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BC694" w14:textId="02F71B38" w:rsidR="00A63D55" w:rsidRPr="001B78D5" w:rsidRDefault="00B036BD" w:rsidP="001B78D5">
      <w:pPr>
        <w:pStyle w:val="Factsheettitle"/>
      </w:pPr>
      <w:r>
        <w:t>Land Use Proposal Form</w:t>
      </w:r>
      <w:r w:rsidR="00D37D88">
        <w:t xml:space="preserve"> (LUPF)</w:t>
      </w:r>
    </w:p>
    <w:p w14:paraId="5BCDDD1A" w14:textId="17898A80" w:rsidR="00A63D55" w:rsidRDefault="00B036BD" w:rsidP="001B78D5">
      <w:pPr>
        <w:pStyle w:val="Factsheetsubtitle"/>
      </w:pPr>
      <w:r>
        <w:t>D</w:t>
      </w:r>
      <w:r w:rsidR="00C213CF">
        <w:t>epartment of Education (D</w:t>
      </w:r>
      <w:r>
        <w:t>E</w:t>
      </w:r>
      <w:r w:rsidR="00C213CF">
        <w:t>)</w:t>
      </w:r>
      <w:r>
        <w:t xml:space="preserve"> L</w:t>
      </w:r>
      <w:r w:rsidR="00C213CF">
        <w:t>and</w:t>
      </w:r>
    </w:p>
    <w:p w14:paraId="03A81746" w14:textId="4FEE7B18" w:rsidR="00624A55" w:rsidRPr="001B78D5" w:rsidRDefault="00B036BD" w:rsidP="00C67112">
      <w:pPr>
        <w:pStyle w:val="Heading1"/>
      </w:pPr>
      <w:r>
        <w:t>Process Information</w:t>
      </w:r>
    </w:p>
    <w:p w14:paraId="4A956865" w14:textId="77777777" w:rsidR="00B036BD" w:rsidRDefault="00B036BD" w:rsidP="00CE053D">
      <w:pPr>
        <w:pStyle w:val="Introtext"/>
      </w:pPr>
      <w:bookmarkStart w:id="0" w:name="_Toc186709897"/>
      <w:r w:rsidRPr="00B036BD">
        <w:t>If the Department of Education (DE) is the landowner at the site of the proposed project you must complete the following tasks as part of your Building Blocks grant application:</w:t>
      </w:r>
    </w:p>
    <w:p w14:paraId="009A2330" w14:textId="7567ED0E" w:rsidR="00B036BD" w:rsidRPr="00B036BD" w:rsidRDefault="00B036BD" w:rsidP="00275495">
      <w:pPr>
        <w:pStyle w:val="Bullet1"/>
        <w:ind w:left="294" w:hanging="280"/>
      </w:pPr>
      <w:r w:rsidRPr="5A4E39B9">
        <w:rPr>
          <w:b/>
          <w:bCs/>
        </w:rPr>
        <w:t xml:space="preserve">Contact the Early Childhood Grants team </w:t>
      </w:r>
      <w:r w:rsidRPr="5A4E39B9">
        <w:t xml:space="preserve">by emailing </w:t>
      </w:r>
      <w:hyperlink r:id="rId11">
        <w:r w:rsidRPr="5A4E39B9">
          <w:rPr>
            <w:rStyle w:val="Hyperlink"/>
          </w:rPr>
          <w:t>building.blocks@education.vic.gov.au</w:t>
        </w:r>
      </w:hyperlink>
      <w:r w:rsidRPr="5A4E39B9">
        <w:t xml:space="preserve"> as early as possible during the development of your proposal to discuss the approach to land and project delivery. </w:t>
      </w:r>
    </w:p>
    <w:p w14:paraId="7A35BC08" w14:textId="145DD871" w:rsidR="00B036BD" w:rsidRPr="00B036BD" w:rsidRDefault="00B036BD" w:rsidP="00A968F3">
      <w:pPr>
        <w:pStyle w:val="Bullet1"/>
        <w:ind w:left="294" w:hanging="280"/>
      </w:pPr>
      <w:r w:rsidRPr="5A4E39B9">
        <w:rPr>
          <w:b/>
          <w:bCs/>
        </w:rPr>
        <w:t>Contact the relevant DE Regional Provision and Planning Manager</w:t>
      </w:r>
      <w:r w:rsidRPr="5A4E39B9">
        <w:t xml:space="preserve"> to discuss the proposed project and seek their support. They will be required to sign off on the</w:t>
      </w:r>
      <w:r w:rsidR="00CD3B3F">
        <w:t xml:space="preserve"> LUPF</w:t>
      </w:r>
      <w:r w:rsidRPr="5A4E39B9">
        <w:t xml:space="preserve">. The details for the schools relevant regional provision and planning manager can be found </w:t>
      </w:r>
      <w:hyperlink r:id="rId12">
        <w:r w:rsidRPr="5A4E39B9">
          <w:rPr>
            <w:rStyle w:val="Hyperlink"/>
          </w:rPr>
          <w:t>here</w:t>
        </w:r>
      </w:hyperlink>
      <w:r w:rsidRPr="5A4E39B9">
        <w:t xml:space="preserve">. It is important to </w:t>
      </w:r>
      <w:r w:rsidRPr="5A4E39B9">
        <w:rPr>
          <w:b/>
          <w:bCs/>
        </w:rPr>
        <w:t xml:space="preserve">start this process as early as possible prior </w:t>
      </w:r>
      <w:r w:rsidRPr="5A4E39B9">
        <w:t xml:space="preserve">to submitting your application. </w:t>
      </w:r>
    </w:p>
    <w:p w14:paraId="3860FE1A" w14:textId="5544F18D" w:rsidR="00A968F3" w:rsidRPr="00935231" w:rsidRDefault="00B036BD" w:rsidP="00275495">
      <w:pPr>
        <w:pStyle w:val="Bullet1"/>
        <w:ind w:left="294" w:hanging="280"/>
        <w:rPr>
          <w:i/>
          <w:iCs/>
        </w:rPr>
      </w:pPr>
      <w:r w:rsidRPr="5A4E39B9">
        <w:rPr>
          <w:b/>
          <w:bCs/>
        </w:rPr>
        <w:t xml:space="preserve">Complete </w:t>
      </w:r>
      <w:r w:rsidR="00CD3B3F">
        <w:rPr>
          <w:b/>
          <w:bCs/>
        </w:rPr>
        <w:t>this</w:t>
      </w:r>
      <w:r w:rsidRPr="5A4E39B9">
        <w:rPr>
          <w:b/>
          <w:bCs/>
        </w:rPr>
        <w:t xml:space="preserve"> </w:t>
      </w:r>
      <w:r w:rsidRPr="5A4E39B9">
        <w:rPr>
          <w:rStyle w:val="Hyperlink"/>
          <w:color w:val="auto"/>
          <w:u w:val="none"/>
        </w:rPr>
        <w:t>LUPF</w:t>
      </w:r>
      <w:r w:rsidRPr="5A4E39B9">
        <w:rPr>
          <w:b/>
          <w:bCs/>
        </w:rPr>
        <w:t xml:space="preserve"> </w:t>
      </w:r>
      <w:r w:rsidRPr="5A4E39B9">
        <w:t xml:space="preserve">and submit it along with </w:t>
      </w:r>
      <w:r w:rsidRPr="00A968F3">
        <w:rPr>
          <w:b/>
          <w:bCs/>
        </w:rPr>
        <w:t>all</w:t>
      </w:r>
      <w:r w:rsidRPr="5A4E39B9">
        <w:t xml:space="preserve"> </w:t>
      </w:r>
      <w:r w:rsidRPr="00A968F3">
        <w:rPr>
          <w:b/>
          <w:bCs/>
        </w:rPr>
        <w:t>required documentation</w:t>
      </w:r>
      <w:r w:rsidRPr="5A4E39B9">
        <w:t xml:space="preserve"> as part of your project application in Smarty Grants</w:t>
      </w:r>
      <w:r w:rsidRPr="00935231">
        <w:rPr>
          <w:i/>
          <w:iCs/>
        </w:rPr>
        <w:t>. Your Building Blocks grant application will be considered ineligible if all required information is not provided.</w:t>
      </w:r>
    </w:p>
    <w:p w14:paraId="6C56B815" w14:textId="4D402568" w:rsidR="00B036BD" w:rsidRDefault="3EAD7517" w:rsidP="00275495">
      <w:pPr>
        <w:pStyle w:val="Bullet1"/>
        <w:ind w:left="294" w:hanging="280"/>
      </w:pPr>
      <w:r w:rsidRPr="00275495">
        <w:rPr>
          <w:b/>
          <w:bCs/>
        </w:rPr>
        <w:t>Your application must</w:t>
      </w:r>
      <w:r w:rsidRPr="00A968F3">
        <w:t xml:space="preserve"> include the following </w:t>
      </w:r>
      <w:r w:rsidRPr="00D37D88">
        <w:rPr>
          <w:b/>
          <w:bCs/>
        </w:rPr>
        <w:t>required documentation</w:t>
      </w:r>
      <w:r w:rsidR="00D37D88" w:rsidRPr="00D37D88">
        <w:t>:</w:t>
      </w:r>
      <w:r w:rsidRPr="00A968F3">
        <w:t xml:space="preserve"> </w:t>
      </w:r>
    </w:p>
    <w:p w14:paraId="1DA18261" w14:textId="7BAE2FD6" w:rsidR="00B036BD" w:rsidRPr="00A968F3" w:rsidRDefault="00D37D88" w:rsidP="00A968F3">
      <w:pPr>
        <w:pStyle w:val="Bullet1"/>
        <w:numPr>
          <w:ilvl w:val="1"/>
          <w:numId w:val="16"/>
        </w:numPr>
      </w:pPr>
      <w:r>
        <w:t>a</w:t>
      </w:r>
      <w:r w:rsidR="3EAD7517" w:rsidRPr="00A968F3">
        <w:t xml:space="preserve"> completed LUPF</w:t>
      </w:r>
      <w:r w:rsidR="00275495">
        <w:t xml:space="preserve"> (this form)</w:t>
      </w:r>
    </w:p>
    <w:p w14:paraId="7DB9A179" w14:textId="6B665922" w:rsidR="00B036BD" w:rsidRPr="00A968F3" w:rsidRDefault="3EAD7517" w:rsidP="00A968F3">
      <w:pPr>
        <w:pStyle w:val="Bullet1"/>
        <w:numPr>
          <w:ilvl w:val="1"/>
          <w:numId w:val="16"/>
        </w:numPr>
      </w:pPr>
      <w:r w:rsidRPr="00A968F3">
        <w:t>a copy of any existing lease or agreement between relevant parties</w:t>
      </w:r>
    </w:p>
    <w:p w14:paraId="6B1711E1" w14:textId="732ADB44" w:rsidR="00B036BD" w:rsidRPr="00A968F3" w:rsidRDefault="3EAD7517" w:rsidP="00A968F3">
      <w:pPr>
        <w:pStyle w:val="Bullet1"/>
        <w:numPr>
          <w:ilvl w:val="1"/>
          <w:numId w:val="16"/>
        </w:numPr>
      </w:pPr>
      <w:r w:rsidRPr="00A968F3">
        <w:t xml:space="preserve">a detailed design of your proposal </w:t>
      </w:r>
    </w:p>
    <w:p w14:paraId="3F1B93D2" w14:textId="47C11383" w:rsidR="00B036BD" w:rsidRPr="00A968F3" w:rsidRDefault="3EAD7517" w:rsidP="00A968F3">
      <w:pPr>
        <w:pStyle w:val="Bullet1"/>
        <w:numPr>
          <w:ilvl w:val="1"/>
          <w:numId w:val="16"/>
        </w:numPr>
      </w:pPr>
      <w:r w:rsidRPr="00A968F3">
        <w:t xml:space="preserve">2 quotes from a qualified professional for projects below $75,000 (GST inclusive) </w:t>
      </w:r>
      <w:r w:rsidRPr="00275495">
        <w:rPr>
          <w:i/>
          <w:iCs/>
          <w:u w:val="single"/>
        </w:rPr>
        <w:t>or</w:t>
      </w:r>
      <w:r w:rsidRPr="00A968F3">
        <w:t xml:space="preserve"> 3 quotes for projects exceeding $75,000 (GST inclusive)</w:t>
      </w:r>
    </w:p>
    <w:p w14:paraId="56B46A13" w14:textId="555092EE" w:rsidR="00B036BD" w:rsidRPr="00A968F3" w:rsidRDefault="3EAD7517" w:rsidP="00A968F3">
      <w:pPr>
        <w:pStyle w:val="Bullet1"/>
        <w:numPr>
          <w:ilvl w:val="1"/>
          <w:numId w:val="16"/>
        </w:numPr>
      </w:pPr>
      <w:r w:rsidRPr="00A968F3">
        <w:t>structural assessment reports (if works are proposed to a roof i.e. solar installations or extensions of roof line or roof upgrades).</w:t>
      </w:r>
    </w:p>
    <w:p w14:paraId="7A7B71D8" w14:textId="4C9B696F" w:rsidR="00B036BD" w:rsidRDefault="3EAD7517" w:rsidP="007046CC">
      <w:pPr>
        <w:pStyle w:val="Bullet1"/>
        <w:numPr>
          <w:ilvl w:val="1"/>
          <w:numId w:val="16"/>
        </w:numPr>
      </w:pPr>
      <w:r w:rsidRPr="00A968F3">
        <w:t>a mark-up of a School Plan (previously Schools Asset Management Plan) or Site Plan indicating clearly where the proposed works will be carried out.</w:t>
      </w:r>
    </w:p>
    <w:p w14:paraId="68858FD7" w14:textId="16822800" w:rsidR="00B036BD" w:rsidRPr="00B036BD" w:rsidRDefault="00B036BD" w:rsidP="00B036BD">
      <w:r w:rsidRPr="00B036BD">
        <w:rPr>
          <w:b/>
          <w:bCs/>
        </w:rPr>
        <w:t>Please note:</w:t>
      </w:r>
      <w:r>
        <w:t xml:space="preserve"> if your application is successful, you must enter into an agreement with DE. The agreement will set out </w:t>
      </w:r>
      <w:r w:rsidRPr="00B036BD">
        <w:t>respective rights and obligations of the parties and govern arrangements as to all dealings with that land and any premises.</w:t>
      </w:r>
    </w:p>
    <w:p w14:paraId="47D2F553" w14:textId="00391C04" w:rsidR="00B036BD" w:rsidRDefault="00B036BD">
      <w:pPr>
        <w:spacing w:before="0" w:after="0" w:line="240" w:lineRule="auto"/>
      </w:pPr>
      <w:r>
        <w:br w:type="page"/>
      </w:r>
    </w:p>
    <w:p w14:paraId="29F48884" w14:textId="38B862D5" w:rsidR="00B036BD" w:rsidRDefault="00B036BD" w:rsidP="00314176">
      <w:pPr>
        <w:pStyle w:val="Heading3"/>
      </w:pPr>
      <w:r>
        <w:lastRenderedPageBreak/>
        <w:t>Land Use Proposal Form</w:t>
      </w:r>
    </w:p>
    <w:p w14:paraId="2A60B341" w14:textId="2FC1D83E" w:rsidR="00B036BD" w:rsidRDefault="00B036BD" w:rsidP="00987F3E">
      <w:pPr>
        <w:pStyle w:val="Heading5"/>
      </w:pPr>
      <w:r>
        <w:t xml:space="preserve">This section is to be completed and signed by the </w:t>
      </w:r>
      <w:r w:rsidR="005A1F77">
        <w:t>applicants</w:t>
      </w:r>
      <w:r>
        <w:t xml:space="preserve"> Authorised Representative</w:t>
      </w:r>
    </w:p>
    <w:tbl>
      <w:tblPr>
        <w:tblStyle w:val="TableGrid"/>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7096"/>
      </w:tblGrid>
      <w:tr w:rsidR="00B036BD" w14:paraId="66FBD0B7" w14:textId="77777777" w:rsidTr="00987F3E">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752" w:type="dxa"/>
          </w:tcPr>
          <w:p w14:paraId="7D9A27F6" w14:textId="633327F2" w:rsidR="00B036BD" w:rsidRPr="009A3EA8" w:rsidRDefault="00B036BD" w:rsidP="00B036BD">
            <w:r w:rsidRPr="009A3EA8">
              <w:t>Application ID</w:t>
            </w:r>
          </w:p>
        </w:tc>
        <w:tc>
          <w:tcPr>
            <w:tcW w:w="7096" w:type="dxa"/>
          </w:tcPr>
          <w:p w14:paraId="1DFBFBE9" w14:textId="77777777" w:rsidR="00B036BD" w:rsidRDefault="00B036BD" w:rsidP="00B036BD">
            <w:pPr>
              <w:cnfStyle w:val="100000000000" w:firstRow="1" w:lastRow="0" w:firstColumn="0" w:lastColumn="0" w:oddVBand="0" w:evenVBand="0" w:oddHBand="0" w:evenHBand="0" w:firstRowFirstColumn="0" w:firstRowLastColumn="0" w:lastRowFirstColumn="0" w:lastRowLastColumn="0"/>
            </w:pPr>
          </w:p>
        </w:tc>
      </w:tr>
      <w:tr w:rsidR="00B036BD" w14:paraId="34347EF0" w14:textId="77777777" w:rsidTr="00987F3E">
        <w:trPr>
          <w:trHeight w:val="518"/>
        </w:trPr>
        <w:tc>
          <w:tcPr>
            <w:cnfStyle w:val="001000000000" w:firstRow="0" w:lastRow="0" w:firstColumn="1" w:lastColumn="0" w:oddVBand="0" w:evenVBand="0" w:oddHBand="0" w:evenHBand="0" w:firstRowFirstColumn="0" w:firstRowLastColumn="0" w:lastRowFirstColumn="0" w:lastRowLastColumn="0"/>
            <w:tcW w:w="2752" w:type="dxa"/>
            <w:shd w:val="clear" w:color="auto" w:fill="FBE7D2" w:themeFill="accent1" w:themeFillTint="33"/>
          </w:tcPr>
          <w:p w14:paraId="6582E9B9" w14:textId="363EA678" w:rsidR="00B036BD" w:rsidRPr="009A3EA8" w:rsidRDefault="00B036BD" w:rsidP="00B036BD">
            <w:pPr>
              <w:rPr>
                <w:b/>
              </w:rPr>
            </w:pPr>
            <w:r w:rsidRPr="009A3EA8">
              <w:rPr>
                <w:b/>
              </w:rPr>
              <w:t>Applicant</w:t>
            </w:r>
          </w:p>
        </w:tc>
        <w:tc>
          <w:tcPr>
            <w:tcW w:w="7096" w:type="dxa"/>
          </w:tcPr>
          <w:p w14:paraId="6A4D57F7" w14:textId="77777777" w:rsidR="00B036BD" w:rsidRDefault="00B036BD" w:rsidP="00B036BD">
            <w:pPr>
              <w:cnfStyle w:val="000000000000" w:firstRow="0" w:lastRow="0" w:firstColumn="0" w:lastColumn="0" w:oddVBand="0" w:evenVBand="0" w:oddHBand="0" w:evenHBand="0" w:firstRowFirstColumn="0" w:firstRowLastColumn="0" w:lastRowFirstColumn="0" w:lastRowLastColumn="0"/>
            </w:pPr>
          </w:p>
        </w:tc>
      </w:tr>
      <w:tr w:rsidR="00B036BD" w14:paraId="2A1247B0" w14:textId="77777777" w:rsidTr="00987F3E">
        <w:trPr>
          <w:trHeight w:val="504"/>
        </w:trPr>
        <w:tc>
          <w:tcPr>
            <w:cnfStyle w:val="001000000000" w:firstRow="0" w:lastRow="0" w:firstColumn="1" w:lastColumn="0" w:oddVBand="0" w:evenVBand="0" w:oddHBand="0" w:evenHBand="0" w:firstRowFirstColumn="0" w:firstRowLastColumn="0" w:lastRowFirstColumn="0" w:lastRowLastColumn="0"/>
            <w:tcW w:w="2752" w:type="dxa"/>
            <w:shd w:val="clear" w:color="auto" w:fill="FBE7D2" w:themeFill="accent1" w:themeFillTint="33"/>
          </w:tcPr>
          <w:p w14:paraId="5CF69FB7" w14:textId="418C5469" w:rsidR="00B036BD" w:rsidRPr="009A3EA8" w:rsidRDefault="00B036BD" w:rsidP="00B036BD">
            <w:pPr>
              <w:rPr>
                <w:b/>
              </w:rPr>
            </w:pPr>
            <w:r w:rsidRPr="009A3EA8">
              <w:rPr>
                <w:b/>
              </w:rPr>
              <w:t>Kindergarten name</w:t>
            </w:r>
          </w:p>
        </w:tc>
        <w:tc>
          <w:tcPr>
            <w:tcW w:w="7096" w:type="dxa"/>
          </w:tcPr>
          <w:p w14:paraId="7C5A2A36" w14:textId="77777777" w:rsidR="00B036BD" w:rsidRDefault="00B036BD" w:rsidP="00B036BD">
            <w:pPr>
              <w:cnfStyle w:val="000000000000" w:firstRow="0" w:lastRow="0" w:firstColumn="0" w:lastColumn="0" w:oddVBand="0" w:evenVBand="0" w:oddHBand="0" w:evenHBand="0" w:firstRowFirstColumn="0" w:firstRowLastColumn="0" w:lastRowFirstColumn="0" w:lastRowLastColumn="0"/>
            </w:pPr>
          </w:p>
        </w:tc>
      </w:tr>
      <w:tr w:rsidR="00B036BD" w14:paraId="2EEDA586" w14:textId="77777777" w:rsidTr="00987F3E">
        <w:trPr>
          <w:trHeight w:val="504"/>
        </w:trPr>
        <w:tc>
          <w:tcPr>
            <w:cnfStyle w:val="001000000000" w:firstRow="0" w:lastRow="0" w:firstColumn="1" w:lastColumn="0" w:oddVBand="0" w:evenVBand="0" w:oddHBand="0" w:evenHBand="0" w:firstRowFirstColumn="0" w:firstRowLastColumn="0" w:lastRowFirstColumn="0" w:lastRowLastColumn="0"/>
            <w:tcW w:w="2752" w:type="dxa"/>
            <w:shd w:val="clear" w:color="auto" w:fill="FBE7D2" w:themeFill="accent1" w:themeFillTint="33"/>
          </w:tcPr>
          <w:p w14:paraId="1A54FE56" w14:textId="2660EA45" w:rsidR="00B036BD" w:rsidRPr="009A3EA8" w:rsidRDefault="00B036BD" w:rsidP="00B036BD">
            <w:pPr>
              <w:rPr>
                <w:b/>
              </w:rPr>
            </w:pPr>
            <w:r w:rsidRPr="009A3EA8">
              <w:rPr>
                <w:b/>
              </w:rPr>
              <w:t>School name</w:t>
            </w:r>
          </w:p>
        </w:tc>
        <w:tc>
          <w:tcPr>
            <w:tcW w:w="7096" w:type="dxa"/>
          </w:tcPr>
          <w:p w14:paraId="49ADE316" w14:textId="77777777" w:rsidR="00B036BD" w:rsidRDefault="00B036BD" w:rsidP="00B036BD">
            <w:pPr>
              <w:cnfStyle w:val="000000000000" w:firstRow="0" w:lastRow="0" w:firstColumn="0" w:lastColumn="0" w:oddVBand="0" w:evenVBand="0" w:oddHBand="0" w:evenHBand="0" w:firstRowFirstColumn="0" w:firstRowLastColumn="0" w:lastRowFirstColumn="0" w:lastRowLastColumn="0"/>
            </w:pPr>
          </w:p>
        </w:tc>
      </w:tr>
    </w:tbl>
    <w:p w14:paraId="12EE4D0B" w14:textId="26C6CD73" w:rsidR="00B036BD" w:rsidRDefault="00B036BD" w:rsidP="00B036BD">
      <w:r>
        <w:t>Please indicate which Building Blocks grant you are applying for</w:t>
      </w:r>
    </w:p>
    <w:tbl>
      <w:tblPr>
        <w:tblStyle w:val="TableGrid"/>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CE053D" w14:paraId="28E3A18A" w14:textId="77777777" w:rsidTr="00987F3E">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9837" w:type="dxa"/>
          </w:tcPr>
          <w:p w14:paraId="25A43DCD" w14:textId="7371017D" w:rsidR="00CE053D" w:rsidRDefault="00CE053D" w:rsidP="00B036BD">
            <w:r>
              <w:t>Improvement</w:t>
            </w:r>
          </w:p>
        </w:tc>
      </w:tr>
      <w:tr w:rsidR="00CE053D" w14:paraId="33FE644D" w14:textId="77777777" w:rsidTr="00987F3E">
        <w:trPr>
          <w:trHeight w:val="539"/>
        </w:trPr>
        <w:tc>
          <w:tcPr>
            <w:cnfStyle w:val="001000000000" w:firstRow="0" w:lastRow="0" w:firstColumn="1" w:lastColumn="0" w:oddVBand="0" w:evenVBand="0" w:oddHBand="0" w:evenHBand="0" w:firstRowFirstColumn="0" w:firstRowLastColumn="0" w:lastRowFirstColumn="0" w:lastRowLastColumn="0"/>
            <w:tcW w:w="9837" w:type="dxa"/>
          </w:tcPr>
          <w:p w14:paraId="3FB8EA39" w14:textId="43C1F517" w:rsidR="00CE053D" w:rsidRDefault="00BB1238" w:rsidP="00B036BD">
            <w:sdt>
              <w:sdtPr>
                <w:id w:val="1063913538"/>
                <w14:checkbox>
                  <w14:checked w14:val="0"/>
                  <w14:checkedState w14:val="2612" w14:font="MS Gothic"/>
                  <w14:uncheckedState w14:val="2610" w14:font="MS Gothic"/>
                </w14:checkbox>
              </w:sdtPr>
              <w:sdtEndPr/>
              <w:sdtContent>
                <w:r w:rsidR="009A3EA8">
                  <w:rPr>
                    <w:rFonts w:ascii="MS Gothic" w:eastAsia="MS Gothic" w:hAnsi="MS Gothic" w:hint="eastAsia"/>
                  </w:rPr>
                  <w:t>☐</w:t>
                </w:r>
              </w:sdtContent>
            </w:sdt>
            <w:r w:rsidR="009A3EA8">
              <w:t xml:space="preserve"> </w:t>
            </w:r>
            <w:r w:rsidR="00CE053D">
              <w:t>Early Learning Facility Upgrade Grant</w:t>
            </w:r>
          </w:p>
        </w:tc>
      </w:tr>
      <w:tr w:rsidR="00CE053D" w14:paraId="4C7C0413" w14:textId="77777777" w:rsidTr="00987F3E">
        <w:trPr>
          <w:trHeight w:val="539"/>
        </w:trPr>
        <w:tc>
          <w:tcPr>
            <w:cnfStyle w:val="001000000000" w:firstRow="0" w:lastRow="0" w:firstColumn="1" w:lastColumn="0" w:oddVBand="0" w:evenVBand="0" w:oddHBand="0" w:evenHBand="0" w:firstRowFirstColumn="0" w:firstRowLastColumn="0" w:lastRowFirstColumn="0" w:lastRowLastColumn="0"/>
            <w:tcW w:w="9837" w:type="dxa"/>
          </w:tcPr>
          <w:p w14:paraId="415A9E69" w14:textId="4C3FB28A" w:rsidR="00CE053D" w:rsidRDefault="00BB1238" w:rsidP="00B036BD">
            <w:sdt>
              <w:sdtPr>
                <w:id w:val="170835745"/>
                <w14:checkbox>
                  <w14:checked w14:val="0"/>
                  <w14:checkedState w14:val="2612" w14:font="MS Gothic"/>
                  <w14:uncheckedState w14:val="2610" w14:font="MS Gothic"/>
                </w14:checkbox>
              </w:sdtPr>
              <w:sdtEndPr/>
              <w:sdtContent>
                <w:r w:rsidR="009A3EA8">
                  <w:rPr>
                    <w:rFonts w:ascii="MS Gothic" w:eastAsia="MS Gothic" w:hAnsi="MS Gothic" w:hint="eastAsia"/>
                  </w:rPr>
                  <w:t>☐</w:t>
                </w:r>
              </w:sdtContent>
            </w:sdt>
            <w:r w:rsidR="009A3EA8">
              <w:t xml:space="preserve"> </w:t>
            </w:r>
            <w:r w:rsidR="00CE053D">
              <w:t>Minor Infrastructure Grant</w:t>
            </w:r>
          </w:p>
        </w:tc>
      </w:tr>
      <w:tr w:rsidR="00CE053D" w14:paraId="5EEF1DEC" w14:textId="77777777" w:rsidTr="00987F3E">
        <w:trPr>
          <w:trHeight w:val="526"/>
        </w:trPr>
        <w:tc>
          <w:tcPr>
            <w:cnfStyle w:val="001000000000" w:firstRow="0" w:lastRow="0" w:firstColumn="1" w:lastColumn="0" w:oddVBand="0" w:evenVBand="0" w:oddHBand="0" w:evenHBand="0" w:firstRowFirstColumn="0" w:firstRowLastColumn="0" w:lastRowFirstColumn="0" w:lastRowLastColumn="0"/>
            <w:tcW w:w="9837" w:type="dxa"/>
            <w:shd w:val="clear" w:color="auto" w:fill="FBE7D2" w:themeFill="accent1" w:themeFillTint="33"/>
          </w:tcPr>
          <w:p w14:paraId="4CB53640" w14:textId="4F851EF3" w:rsidR="00CE053D" w:rsidRPr="00CE053D" w:rsidRDefault="00CE053D" w:rsidP="00B036BD">
            <w:pPr>
              <w:rPr>
                <w:b/>
                <w:bCs/>
              </w:rPr>
            </w:pPr>
            <w:r w:rsidRPr="00CE053D">
              <w:rPr>
                <w:b/>
                <w:bCs/>
              </w:rPr>
              <w:t>Inclusion</w:t>
            </w:r>
          </w:p>
        </w:tc>
      </w:tr>
      <w:tr w:rsidR="00CE053D" w14:paraId="5D4A4748" w14:textId="77777777" w:rsidTr="00987F3E">
        <w:trPr>
          <w:trHeight w:val="526"/>
        </w:trPr>
        <w:tc>
          <w:tcPr>
            <w:cnfStyle w:val="001000000000" w:firstRow="0" w:lastRow="0" w:firstColumn="1" w:lastColumn="0" w:oddVBand="0" w:evenVBand="0" w:oddHBand="0" w:evenHBand="0" w:firstRowFirstColumn="0" w:firstRowLastColumn="0" w:lastRowFirstColumn="0" w:lastRowLastColumn="0"/>
            <w:tcW w:w="9837" w:type="dxa"/>
          </w:tcPr>
          <w:p w14:paraId="165BDD6C" w14:textId="6C6304C4" w:rsidR="00CE053D" w:rsidRDefault="00BB1238" w:rsidP="00B036BD">
            <w:sdt>
              <w:sdtPr>
                <w:id w:val="-952397290"/>
                <w14:checkbox>
                  <w14:checked w14:val="0"/>
                  <w14:checkedState w14:val="2612" w14:font="MS Gothic"/>
                  <w14:uncheckedState w14:val="2610" w14:font="MS Gothic"/>
                </w14:checkbox>
              </w:sdtPr>
              <w:sdtEndPr/>
              <w:sdtContent>
                <w:r w:rsidR="009A3EA8">
                  <w:rPr>
                    <w:rFonts w:ascii="MS Gothic" w:eastAsia="MS Gothic" w:hAnsi="MS Gothic" w:hint="eastAsia"/>
                  </w:rPr>
                  <w:t>☐</w:t>
                </w:r>
              </w:sdtContent>
            </w:sdt>
            <w:r w:rsidR="009A3EA8">
              <w:t xml:space="preserve"> </w:t>
            </w:r>
            <w:r w:rsidR="00CE053D">
              <w:t>Buildings and Playgrounds</w:t>
            </w:r>
            <w:r w:rsidR="009A3EA8">
              <w:t xml:space="preserve"> </w:t>
            </w:r>
            <w:r w:rsidR="00CE053D">
              <w:t>Grant</w:t>
            </w:r>
          </w:p>
        </w:tc>
      </w:tr>
    </w:tbl>
    <w:p w14:paraId="526B8511" w14:textId="09A54756" w:rsidR="00B036BD" w:rsidRDefault="00B036BD" w:rsidP="00987F3E">
      <w:pPr>
        <w:spacing w:before="0" w:after="0" w:line="240" w:lineRule="auto"/>
      </w:pPr>
    </w:p>
    <w:tbl>
      <w:tblPr>
        <w:tblStyle w:val="TableGrid"/>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3460"/>
        <w:gridCol w:w="1298"/>
        <w:gridCol w:w="2222"/>
      </w:tblGrid>
      <w:tr w:rsidR="008F7507" w14:paraId="10657D40" w14:textId="6509DB40" w:rsidTr="00987F3E">
        <w:trPr>
          <w:cnfStyle w:val="100000000000" w:firstRow="1" w:lastRow="0"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2879" w:type="dxa"/>
          </w:tcPr>
          <w:p w14:paraId="1D855578" w14:textId="0339376B" w:rsidR="008F7507" w:rsidRPr="00314176" w:rsidRDefault="008F7507" w:rsidP="00B036BD">
            <w:r w:rsidRPr="00314176">
              <w:t>Legal name of applicant</w:t>
            </w:r>
          </w:p>
        </w:tc>
        <w:tc>
          <w:tcPr>
            <w:tcW w:w="6980" w:type="dxa"/>
            <w:gridSpan w:val="3"/>
          </w:tcPr>
          <w:p w14:paraId="462D23FB" w14:textId="77777777" w:rsidR="008F7507" w:rsidRDefault="008F7507" w:rsidP="00B036BD">
            <w:pPr>
              <w:cnfStyle w:val="100000000000" w:firstRow="1" w:lastRow="0" w:firstColumn="0" w:lastColumn="0" w:oddVBand="0" w:evenVBand="0" w:oddHBand="0" w:evenHBand="0" w:firstRowFirstColumn="0" w:firstRowLastColumn="0" w:lastRowFirstColumn="0" w:lastRowLastColumn="0"/>
            </w:pPr>
          </w:p>
        </w:tc>
      </w:tr>
      <w:tr w:rsidR="00896C67" w14:paraId="3DF2B737" w14:textId="4CCA2614" w:rsidTr="00987F3E">
        <w:trPr>
          <w:trHeight w:val="440"/>
        </w:trPr>
        <w:tc>
          <w:tcPr>
            <w:cnfStyle w:val="001000000000" w:firstRow="0" w:lastRow="0" w:firstColumn="1" w:lastColumn="0" w:oddVBand="0" w:evenVBand="0" w:oddHBand="0" w:evenHBand="0" w:firstRowFirstColumn="0" w:firstRowLastColumn="0" w:lastRowFirstColumn="0" w:lastRowLastColumn="0"/>
            <w:tcW w:w="2879" w:type="dxa"/>
            <w:shd w:val="clear" w:color="auto" w:fill="FBE7D2" w:themeFill="accent1" w:themeFillTint="33"/>
          </w:tcPr>
          <w:p w14:paraId="2082C08A" w14:textId="7321747C" w:rsidR="00896C67" w:rsidRPr="00314176" w:rsidRDefault="00896C67" w:rsidP="00B036BD">
            <w:pPr>
              <w:rPr>
                <w:b/>
              </w:rPr>
            </w:pPr>
            <w:r w:rsidRPr="00314176">
              <w:rPr>
                <w:b/>
              </w:rPr>
              <w:t>Business name (if applicable)</w:t>
            </w:r>
          </w:p>
        </w:tc>
        <w:tc>
          <w:tcPr>
            <w:tcW w:w="6980" w:type="dxa"/>
            <w:gridSpan w:val="3"/>
          </w:tcPr>
          <w:p w14:paraId="0223BB90" w14:textId="77777777" w:rsidR="00896C67" w:rsidRDefault="00896C67" w:rsidP="00B036BD">
            <w:pPr>
              <w:cnfStyle w:val="000000000000" w:firstRow="0" w:lastRow="0" w:firstColumn="0" w:lastColumn="0" w:oddVBand="0" w:evenVBand="0" w:oddHBand="0" w:evenHBand="0" w:firstRowFirstColumn="0" w:firstRowLastColumn="0" w:lastRowFirstColumn="0" w:lastRowLastColumn="0"/>
            </w:pPr>
          </w:p>
        </w:tc>
      </w:tr>
      <w:tr w:rsidR="00896C67" w14:paraId="3FDBE2DB" w14:textId="77777777" w:rsidTr="00987F3E">
        <w:trPr>
          <w:trHeight w:val="358"/>
        </w:trPr>
        <w:tc>
          <w:tcPr>
            <w:cnfStyle w:val="001000000000" w:firstRow="0" w:lastRow="0" w:firstColumn="1" w:lastColumn="0" w:oddVBand="0" w:evenVBand="0" w:oddHBand="0" w:evenHBand="0" w:firstRowFirstColumn="0" w:firstRowLastColumn="0" w:lastRowFirstColumn="0" w:lastRowLastColumn="0"/>
            <w:tcW w:w="2879" w:type="dxa"/>
            <w:shd w:val="clear" w:color="auto" w:fill="FBE7D2" w:themeFill="accent1" w:themeFillTint="33"/>
          </w:tcPr>
          <w:p w14:paraId="6952178E" w14:textId="40FE08EF" w:rsidR="00896C67" w:rsidRPr="00314176" w:rsidRDefault="001C5DF0" w:rsidP="00B036BD">
            <w:pPr>
              <w:rPr>
                <w:b/>
              </w:rPr>
            </w:pPr>
            <w:r w:rsidRPr="00314176">
              <w:rPr>
                <w:b/>
              </w:rPr>
              <w:t>ABN</w:t>
            </w:r>
          </w:p>
        </w:tc>
        <w:tc>
          <w:tcPr>
            <w:tcW w:w="6980" w:type="dxa"/>
            <w:gridSpan w:val="3"/>
          </w:tcPr>
          <w:p w14:paraId="62F3D915" w14:textId="77777777" w:rsidR="00896C67" w:rsidRDefault="00896C67" w:rsidP="00B036BD">
            <w:pPr>
              <w:cnfStyle w:val="000000000000" w:firstRow="0" w:lastRow="0" w:firstColumn="0" w:lastColumn="0" w:oddVBand="0" w:evenVBand="0" w:oddHBand="0" w:evenHBand="0" w:firstRowFirstColumn="0" w:firstRowLastColumn="0" w:lastRowFirstColumn="0" w:lastRowLastColumn="0"/>
            </w:pPr>
          </w:p>
        </w:tc>
      </w:tr>
      <w:tr w:rsidR="008F7507" w14:paraId="3113A134" w14:textId="2FDF452D" w:rsidTr="00987F3E">
        <w:trPr>
          <w:trHeight w:val="469"/>
        </w:trPr>
        <w:tc>
          <w:tcPr>
            <w:cnfStyle w:val="001000000000" w:firstRow="0" w:lastRow="0" w:firstColumn="1" w:lastColumn="0" w:oddVBand="0" w:evenVBand="0" w:oddHBand="0" w:evenHBand="0" w:firstRowFirstColumn="0" w:firstRowLastColumn="0" w:lastRowFirstColumn="0" w:lastRowLastColumn="0"/>
            <w:tcW w:w="2879" w:type="dxa"/>
            <w:shd w:val="clear" w:color="auto" w:fill="FBE7D2" w:themeFill="accent1" w:themeFillTint="33"/>
          </w:tcPr>
          <w:p w14:paraId="236BA0E8" w14:textId="68B19534" w:rsidR="008F7507" w:rsidRPr="00314176" w:rsidRDefault="008F7507" w:rsidP="00B036BD">
            <w:pPr>
              <w:rPr>
                <w:b/>
              </w:rPr>
            </w:pPr>
            <w:r w:rsidRPr="00314176">
              <w:rPr>
                <w:b/>
              </w:rPr>
              <w:t>Postal address</w:t>
            </w:r>
          </w:p>
        </w:tc>
        <w:tc>
          <w:tcPr>
            <w:tcW w:w="6980" w:type="dxa"/>
            <w:gridSpan w:val="3"/>
          </w:tcPr>
          <w:p w14:paraId="236D9C3A" w14:textId="77777777" w:rsidR="008F7507" w:rsidRDefault="008F7507" w:rsidP="00B036BD">
            <w:pPr>
              <w:cnfStyle w:val="000000000000" w:firstRow="0" w:lastRow="0" w:firstColumn="0" w:lastColumn="0" w:oddVBand="0" w:evenVBand="0" w:oddHBand="0" w:evenHBand="0" w:firstRowFirstColumn="0" w:firstRowLastColumn="0" w:lastRowFirstColumn="0" w:lastRowLastColumn="0"/>
            </w:pPr>
          </w:p>
        </w:tc>
      </w:tr>
      <w:tr w:rsidR="00896C67" w14:paraId="5DE0A5B8" w14:textId="3F0F357C" w:rsidTr="00987F3E">
        <w:trPr>
          <w:trHeight w:val="434"/>
        </w:trPr>
        <w:tc>
          <w:tcPr>
            <w:cnfStyle w:val="001000000000" w:firstRow="0" w:lastRow="0" w:firstColumn="1" w:lastColumn="0" w:oddVBand="0" w:evenVBand="0" w:oddHBand="0" w:evenHBand="0" w:firstRowFirstColumn="0" w:firstRowLastColumn="0" w:lastRowFirstColumn="0" w:lastRowLastColumn="0"/>
            <w:tcW w:w="2879" w:type="dxa"/>
            <w:shd w:val="clear" w:color="auto" w:fill="FBE7D2" w:themeFill="accent1" w:themeFillTint="33"/>
          </w:tcPr>
          <w:p w14:paraId="591C0FE5" w14:textId="66664FA2" w:rsidR="008F7507" w:rsidRPr="00314176" w:rsidRDefault="005A1F77" w:rsidP="00B036BD">
            <w:pPr>
              <w:rPr>
                <w:b/>
              </w:rPr>
            </w:pPr>
            <w:r w:rsidRPr="00314176">
              <w:rPr>
                <w:b/>
              </w:rPr>
              <w:t>Suburb/town</w:t>
            </w:r>
          </w:p>
        </w:tc>
        <w:tc>
          <w:tcPr>
            <w:tcW w:w="3460" w:type="dxa"/>
          </w:tcPr>
          <w:p w14:paraId="249AB363" w14:textId="77777777" w:rsidR="008F7507" w:rsidRPr="00314176" w:rsidRDefault="008F7507" w:rsidP="00B036BD">
            <w:pPr>
              <w:cnfStyle w:val="000000000000" w:firstRow="0" w:lastRow="0" w:firstColumn="0" w:lastColumn="0" w:oddVBand="0" w:evenVBand="0" w:oddHBand="0" w:evenHBand="0" w:firstRowFirstColumn="0" w:firstRowLastColumn="0" w:lastRowFirstColumn="0" w:lastRowLastColumn="0"/>
            </w:pPr>
          </w:p>
        </w:tc>
        <w:tc>
          <w:tcPr>
            <w:tcW w:w="1298" w:type="dxa"/>
            <w:shd w:val="clear" w:color="auto" w:fill="FBE7D2" w:themeFill="accent1" w:themeFillTint="33"/>
          </w:tcPr>
          <w:p w14:paraId="6C45B1D9" w14:textId="684F6225" w:rsidR="008F7507" w:rsidRPr="00314176" w:rsidRDefault="005A1F77" w:rsidP="00B036BD">
            <w:pPr>
              <w:cnfStyle w:val="000000000000" w:firstRow="0" w:lastRow="0" w:firstColumn="0" w:lastColumn="0" w:oddVBand="0" w:evenVBand="0" w:oddHBand="0" w:evenHBand="0" w:firstRowFirstColumn="0" w:firstRowLastColumn="0" w:lastRowFirstColumn="0" w:lastRowLastColumn="0"/>
              <w:rPr>
                <w:b/>
                <w:bCs/>
              </w:rPr>
            </w:pPr>
            <w:r w:rsidRPr="00314176">
              <w:rPr>
                <w:b/>
                <w:bCs/>
              </w:rPr>
              <w:t>Postcode</w:t>
            </w:r>
          </w:p>
        </w:tc>
        <w:tc>
          <w:tcPr>
            <w:tcW w:w="2221" w:type="dxa"/>
          </w:tcPr>
          <w:p w14:paraId="4583BCC6" w14:textId="77777777" w:rsidR="008F7507" w:rsidRDefault="008F7507" w:rsidP="00B036BD">
            <w:pPr>
              <w:cnfStyle w:val="000000000000" w:firstRow="0" w:lastRow="0" w:firstColumn="0" w:lastColumn="0" w:oddVBand="0" w:evenVBand="0" w:oddHBand="0" w:evenHBand="0" w:firstRowFirstColumn="0" w:firstRowLastColumn="0" w:lastRowFirstColumn="0" w:lastRowLastColumn="0"/>
            </w:pPr>
          </w:p>
        </w:tc>
      </w:tr>
      <w:tr w:rsidR="005A1F77" w14:paraId="1E344F65" w14:textId="69EDD2E4" w:rsidTr="00987F3E">
        <w:trPr>
          <w:trHeight w:val="459"/>
        </w:trPr>
        <w:tc>
          <w:tcPr>
            <w:cnfStyle w:val="001000000000" w:firstRow="0" w:lastRow="0" w:firstColumn="1" w:lastColumn="0" w:oddVBand="0" w:evenVBand="0" w:oddHBand="0" w:evenHBand="0" w:firstRowFirstColumn="0" w:firstRowLastColumn="0" w:lastRowFirstColumn="0" w:lastRowLastColumn="0"/>
            <w:tcW w:w="2879" w:type="dxa"/>
            <w:shd w:val="clear" w:color="auto" w:fill="FBE7D2" w:themeFill="accent1" w:themeFillTint="33"/>
          </w:tcPr>
          <w:p w14:paraId="0E426BFF" w14:textId="23621AAA" w:rsidR="005A1F77" w:rsidRPr="00314176" w:rsidRDefault="005A1F77" w:rsidP="00B036BD">
            <w:pPr>
              <w:rPr>
                <w:b/>
              </w:rPr>
            </w:pPr>
            <w:r w:rsidRPr="00314176">
              <w:rPr>
                <w:b/>
              </w:rPr>
              <w:t>Authorised person</w:t>
            </w:r>
          </w:p>
        </w:tc>
        <w:tc>
          <w:tcPr>
            <w:tcW w:w="6980" w:type="dxa"/>
            <w:gridSpan w:val="3"/>
          </w:tcPr>
          <w:p w14:paraId="63C0624C" w14:textId="110ACF7F" w:rsidR="005A1F77" w:rsidRPr="005A1F77" w:rsidRDefault="005A1F77" w:rsidP="00B036BD">
            <w:pPr>
              <w:cnfStyle w:val="000000000000" w:firstRow="0" w:lastRow="0" w:firstColumn="0" w:lastColumn="0" w:oddVBand="0" w:evenVBand="0" w:oddHBand="0" w:evenHBand="0" w:firstRowFirstColumn="0" w:firstRowLastColumn="0" w:lastRowFirstColumn="0" w:lastRowLastColumn="0"/>
              <w:rPr>
                <w:i/>
                <w:iCs/>
              </w:rPr>
            </w:pPr>
            <w:r w:rsidRPr="005A1F77">
              <w:rPr>
                <w:i/>
                <w:iCs/>
              </w:rPr>
              <w:t xml:space="preserve">Title: </w:t>
            </w:r>
          </w:p>
        </w:tc>
      </w:tr>
      <w:tr w:rsidR="005A1F77" w14:paraId="6DD71F25" w14:textId="6687E5E8" w:rsidTr="00987F3E">
        <w:trPr>
          <w:trHeight w:val="473"/>
        </w:trPr>
        <w:tc>
          <w:tcPr>
            <w:cnfStyle w:val="001000000000" w:firstRow="0" w:lastRow="0" w:firstColumn="1" w:lastColumn="0" w:oddVBand="0" w:evenVBand="0" w:oddHBand="0" w:evenHBand="0" w:firstRowFirstColumn="0" w:firstRowLastColumn="0" w:lastRowFirstColumn="0" w:lastRowLastColumn="0"/>
            <w:tcW w:w="2879" w:type="dxa"/>
            <w:shd w:val="clear" w:color="auto" w:fill="FBE7D2" w:themeFill="accent1" w:themeFillTint="33"/>
          </w:tcPr>
          <w:p w14:paraId="57D69EBF" w14:textId="038556A5" w:rsidR="005A1F77" w:rsidRPr="00314176" w:rsidRDefault="005A1F77" w:rsidP="00B036BD">
            <w:pPr>
              <w:rPr>
                <w:b/>
              </w:rPr>
            </w:pPr>
            <w:r w:rsidRPr="00314176">
              <w:rPr>
                <w:b/>
              </w:rPr>
              <w:t>Position</w:t>
            </w:r>
          </w:p>
        </w:tc>
        <w:tc>
          <w:tcPr>
            <w:tcW w:w="6980" w:type="dxa"/>
            <w:gridSpan w:val="3"/>
          </w:tcPr>
          <w:p w14:paraId="068BEF7E" w14:textId="77777777" w:rsidR="005A1F77" w:rsidRDefault="005A1F77" w:rsidP="00B036BD">
            <w:pPr>
              <w:cnfStyle w:val="000000000000" w:firstRow="0" w:lastRow="0" w:firstColumn="0" w:lastColumn="0" w:oddVBand="0" w:evenVBand="0" w:oddHBand="0" w:evenHBand="0" w:firstRowFirstColumn="0" w:firstRowLastColumn="0" w:lastRowFirstColumn="0" w:lastRowLastColumn="0"/>
            </w:pPr>
          </w:p>
        </w:tc>
      </w:tr>
      <w:tr w:rsidR="005A1F77" w14:paraId="394C04D8" w14:textId="77777777" w:rsidTr="00987F3E">
        <w:trPr>
          <w:trHeight w:val="314"/>
        </w:trPr>
        <w:tc>
          <w:tcPr>
            <w:cnfStyle w:val="001000000000" w:firstRow="0" w:lastRow="0" w:firstColumn="1" w:lastColumn="0" w:oddVBand="0" w:evenVBand="0" w:oddHBand="0" w:evenHBand="0" w:firstRowFirstColumn="0" w:firstRowLastColumn="0" w:lastRowFirstColumn="0" w:lastRowLastColumn="0"/>
            <w:tcW w:w="2879" w:type="dxa"/>
            <w:shd w:val="clear" w:color="auto" w:fill="FBE7D2" w:themeFill="accent1" w:themeFillTint="33"/>
          </w:tcPr>
          <w:p w14:paraId="796BF87C" w14:textId="79BFD999" w:rsidR="005A1F77" w:rsidRPr="00314176" w:rsidRDefault="005A1F77" w:rsidP="00B036BD">
            <w:pPr>
              <w:rPr>
                <w:b/>
              </w:rPr>
            </w:pPr>
            <w:r w:rsidRPr="00314176">
              <w:rPr>
                <w:b/>
              </w:rPr>
              <w:t>Phone number</w:t>
            </w:r>
          </w:p>
        </w:tc>
        <w:tc>
          <w:tcPr>
            <w:tcW w:w="6980" w:type="dxa"/>
            <w:gridSpan w:val="3"/>
          </w:tcPr>
          <w:p w14:paraId="3E28AB9A" w14:textId="77777777" w:rsidR="005A1F77" w:rsidRDefault="005A1F77" w:rsidP="00B036BD">
            <w:pPr>
              <w:cnfStyle w:val="000000000000" w:firstRow="0" w:lastRow="0" w:firstColumn="0" w:lastColumn="0" w:oddVBand="0" w:evenVBand="0" w:oddHBand="0" w:evenHBand="0" w:firstRowFirstColumn="0" w:firstRowLastColumn="0" w:lastRowFirstColumn="0" w:lastRowLastColumn="0"/>
            </w:pPr>
          </w:p>
        </w:tc>
      </w:tr>
      <w:tr w:rsidR="005A1F77" w14:paraId="76F8AECF" w14:textId="77777777" w:rsidTr="00987F3E">
        <w:trPr>
          <w:trHeight w:val="452"/>
        </w:trPr>
        <w:tc>
          <w:tcPr>
            <w:cnfStyle w:val="001000000000" w:firstRow="0" w:lastRow="0" w:firstColumn="1" w:lastColumn="0" w:oddVBand="0" w:evenVBand="0" w:oddHBand="0" w:evenHBand="0" w:firstRowFirstColumn="0" w:firstRowLastColumn="0" w:lastRowFirstColumn="0" w:lastRowLastColumn="0"/>
            <w:tcW w:w="2879" w:type="dxa"/>
            <w:shd w:val="clear" w:color="auto" w:fill="FBE7D2" w:themeFill="accent1" w:themeFillTint="33"/>
          </w:tcPr>
          <w:p w14:paraId="18472EA5" w14:textId="45826481" w:rsidR="005A1F77" w:rsidRPr="00314176" w:rsidRDefault="005A1F77" w:rsidP="00B036BD">
            <w:pPr>
              <w:rPr>
                <w:b/>
              </w:rPr>
            </w:pPr>
            <w:r w:rsidRPr="00314176">
              <w:rPr>
                <w:b/>
              </w:rPr>
              <w:t>Project cost</w:t>
            </w:r>
          </w:p>
        </w:tc>
        <w:tc>
          <w:tcPr>
            <w:tcW w:w="6980" w:type="dxa"/>
            <w:gridSpan w:val="3"/>
          </w:tcPr>
          <w:p w14:paraId="7DD53254" w14:textId="77777777" w:rsidR="005A1F77" w:rsidRDefault="005A1F77" w:rsidP="00B036BD">
            <w:pPr>
              <w:cnfStyle w:val="000000000000" w:firstRow="0" w:lastRow="0" w:firstColumn="0" w:lastColumn="0" w:oddVBand="0" w:evenVBand="0" w:oddHBand="0" w:evenHBand="0" w:firstRowFirstColumn="0" w:firstRowLastColumn="0" w:lastRowFirstColumn="0" w:lastRowLastColumn="0"/>
            </w:pPr>
          </w:p>
        </w:tc>
      </w:tr>
    </w:tbl>
    <w:p w14:paraId="09721114" w14:textId="783128FC" w:rsidR="00B036BD" w:rsidRDefault="00896C67" w:rsidP="00B036BD">
      <w:r>
        <w:lastRenderedPageBreak/>
        <w:t>By signing this form, the applicant agrees to enter into an agreement prepared by DE for Building Blocks and not to enter into a contract for any other works proposed in their application or access a school site until the agreement is executed.</w:t>
      </w:r>
    </w:p>
    <w:p w14:paraId="059950A7" w14:textId="77777777" w:rsidR="00987F3E" w:rsidRDefault="00987F3E" w:rsidP="00B036BD"/>
    <w:p w14:paraId="07D3990B" w14:textId="0C0C3DEA" w:rsidR="00896C67" w:rsidRDefault="00896C67" w:rsidP="00B036BD">
      <w:r w:rsidRPr="00314176">
        <w:rPr>
          <w:b/>
          <w:bCs/>
        </w:rPr>
        <w:t>Signature:</w:t>
      </w:r>
      <w:r>
        <w:t xml:space="preserve"> ______________________               </w:t>
      </w:r>
      <w:r w:rsidRPr="00314176">
        <w:rPr>
          <w:b/>
          <w:bCs/>
        </w:rPr>
        <w:t>Position:</w:t>
      </w:r>
      <w:r>
        <w:t xml:space="preserve"> ___________________________</w:t>
      </w:r>
    </w:p>
    <w:p w14:paraId="10A666D7" w14:textId="3C6B6ACE" w:rsidR="00896C67" w:rsidRDefault="00987F3E" w:rsidP="00B036BD">
      <w:r w:rsidRPr="00314176">
        <w:rPr>
          <w:b/>
          <w:bCs/>
        </w:rPr>
        <w:t>Name:</w:t>
      </w:r>
      <w:r>
        <w:t xml:space="preserve"> _</w:t>
      </w:r>
      <w:r w:rsidR="00896C67">
        <w:t xml:space="preserve">________________________                </w:t>
      </w:r>
      <w:r w:rsidR="00896C67" w:rsidRPr="00314176">
        <w:rPr>
          <w:b/>
          <w:bCs/>
        </w:rPr>
        <w:t>Date:</w:t>
      </w:r>
      <w:r w:rsidR="00896C67">
        <w:t xml:space="preserve"> ________________</w:t>
      </w:r>
      <w:r w:rsidR="00314176">
        <w:t>______________</w:t>
      </w:r>
    </w:p>
    <w:p w14:paraId="7B50D44F" w14:textId="77777777" w:rsidR="001C5DF0" w:rsidRDefault="001C5DF0" w:rsidP="00B036BD"/>
    <w:p w14:paraId="6588C6DB" w14:textId="56C094A8" w:rsidR="001C5DF0" w:rsidRPr="001C5DF0" w:rsidRDefault="001C5DF0" w:rsidP="00987F3E">
      <w:pPr>
        <w:pStyle w:val="Heading5"/>
      </w:pPr>
      <w:r w:rsidRPr="001C5DF0">
        <w:t>This section is to be competed and signed by the School Principal and the School Council President</w:t>
      </w:r>
    </w:p>
    <w:p w14:paraId="1C7268CB" w14:textId="3915E03A" w:rsidR="001C5DF0" w:rsidRDefault="001C5DF0" w:rsidP="00B036BD">
      <w:r>
        <w:t>I hereby acknowledge that the School Council supports the application for funding from Building Blocks in relation to the building referred to in the application form on land which is owned or controlled by the Minister for Education.</w:t>
      </w:r>
    </w:p>
    <w:tbl>
      <w:tblPr>
        <w:tblStyle w:val="TableGrid"/>
        <w:tblW w:w="0" w:type="auto"/>
        <w:tblLook w:val="04A0" w:firstRow="1" w:lastRow="0" w:firstColumn="1" w:lastColumn="0" w:noHBand="0" w:noVBand="1"/>
      </w:tblPr>
      <w:tblGrid>
        <w:gridCol w:w="2405"/>
        <w:gridCol w:w="3686"/>
        <w:gridCol w:w="1842"/>
        <w:gridCol w:w="1689"/>
      </w:tblGrid>
      <w:tr w:rsidR="00987F3E" w14:paraId="047355A7" w14:textId="77777777" w:rsidTr="00987F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tcPr>
          <w:p w14:paraId="21CCE2D9" w14:textId="41A8567B" w:rsidR="00987F3E" w:rsidRDefault="00987F3E">
            <w:pPr>
              <w:spacing w:before="0" w:after="0" w:line="240" w:lineRule="auto"/>
            </w:pPr>
            <w:r>
              <w:t>School name</w:t>
            </w:r>
          </w:p>
        </w:tc>
        <w:tc>
          <w:tcPr>
            <w:tcW w:w="3686" w:type="dxa"/>
            <w:tcBorders>
              <w:top w:val="single" w:sz="4" w:space="0" w:color="auto"/>
              <w:left w:val="single" w:sz="4" w:space="0" w:color="auto"/>
              <w:bottom w:val="single" w:sz="4" w:space="0" w:color="auto"/>
              <w:right w:val="single" w:sz="4" w:space="0" w:color="auto"/>
            </w:tcBorders>
          </w:tcPr>
          <w:p w14:paraId="4C275AA0" w14:textId="77777777" w:rsidR="00987F3E" w:rsidRDefault="00987F3E">
            <w:pPr>
              <w:spacing w:before="0" w:after="0" w:line="240" w:lineRule="auto"/>
              <w:cnfStyle w:val="100000000000" w:firstRow="1" w:lastRow="0" w:firstColumn="0" w:lastColumn="0" w:oddVBand="0" w:evenVBand="0" w:oddHBand="0" w:evenHBand="0" w:firstRowFirstColumn="0" w:firstRowLastColumn="0" w:lastRowFirstColumn="0" w:lastRowLastColumn="0"/>
            </w:pPr>
          </w:p>
        </w:tc>
        <w:tc>
          <w:tcPr>
            <w:tcW w:w="1842" w:type="dxa"/>
            <w:tcBorders>
              <w:top w:val="single" w:sz="4" w:space="0" w:color="auto"/>
              <w:left w:val="single" w:sz="4" w:space="0" w:color="auto"/>
              <w:bottom w:val="single" w:sz="4" w:space="0" w:color="auto"/>
              <w:right w:val="single" w:sz="4" w:space="0" w:color="auto"/>
            </w:tcBorders>
          </w:tcPr>
          <w:p w14:paraId="1CCC8405" w14:textId="38CC0671" w:rsidR="00987F3E" w:rsidRDefault="00987F3E">
            <w:pPr>
              <w:spacing w:before="0" w:after="0" w:line="240" w:lineRule="auto"/>
              <w:cnfStyle w:val="100000000000" w:firstRow="1" w:lastRow="0" w:firstColumn="0" w:lastColumn="0" w:oddVBand="0" w:evenVBand="0" w:oddHBand="0" w:evenHBand="0" w:firstRowFirstColumn="0" w:firstRowLastColumn="0" w:lastRowFirstColumn="0" w:lastRowLastColumn="0"/>
            </w:pPr>
            <w:r>
              <w:t>School number</w:t>
            </w:r>
          </w:p>
        </w:tc>
        <w:tc>
          <w:tcPr>
            <w:tcW w:w="1689" w:type="dxa"/>
            <w:tcBorders>
              <w:top w:val="single" w:sz="4" w:space="0" w:color="auto"/>
              <w:left w:val="single" w:sz="4" w:space="0" w:color="auto"/>
              <w:bottom w:val="single" w:sz="4" w:space="0" w:color="auto"/>
              <w:right w:val="single" w:sz="4" w:space="0" w:color="auto"/>
            </w:tcBorders>
          </w:tcPr>
          <w:p w14:paraId="6CF169C3" w14:textId="77777777" w:rsidR="00987F3E" w:rsidRDefault="00987F3E">
            <w:pPr>
              <w:spacing w:before="0" w:after="0" w:line="240" w:lineRule="auto"/>
              <w:cnfStyle w:val="100000000000" w:firstRow="1" w:lastRow="0" w:firstColumn="0" w:lastColumn="0" w:oddVBand="0" w:evenVBand="0" w:oddHBand="0" w:evenHBand="0" w:firstRowFirstColumn="0" w:firstRowLastColumn="0" w:lastRowFirstColumn="0" w:lastRowLastColumn="0"/>
            </w:pPr>
          </w:p>
        </w:tc>
      </w:tr>
      <w:tr w:rsidR="00987F3E" w14:paraId="4597AB09" w14:textId="77777777" w:rsidTr="00987F3E">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shd w:val="clear" w:color="auto" w:fill="FBE7D2" w:themeFill="accent1" w:themeFillTint="33"/>
          </w:tcPr>
          <w:p w14:paraId="57A9AC3A" w14:textId="5A31D8FE" w:rsidR="00987F3E" w:rsidRPr="00987F3E" w:rsidRDefault="00987F3E">
            <w:pPr>
              <w:spacing w:before="0" w:after="0" w:line="240" w:lineRule="auto"/>
              <w:rPr>
                <w:b/>
                <w:bCs/>
              </w:rPr>
            </w:pPr>
            <w:r w:rsidRPr="00987F3E">
              <w:rPr>
                <w:b/>
                <w:bCs/>
              </w:rPr>
              <w:t>Street address</w:t>
            </w:r>
          </w:p>
        </w:tc>
        <w:tc>
          <w:tcPr>
            <w:tcW w:w="7217" w:type="dxa"/>
            <w:gridSpan w:val="3"/>
            <w:tcBorders>
              <w:top w:val="single" w:sz="4" w:space="0" w:color="auto"/>
              <w:left w:val="single" w:sz="4" w:space="0" w:color="auto"/>
              <w:bottom w:val="single" w:sz="4" w:space="0" w:color="auto"/>
              <w:right w:val="single" w:sz="4" w:space="0" w:color="auto"/>
            </w:tcBorders>
          </w:tcPr>
          <w:p w14:paraId="1928998E" w14:textId="77777777" w:rsidR="00987F3E" w:rsidRDefault="00987F3E">
            <w:pPr>
              <w:spacing w:before="0" w:after="0" w:line="240" w:lineRule="auto"/>
              <w:cnfStyle w:val="000000000000" w:firstRow="0" w:lastRow="0" w:firstColumn="0" w:lastColumn="0" w:oddVBand="0" w:evenVBand="0" w:oddHBand="0" w:evenHBand="0" w:firstRowFirstColumn="0" w:firstRowLastColumn="0" w:lastRowFirstColumn="0" w:lastRowLastColumn="0"/>
            </w:pPr>
          </w:p>
        </w:tc>
      </w:tr>
      <w:tr w:rsidR="00987F3E" w14:paraId="63262A22" w14:textId="77777777" w:rsidTr="00987F3E">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shd w:val="clear" w:color="auto" w:fill="FBE7D2" w:themeFill="accent1" w:themeFillTint="33"/>
          </w:tcPr>
          <w:p w14:paraId="668958ED" w14:textId="695358E4" w:rsidR="00987F3E" w:rsidRPr="00987F3E" w:rsidRDefault="00987F3E">
            <w:pPr>
              <w:spacing w:before="0" w:after="0" w:line="240" w:lineRule="auto"/>
              <w:rPr>
                <w:b/>
                <w:bCs/>
              </w:rPr>
            </w:pPr>
            <w:r w:rsidRPr="00987F3E">
              <w:rPr>
                <w:b/>
                <w:bCs/>
              </w:rPr>
              <w:t>Suburb/town</w:t>
            </w:r>
          </w:p>
        </w:tc>
        <w:tc>
          <w:tcPr>
            <w:tcW w:w="3686" w:type="dxa"/>
            <w:tcBorders>
              <w:top w:val="single" w:sz="4" w:space="0" w:color="auto"/>
              <w:left w:val="single" w:sz="4" w:space="0" w:color="auto"/>
              <w:bottom w:val="single" w:sz="4" w:space="0" w:color="auto"/>
              <w:right w:val="single" w:sz="4" w:space="0" w:color="auto"/>
            </w:tcBorders>
          </w:tcPr>
          <w:p w14:paraId="3E256213" w14:textId="77777777" w:rsidR="00987F3E" w:rsidRDefault="00987F3E">
            <w:pPr>
              <w:spacing w:before="0" w:after="0" w:line="240" w:lineRule="auto"/>
              <w:cnfStyle w:val="000000000000" w:firstRow="0" w:lastRow="0" w:firstColumn="0" w:lastColumn="0" w:oddVBand="0" w:evenVBand="0" w:oddHBand="0" w:evenHBand="0" w:firstRowFirstColumn="0" w:firstRowLastColumn="0" w:lastRowFirstColumn="0" w:lastRowLastColumn="0"/>
            </w:pPr>
          </w:p>
        </w:tc>
        <w:tc>
          <w:tcPr>
            <w:tcW w:w="1842" w:type="dxa"/>
            <w:tcBorders>
              <w:top w:val="single" w:sz="4" w:space="0" w:color="auto"/>
              <w:left w:val="single" w:sz="4" w:space="0" w:color="auto"/>
              <w:bottom w:val="single" w:sz="4" w:space="0" w:color="auto"/>
              <w:right w:val="single" w:sz="4" w:space="0" w:color="auto"/>
            </w:tcBorders>
            <w:shd w:val="clear" w:color="auto" w:fill="FBE7D2" w:themeFill="accent1" w:themeFillTint="33"/>
          </w:tcPr>
          <w:p w14:paraId="3B3054E9" w14:textId="7597E01C" w:rsidR="00987F3E" w:rsidRPr="00987F3E" w:rsidRDefault="00987F3E">
            <w:pPr>
              <w:spacing w:before="0" w:after="0" w:line="240" w:lineRule="auto"/>
              <w:cnfStyle w:val="000000000000" w:firstRow="0" w:lastRow="0" w:firstColumn="0" w:lastColumn="0" w:oddVBand="0" w:evenVBand="0" w:oddHBand="0" w:evenHBand="0" w:firstRowFirstColumn="0" w:firstRowLastColumn="0" w:lastRowFirstColumn="0" w:lastRowLastColumn="0"/>
              <w:rPr>
                <w:b/>
                <w:bCs/>
              </w:rPr>
            </w:pPr>
            <w:r w:rsidRPr="00987F3E">
              <w:rPr>
                <w:b/>
                <w:bCs/>
              </w:rPr>
              <w:t>Postcode</w:t>
            </w:r>
          </w:p>
        </w:tc>
        <w:tc>
          <w:tcPr>
            <w:tcW w:w="1689" w:type="dxa"/>
            <w:tcBorders>
              <w:top w:val="single" w:sz="4" w:space="0" w:color="auto"/>
              <w:left w:val="single" w:sz="4" w:space="0" w:color="auto"/>
              <w:bottom w:val="single" w:sz="4" w:space="0" w:color="auto"/>
              <w:right w:val="single" w:sz="4" w:space="0" w:color="auto"/>
            </w:tcBorders>
          </w:tcPr>
          <w:p w14:paraId="48363899" w14:textId="77777777" w:rsidR="00987F3E" w:rsidRDefault="00987F3E">
            <w:pPr>
              <w:spacing w:before="0" w:after="0" w:line="240" w:lineRule="auto"/>
              <w:cnfStyle w:val="000000000000" w:firstRow="0" w:lastRow="0" w:firstColumn="0" w:lastColumn="0" w:oddVBand="0" w:evenVBand="0" w:oddHBand="0" w:evenHBand="0" w:firstRowFirstColumn="0" w:firstRowLastColumn="0" w:lastRowFirstColumn="0" w:lastRowLastColumn="0"/>
            </w:pPr>
          </w:p>
        </w:tc>
      </w:tr>
    </w:tbl>
    <w:p w14:paraId="270306E0" w14:textId="77777777" w:rsidR="00987F3E" w:rsidRDefault="00987F3E">
      <w:pPr>
        <w:spacing w:before="0" w:after="0" w:line="240" w:lineRule="auto"/>
      </w:pPr>
    </w:p>
    <w:p w14:paraId="48C0F299" w14:textId="77777777" w:rsidR="00987F3E" w:rsidRDefault="00987F3E">
      <w:pPr>
        <w:spacing w:before="0" w:after="0" w:line="240" w:lineRule="auto"/>
      </w:pPr>
    </w:p>
    <w:tbl>
      <w:tblPr>
        <w:tblStyle w:val="TableGrid"/>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4912"/>
      </w:tblGrid>
      <w:tr w:rsidR="00987F3E" w14:paraId="1C36FCBF" w14:textId="77777777" w:rsidTr="00987F3E">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4912" w:type="dxa"/>
          </w:tcPr>
          <w:p w14:paraId="45C0232E" w14:textId="2B396F3F" w:rsidR="00987F3E" w:rsidRDefault="00987F3E">
            <w:pPr>
              <w:spacing w:before="0" w:after="0" w:line="240" w:lineRule="auto"/>
            </w:pPr>
            <w:r>
              <w:t>School Council President</w:t>
            </w:r>
          </w:p>
        </w:tc>
        <w:tc>
          <w:tcPr>
            <w:tcW w:w="4912" w:type="dxa"/>
          </w:tcPr>
          <w:p w14:paraId="771282F6" w14:textId="65B717BA" w:rsidR="00987F3E" w:rsidRDefault="00987F3E">
            <w:pPr>
              <w:spacing w:before="0" w:after="0" w:line="240" w:lineRule="auto"/>
              <w:cnfStyle w:val="100000000000" w:firstRow="1" w:lastRow="0" w:firstColumn="0" w:lastColumn="0" w:oddVBand="0" w:evenVBand="0" w:oddHBand="0" w:evenHBand="0" w:firstRowFirstColumn="0" w:firstRowLastColumn="0" w:lastRowFirstColumn="0" w:lastRowLastColumn="0"/>
            </w:pPr>
            <w:r>
              <w:t>School Principal</w:t>
            </w:r>
          </w:p>
        </w:tc>
      </w:tr>
      <w:tr w:rsidR="00987F3E" w14:paraId="048F02C2" w14:textId="77777777" w:rsidTr="00987F3E">
        <w:trPr>
          <w:trHeight w:val="1219"/>
        </w:trPr>
        <w:tc>
          <w:tcPr>
            <w:cnfStyle w:val="001000000000" w:firstRow="0" w:lastRow="0" w:firstColumn="1" w:lastColumn="0" w:oddVBand="0" w:evenVBand="0" w:oddHBand="0" w:evenHBand="0" w:firstRowFirstColumn="0" w:firstRowLastColumn="0" w:lastRowFirstColumn="0" w:lastRowLastColumn="0"/>
            <w:tcW w:w="4912" w:type="dxa"/>
          </w:tcPr>
          <w:p w14:paraId="577A04E1" w14:textId="77777777" w:rsidR="00987F3E" w:rsidRDefault="00987F3E" w:rsidP="00987F3E">
            <w:pPr>
              <w:spacing w:before="0" w:after="0" w:line="360" w:lineRule="auto"/>
            </w:pPr>
            <w:r>
              <w:t>Signature:</w:t>
            </w:r>
          </w:p>
          <w:p w14:paraId="5DBE6347" w14:textId="77777777" w:rsidR="00987F3E" w:rsidRDefault="00987F3E" w:rsidP="00987F3E">
            <w:pPr>
              <w:spacing w:before="0" w:after="0" w:line="360" w:lineRule="auto"/>
            </w:pPr>
            <w:r>
              <w:t>Name:</w:t>
            </w:r>
          </w:p>
          <w:p w14:paraId="048AFC17" w14:textId="7A15A5FC" w:rsidR="00987F3E" w:rsidRDefault="00987F3E" w:rsidP="00987F3E">
            <w:pPr>
              <w:spacing w:before="0" w:after="0" w:line="360" w:lineRule="auto"/>
            </w:pPr>
            <w:r>
              <w:t>Date:</w:t>
            </w:r>
          </w:p>
        </w:tc>
        <w:tc>
          <w:tcPr>
            <w:tcW w:w="4912" w:type="dxa"/>
          </w:tcPr>
          <w:p w14:paraId="49D3FE24" w14:textId="77777777" w:rsidR="00987F3E" w:rsidRDefault="00987F3E" w:rsidP="00987F3E">
            <w:pPr>
              <w:spacing w:before="0" w:after="0" w:line="360" w:lineRule="auto"/>
              <w:cnfStyle w:val="000000000000" w:firstRow="0" w:lastRow="0" w:firstColumn="0" w:lastColumn="0" w:oddVBand="0" w:evenVBand="0" w:oddHBand="0" w:evenHBand="0" w:firstRowFirstColumn="0" w:firstRowLastColumn="0" w:lastRowFirstColumn="0" w:lastRowLastColumn="0"/>
            </w:pPr>
            <w:r>
              <w:t>Signature:</w:t>
            </w:r>
          </w:p>
          <w:p w14:paraId="729A3B2A" w14:textId="77777777" w:rsidR="00987F3E" w:rsidRDefault="00987F3E" w:rsidP="00987F3E">
            <w:pPr>
              <w:spacing w:before="0" w:after="0" w:line="360" w:lineRule="auto"/>
              <w:cnfStyle w:val="000000000000" w:firstRow="0" w:lastRow="0" w:firstColumn="0" w:lastColumn="0" w:oddVBand="0" w:evenVBand="0" w:oddHBand="0" w:evenHBand="0" w:firstRowFirstColumn="0" w:firstRowLastColumn="0" w:lastRowFirstColumn="0" w:lastRowLastColumn="0"/>
            </w:pPr>
            <w:r>
              <w:t>Name:</w:t>
            </w:r>
          </w:p>
          <w:p w14:paraId="62F5A385" w14:textId="50B6FD5E" w:rsidR="00987F3E" w:rsidRDefault="00987F3E" w:rsidP="00987F3E">
            <w:pPr>
              <w:spacing w:before="0" w:after="0" w:line="360" w:lineRule="auto"/>
              <w:cnfStyle w:val="000000000000" w:firstRow="0" w:lastRow="0" w:firstColumn="0" w:lastColumn="0" w:oddVBand="0" w:evenVBand="0" w:oddHBand="0" w:evenHBand="0" w:firstRowFirstColumn="0" w:firstRowLastColumn="0" w:lastRowFirstColumn="0" w:lastRowLastColumn="0"/>
            </w:pPr>
            <w:r>
              <w:t>Date:</w:t>
            </w:r>
          </w:p>
        </w:tc>
      </w:tr>
    </w:tbl>
    <w:p w14:paraId="2A4AE69C" w14:textId="77777777" w:rsidR="00987F3E" w:rsidRDefault="00987F3E">
      <w:pPr>
        <w:spacing w:before="0" w:after="0" w:line="240" w:lineRule="auto"/>
      </w:pPr>
    </w:p>
    <w:p w14:paraId="746053CC" w14:textId="77777777" w:rsidR="00987F3E" w:rsidRDefault="00987F3E" w:rsidP="00987F3E">
      <w:pPr>
        <w:pStyle w:val="Heading5"/>
      </w:pPr>
      <w:r>
        <w:t>This section is to be signed by the Manager, Provision and Planning</w:t>
      </w:r>
    </w:p>
    <w:p w14:paraId="1A84D59B" w14:textId="77777777" w:rsidR="00987F3E" w:rsidRDefault="00987F3E">
      <w:pPr>
        <w:spacing w:before="0" w:after="0" w:line="240" w:lineRule="auto"/>
      </w:pPr>
      <w:r>
        <w:t>The site of the proposed project has been evaluated and determined to have no adverse impact on current or future school provision needs.</w:t>
      </w:r>
    </w:p>
    <w:p w14:paraId="40690BC6" w14:textId="77777777" w:rsidR="00987F3E" w:rsidRDefault="00987F3E">
      <w:pPr>
        <w:spacing w:before="0" w:after="0" w:line="240" w:lineRule="auto"/>
      </w:pPr>
    </w:p>
    <w:p w14:paraId="39A661C6" w14:textId="36F96198" w:rsidR="00987F3E" w:rsidRDefault="00987F3E" w:rsidP="00987F3E">
      <w:pPr>
        <w:spacing w:before="0" w:after="0" w:line="480" w:lineRule="auto"/>
      </w:pPr>
      <w:r w:rsidRPr="00A95122">
        <w:rPr>
          <w:b/>
          <w:bCs/>
        </w:rPr>
        <w:t>Signature</w:t>
      </w:r>
      <w:r>
        <w:t>: ______________________________</w:t>
      </w:r>
      <w:r w:rsidR="00A073F2">
        <w:t>____________________________</w:t>
      </w:r>
    </w:p>
    <w:p w14:paraId="730F32BF" w14:textId="34B299FA" w:rsidR="00987F3E" w:rsidRDefault="00987F3E" w:rsidP="00987F3E">
      <w:pPr>
        <w:spacing w:before="0" w:after="0" w:line="480" w:lineRule="auto"/>
      </w:pPr>
      <w:r w:rsidRPr="00A95122">
        <w:rPr>
          <w:b/>
          <w:bCs/>
        </w:rPr>
        <w:t>Name:</w:t>
      </w:r>
      <w:r>
        <w:t xml:space="preserve"> _________________________________</w:t>
      </w:r>
      <w:r w:rsidR="00A073F2">
        <w:t>____________________________</w:t>
      </w:r>
    </w:p>
    <w:p w14:paraId="42413CC7" w14:textId="146E108D" w:rsidR="00A95122" w:rsidRDefault="00987F3E" w:rsidP="00987F3E">
      <w:pPr>
        <w:spacing w:before="0" w:after="0" w:line="480" w:lineRule="auto"/>
      </w:pPr>
      <w:r w:rsidRPr="00A95122">
        <w:rPr>
          <w:b/>
          <w:bCs/>
        </w:rPr>
        <w:t>Date:</w:t>
      </w:r>
      <w:r>
        <w:t xml:space="preserve"> __________________________________</w:t>
      </w:r>
      <w:r w:rsidR="00A073F2">
        <w:t>____________________________</w:t>
      </w:r>
    </w:p>
    <w:p w14:paraId="7F4447A2" w14:textId="66188FBE" w:rsidR="00AD6E78" w:rsidRDefault="00AD6E78">
      <w:pPr>
        <w:spacing w:before="0" w:after="0" w:line="240" w:lineRule="auto"/>
      </w:pPr>
      <w:r>
        <w:br w:type="page"/>
      </w:r>
    </w:p>
    <w:p w14:paraId="6727BB25" w14:textId="77777777" w:rsidR="00A95122" w:rsidRPr="00314176" w:rsidRDefault="00A95122" w:rsidP="00314176">
      <w:pPr>
        <w:pStyle w:val="Heading3"/>
        <w:rPr>
          <w:b/>
          <w:bCs w:val="0"/>
          <w:i/>
          <w:iCs/>
          <w:color w:val="AF292F" w:themeColor="text2"/>
        </w:rPr>
      </w:pPr>
      <w:r w:rsidRPr="00314176">
        <w:rPr>
          <w:b/>
          <w:bCs w:val="0"/>
          <w:i/>
          <w:iCs/>
          <w:color w:val="AF292F" w:themeColor="text2"/>
        </w:rPr>
        <w:lastRenderedPageBreak/>
        <w:t>Internal Use Only</w:t>
      </w:r>
    </w:p>
    <w:p w14:paraId="13F051AB" w14:textId="77777777" w:rsidR="00314176" w:rsidRDefault="00314176" w:rsidP="0006222B">
      <w:pPr>
        <w:pStyle w:val="Heading6"/>
      </w:pPr>
      <w:r>
        <w:t>Manager School Operations, Property Branch, Major Projects &amp; Property Division</w:t>
      </w:r>
    </w:p>
    <w:p w14:paraId="499257B2" w14:textId="4407771D" w:rsidR="00314176" w:rsidRDefault="00314176" w:rsidP="00314176">
      <w:r>
        <w:t xml:space="preserve">The site of the proposal has been evaluated and is determined not to be impacted by land title discrepancies or </w:t>
      </w:r>
      <w:r w:rsidR="004E6C1A">
        <w:t>encumbrances and</w:t>
      </w:r>
      <w:r>
        <w:t xml:space="preserve"> takes into account the need for any or current Community Joint Use agreements or Leases and Licenses (excluding school hire licenses).</w:t>
      </w:r>
    </w:p>
    <w:p w14:paraId="72343432" w14:textId="208A2B94" w:rsidR="00314176" w:rsidRDefault="00314176" w:rsidP="00314176">
      <w:r w:rsidRPr="00314176">
        <w:rPr>
          <w:b/>
          <w:bCs/>
        </w:rPr>
        <w:t>Signature:</w:t>
      </w:r>
      <w:r>
        <w:t xml:space="preserve"> ________________________________________________________________</w:t>
      </w:r>
    </w:p>
    <w:p w14:paraId="5555225F" w14:textId="1078C5B5" w:rsidR="00314176" w:rsidRDefault="00314176" w:rsidP="00314176">
      <w:r w:rsidRPr="00314176">
        <w:rPr>
          <w:b/>
          <w:bCs/>
        </w:rPr>
        <w:t>Name:</w:t>
      </w:r>
      <w:r>
        <w:t xml:space="preserve"> ___________________________________________________________________</w:t>
      </w:r>
    </w:p>
    <w:p w14:paraId="0EF8F36B" w14:textId="0EB36D9A" w:rsidR="00314176" w:rsidRDefault="00314176" w:rsidP="00314176">
      <w:r w:rsidRPr="00314176">
        <w:rPr>
          <w:b/>
          <w:bCs/>
        </w:rPr>
        <w:t>Date:</w:t>
      </w:r>
      <w:r>
        <w:t xml:space="preserve"> ____________________________________________________________________</w:t>
      </w:r>
    </w:p>
    <w:p w14:paraId="57D9FAA3" w14:textId="77777777" w:rsidR="00314176" w:rsidRDefault="00314176" w:rsidP="00314176"/>
    <w:p w14:paraId="361FE015" w14:textId="77777777" w:rsidR="00314176" w:rsidRDefault="00314176" w:rsidP="0006222B">
      <w:pPr>
        <w:pStyle w:val="Heading6"/>
      </w:pPr>
      <w:r>
        <w:t>Manager, Early Childhood Operations, Property Branch, Major Projects &amp; Property Division</w:t>
      </w:r>
    </w:p>
    <w:p w14:paraId="4B2E916D" w14:textId="1084BC44" w:rsidR="00314176" w:rsidRDefault="00314176" w:rsidP="00314176">
      <w:r w:rsidRPr="00314176">
        <w:rPr>
          <w:b/>
          <w:bCs/>
        </w:rPr>
        <w:t>Signature:</w:t>
      </w:r>
      <w:r>
        <w:t xml:space="preserve"> _______________________________________________________________</w:t>
      </w:r>
    </w:p>
    <w:p w14:paraId="548DDD30" w14:textId="764F4461" w:rsidR="00314176" w:rsidRDefault="00314176" w:rsidP="00314176">
      <w:r w:rsidRPr="00314176">
        <w:rPr>
          <w:b/>
          <w:bCs/>
        </w:rPr>
        <w:t>Name:</w:t>
      </w:r>
      <w:r>
        <w:t xml:space="preserve"> __________________________________________________________________</w:t>
      </w:r>
    </w:p>
    <w:p w14:paraId="616B5087" w14:textId="03B801E7" w:rsidR="00314176" w:rsidRDefault="00314176" w:rsidP="00314176">
      <w:r w:rsidRPr="00314176">
        <w:rPr>
          <w:b/>
          <w:bCs/>
        </w:rPr>
        <w:t>Date:</w:t>
      </w:r>
      <w:r>
        <w:t xml:space="preserve"> ___________________________________________________________________</w:t>
      </w:r>
    </w:p>
    <w:bookmarkEnd w:id="0"/>
    <w:p w14:paraId="4472772A" w14:textId="5CA6CE1A" w:rsidR="00987F3E" w:rsidRDefault="00987F3E" w:rsidP="00314176"/>
    <w:sectPr w:rsidR="00987F3E" w:rsidSect="002E5958">
      <w:headerReference w:type="default" r:id="rId13"/>
      <w:footerReference w:type="default" r:id="rId14"/>
      <w:headerReference w:type="first" r:id="rId15"/>
      <w:footerReference w:type="first" r:id="rId16"/>
      <w:pgSz w:w="11900" w:h="16840"/>
      <w:pgMar w:top="1892" w:right="1134" w:bottom="1134" w:left="1134" w:header="567"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3C426" w14:textId="77777777" w:rsidR="00AD5EC7" w:rsidRDefault="00AD5EC7" w:rsidP="001B78D5">
      <w:r>
        <w:separator/>
      </w:r>
    </w:p>
  </w:endnote>
  <w:endnote w:type="continuationSeparator" w:id="0">
    <w:p w14:paraId="302D6AFE" w14:textId="77777777" w:rsidR="00AD5EC7" w:rsidRDefault="00AD5EC7"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5C03D" w14:textId="77777777" w:rsidR="00DA5F30" w:rsidRPr="00D511DF" w:rsidRDefault="00DA5F30" w:rsidP="00D511DF">
    <w:pPr>
      <w:pStyle w:val="Footer"/>
    </w:pPr>
    <w:r w:rsidRPr="00D511DF">
      <w:rPr>
        <w:rStyle w:val="Charbold"/>
      </w:rPr>
      <w:fldChar w:fldCharType="begin"/>
    </w:r>
    <w:r w:rsidRPr="00D511DF">
      <w:rPr>
        <w:rStyle w:val="Charbold"/>
      </w:rPr>
      <w:instrText xml:space="preserve">PAGE  </w:instrText>
    </w:r>
    <w:r w:rsidRPr="00D511DF">
      <w:rPr>
        <w:rStyle w:val="Charbold"/>
      </w:rPr>
      <w:fldChar w:fldCharType="separate"/>
    </w:r>
    <w:r w:rsidR="00635C65" w:rsidRPr="00D511DF">
      <w:rPr>
        <w:rStyle w:val="Charbold"/>
      </w:rPr>
      <w:t>4</w:t>
    </w:r>
    <w:r w:rsidRPr="00D511DF">
      <w:rPr>
        <w:rStyle w:val="Charbold"/>
      </w:rPr>
      <w:fldChar w:fldCharType="end"/>
    </w:r>
    <w:r w:rsidR="00F46883" w:rsidRPr="00D511DF">
      <w:rPr>
        <w:rStyle w:val="PageNumber"/>
      </w:rPr>
      <w:t> </w:t>
    </w:r>
    <w:r w:rsidR="009563DA" w:rsidRPr="00D511DF">
      <w:rPr>
        <w:rStyle w:val="PageNumber"/>
      </w:rPr>
      <w:t>|</w:t>
    </w:r>
    <w:r w:rsidR="00F46883" w:rsidRPr="00D511DF">
      <w:rPr>
        <w:rStyle w:val="PageNumber"/>
      </w:rPr>
      <w:t> </w:t>
    </w:r>
    <w:r w:rsidR="006B5AE5" w:rsidRPr="00D511DF">
      <w:t>schoolbuildings.vic.gov.au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4C502" w14:textId="77777777" w:rsidR="00FD06B4" w:rsidRDefault="00FD06B4">
    <w:pPr>
      <w:pStyle w:val="Footer"/>
    </w:pPr>
    <w:r w:rsidRPr="00D511DF">
      <w:rPr>
        <w:rStyle w:val="Charbold"/>
      </w:rPr>
      <w:fldChar w:fldCharType="begin"/>
    </w:r>
    <w:r w:rsidRPr="00D511DF">
      <w:rPr>
        <w:rStyle w:val="Charbold"/>
      </w:rPr>
      <w:instrText xml:space="preserve">PAGE  </w:instrText>
    </w:r>
    <w:r w:rsidRPr="00D511DF">
      <w:rPr>
        <w:rStyle w:val="Charbold"/>
      </w:rPr>
      <w:fldChar w:fldCharType="separate"/>
    </w:r>
    <w:r>
      <w:rPr>
        <w:rStyle w:val="Charbold"/>
      </w:rPr>
      <w:t>2</w:t>
    </w:r>
    <w:r w:rsidRPr="00D511DF">
      <w:rPr>
        <w:rStyle w:val="Charbold"/>
      </w:rPr>
      <w:fldChar w:fldCharType="end"/>
    </w:r>
    <w:r w:rsidRPr="00D511DF">
      <w:rPr>
        <w:rStyle w:val="PageNumber"/>
      </w:rPr>
      <w:t> </w:t>
    </w:r>
    <w:r w:rsidRPr="00D511DF">
      <w:rPr>
        <w:rStyle w:val="PageNumber"/>
      </w:rPr>
      <w:t>|</w:t>
    </w:r>
    <w:r w:rsidRPr="00D511DF">
      <w:rPr>
        <w:rStyle w:val="PageNumber"/>
      </w:rPr>
      <w:t> </w:t>
    </w:r>
    <w:r w:rsidRPr="00D511DF">
      <w:t>schoolbuildings.vic.gov.au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031D3" w14:textId="77777777" w:rsidR="00AD5EC7" w:rsidRDefault="00AD5EC7" w:rsidP="001B78D5">
      <w:r>
        <w:separator/>
      </w:r>
    </w:p>
  </w:footnote>
  <w:footnote w:type="continuationSeparator" w:id="0">
    <w:p w14:paraId="063BC79C" w14:textId="77777777" w:rsidR="00AD5EC7" w:rsidRDefault="00AD5EC7" w:rsidP="001B7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EBF6D" w14:textId="4EBA1E2C" w:rsidR="009733EC" w:rsidRDefault="002372AF">
    <w:pPr>
      <w:pStyle w:val="Header"/>
    </w:pPr>
    <w:r>
      <w:rPr>
        <w:noProof/>
      </w:rPr>
      <w:drawing>
        <wp:anchor distT="0" distB="0" distL="114300" distR="114300" simplePos="0" relativeHeight="251658241" behindDoc="1" locked="0" layoutInCell="1" allowOverlap="1" wp14:anchorId="566DAE9E" wp14:editId="48D0D151">
          <wp:simplePos x="0" y="0"/>
          <wp:positionH relativeFrom="page">
            <wp:posOffset>4222</wp:posOffset>
          </wp:positionH>
          <wp:positionV relativeFrom="paragraph">
            <wp:posOffset>-360045</wp:posOffset>
          </wp:positionV>
          <wp:extent cx="7546768" cy="763139"/>
          <wp:effectExtent l="0" t="0" r="0" b="0"/>
          <wp:wrapNone/>
          <wp:docPr id="205850308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503086"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6768" cy="763139"/>
                  </a:xfrm>
                  <a:prstGeom prst="rect">
                    <a:avLst/>
                  </a:prstGeom>
                </pic:spPr>
              </pic:pic>
            </a:graphicData>
          </a:graphic>
          <wp14:sizeRelH relativeFrom="page">
            <wp14:pctWidth>0</wp14:pctWidth>
          </wp14:sizeRelH>
          <wp14:sizeRelV relativeFrom="page">
            <wp14:pctHeight>0</wp14:pctHeight>
          </wp14:sizeRelV>
        </wp:anchor>
      </w:drawing>
    </w:r>
    <w:fldSimple w:instr="STYLEREF  &quot;Factsheet title&quot;  \* MERGEFORMAT">
      <w:r w:rsidR="00BB1238" w:rsidRPr="00BB1238">
        <w:rPr>
          <w:b/>
          <w:bCs/>
          <w:noProof/>
          <w:lang w:val="en-US"/>
        </w:rPr>
        <w:t>Land</w:t>
      </w:r>
      <w:r w:rsidR="00BB1238">
        <w:rPr>
          <w:noProof/>
        </w:rPr>
        <w:t xml:space="preserve"> Use Proposal Form (LUPF)</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C89E9" w14:textId="77777777" w:rsidR="00685E5F" w:rsidRDefault="00685E5F">
    <w:pPr>
      <w:pStyle w:val="Header"/>
    </w:pPr>
    <w:r>
      <w:rPr>
        <w:noProof/>
      </w:rPr>
      <w:drawing>
        <wp:anchor distT="0" distB="0" distL="114300" distR="114300" simplePos="0" relativeHeight="251658240" behindDoc="1" locked="0" layoutInCell="1" allowOverlap="1" wp14:anchorId="0DFAFC2D" wp14:editId="70A90577">
          <wp:simplePos x="0" y="0"/>
          <wp:positionH relativeFrom="column">
            <wp:posOffset>-712693</wp:posOffset>
          </wp:positionH>
          <wp:positionV relativeFrom="paragraph">
            <wp:posOffset>-353695</wp:posOffset>
          </wp:positionV>
          <wp:extent cx="7552454" cy="1424647"/>
          <wp:effectExtent l="0" t="0" r="0" b="4445"/>
          <wp:wrapNone/>
          <wp:docPr id="1809379301" name="Picture 1" descr="Best Start Best Life logo, Victorian School Building Authority logo, 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379301" name="Picture 1" descr="Best Start Best Life logo, Victorian School Building Authority logo, Victoria State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552454" cy="142464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FB84C34C"/>
    <w:lvl w:ilvl="0" w:tplc="CBAE8AC8">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1E77A89"/>
    <w:multiLevelType w:val="hybridMultilevel"/>
    <w:tmpl w:val="A6FCA812"/>
    <w:lvl w:ilvl="0" w:tplc="4ED83EE8">
      <w:start w:val="1"/>
      <w:numFmt w:val="bullet"/>
      <w:lvlText w:val="“"/>
      <w:lvlJc w:val="left"/>
      <w:pPr>
        <w:ind w:left="360" w:hanging="360"/>
      </w:pPr>
      <w:rPr>
        <w:rFonts w:ascii="Arial Black" w:hAnsi="Arial Black" w:hint="default"/>
        <w:caps w:val="0"/>
        <w:strike w:val="0"/>
        <w:dstrike w:val="0"/>
        <w:vanish w:val="0"/>
        <w:color w:val="B9E3E7" w:themeColor="accent2"/>
        <w:kern w:val="0"/>
        <w:position w:val="-54"/>
        <w:sz w:val="96"/>
        <w:vertAlign w:val="baseline"/>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1C0C4037"/>
    <w:multiLevelType w:val="hybridMultilevel"/>
    <w:tmpl w:val="C12C377E"/>
    <w:lvl w:ilvl="0" w:tplc="0C09000F">
      <w:start w:val="1"/>
      <w:numFmt w:val="decimal"/>
      <w:lvlText w:val="%1."/>
      <w:lvlJc w:val="left"/>
      <w:pPr>
        <w:ind w:left="720" w:hanging="360"/>
      </w:pPr>
      <w:rPr>
        <w:rFonts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E90A08"/>
    <w:multiLevelType w:val="hybridMultilevel"/>
    <w:tmpl w:val="E8EEA36C"/>
    <w:lvl w:ilvl="0" w:tplc="CD524648">
      <w:start w:val="1"/>
      <w:numFmt w:val="bullet"/>
      <w:pStyle w:val="Tablebullet1"/>
      <w:lvlText w:val=""/>
      <w:lvlJc w:val="left"/>
      <w:pPr>
        <w:ind w:left="720" w:hanging="360"/>
      </w:pPr>
      <w:rPr>
        <w:rFonts w:ascii="Symbol" w:hAnsi="Symbol" w:hint="default"/>
        <w:color w:val="AF292F"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A35373"/>
    <w:multiLevelType w:val="hybridMultilevel"/>
    <w:tmpl w:val="C108F238"/>
    <w:lvl w:ilvl="0" w:tplc="CF28C176">
      <w:start w:val="1"/>
      <w:numFmt w:val="decimal"/>
      <w:pStyle w:val="ListNumber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4B6297"/>
    <w:multiLevelType w:val="hybridMultilevel"/>
    <w:tmpl w:val="8FFC5DC6"/>
    <w:lvl w:ilvl="0" w:tplc="E2206578">
      <w:start w:val="1"/>
      <w:numFmt w:val="lowerLetter"/>
      <w:pStyle w:val="Listletter"/>
      <w:lvlText w:val="%1)"/>
      <w:lvlJc w:val="left"/>
      <w:pPr>
        <w:ind w:left="734" w:hanging="360"/>
      </w:pPr>
    </w:lvl>
    <w:lvl w:ilvl="1" w:tplc="0C090019" w:tentative="1">
      <w:start w:val="1"/>
      <w:numFmt w:val="lowerLetter"/>
      <w:lvlText w:val="%2."/>
      <w:lvlJc w:val="left"/>
      <w:pPr>
        <w:ind w:left="1454" w:hanging="360"/>
      </w:pPr>
    </w:lvl>
    <w:lvl w:ilvl="2" w:tplc="0C09001B" w:tentative="1">
      <w:start w:val="1"/>
      <w:numFmt w:val="lowerRoman"/>
      <w:lvlText w:val="%3."/>
      <w:lvlJc w:val="right"/>
      <w:pPr>
        <w:ind w:left="2174" w:hanging="180"/>
      </w:pPr>
    </w:lvl>
    <w:lvl w:ilvl="3" w:tplc="0C09000F" w:tentative="1">
      <w:start w:val="1"/>
      <w:numFmt w:val="decimal"/>
      <w:lvlText w:val="%4."/>
      <w:lvlJc w:val="left"/>
      <w:pPr>
        <w:ind w:left="2894" w:hanging="360"/>
      </w:pPr>
    </w:lvl>
    <w:lvl w:ilvl="4" w:tplc="0C090019" w:tentative="1">
      <w:start w:val="1"/>
      <w:numFmt w:val="lowerLetter"/>
      <w:lvlText w:val="%5."/>
      <w:lvlJc w:val="left"/>
      <w:pPr>
        <w:ind w:left="3614" w:hanging="360"/>
      </w:pPr>
    </w:lvl>
    <w:lvl w:ilvl="5" w:tplc="0C09001B" w:tentative="1">
      <w:start w:val="1"/>
      <w:numFmt w:val="lowerRoman"/>
      <w:lvlText w:val="%6."/>
      <w:lvlJc w:val="right"/>
      <w:pPr>
        <w:ind w:left="4334" w:hanging="180"/>
      </w:pPr>
    </w:lvl>
    <w:lvl w:ilvl="6" w:tplc="0C09000F" w:tentative="1">
      <w:start w:val="1"/>
      <w:numFmt w:val="decimal"/>
      <w:lvlText w:val="%7."/>
      <w:lvlJc w:val="left"/>
      <w:pPr>
        <w:ind w:left="5054" w:hanging="360"/>
      </w:pPr>
    </w:lvl>
    <w:lvl w:ilvl="7" w:tplc="0C090019" w:tentative="1">
      <w:start w:val="1"/>
      <w:numFmt w:val="lowerLetter"/>
      <w:lvlText w:val="%8."/>
      <w:lvlJc w:val="left"/>
      <w:pPr>
        <w:ind w:left="5774" w:hanging="360"/>
      </w:pPr>
    </w:lvl>
    <w:lvl w:ilvl="8" w:tplc="0C09001B" w:tentative="1">
      <w:start w:val="1"/>
      <w:numFmt w:val="lowerRoman"/>
      <w:lvlText w:val="%9."/>
      <w:lvlJc w:val="right"/>
      <w:pPr>
        <w:ind w:left="6494" w:hanging="180"/>
      </w:pPr>
    </w:lvl>
  </w:abstractNum>
  <w:abstractNum w:abstractNumId="19"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B619BD"/>
    <w:multiLevelType w:val="hybridMultilevel"/>
    <w:tmpl w:val="3070A5AC"/>
    <w:lvl w:ilvl="0" w:tplc="1E68E876">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B36AF8"/>
    <w:multiLevelType w:val="hybridMultilevel"/>
    <w:tmpl w:val="4E50CD32"/>
    <w:lvl w:ilvl="0" w:tplc="CC345DBE">
      <w:start w:val="1"/>
      <w:numFmt w:val="bullet"/>
      <w:pStyle w:val="Bullet1"/>
      <w:lvlText w:val=""/>
      <w:lvlJc w:val="left"/>
      <w:pPr>
        <w:ind w:left="360" w:hanging="360"/>
      </w:pPr>
      <w:rPr>
        <w:rFonts w:ascii="Symbol" w:hAnsi="Symbol" w:hint="default"/>
        <w:color w:val="AF292F" w:themeColor="text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FB4649"/>
    <w:multiLevelType w:val="hybridMultilevel"/>
    <w:tmpl w:val="DB9ECD34"/>
    <w:lvl w:ilvl="0" w:tplc="F4E20838">
      <w:numFmt w:val="bullet"/>
      <w:pStyle w:val="Tablebullet2"/>
      <w:lvlText w:val="–"/>
      <w:lvlJc w:val="left"/>
      <w:pPr>
        <w:ind w:left="720" w:hanging="360"/>
      </w:pPr>
      <w:rPr>
        <w:rFonts w:ascii="Arial" w:eastAsia="Calibri" w:hAnsi="Arial" w:hint="default"/>
        <w:b w:val="0"/>
        <w:bCs w:val="0"/>
        <w:i w:val="0"/>
        <w:iCs w:val="0"/>
        <w:spacing w:val="0"/>
        <w:w w:val="99"/>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7475300"/>
    <w:multiLevelType w:val="hybridMultilevel"/>
    <w:tmpl w:val="83469C94"/>
    <w:lvl w:ilvl="0" w:tplc="5F6C255A">
      <w:start w:val="1"/>
      <w:numFmt w:val="bullet"/>
      <w:lvlText w:val="·"/>
      <w:lvlJc w:val="left"/>
      <w:pPr>
        <w:ind w:left="720" w:hanging="360"/>
      </w:pPr>
      <w:rPr>
        <w:rFonts w:ascii="Symbol" w:hAnsi="Symbol" w:hint="default"/>
      </w:rPr>
    </w:lvl>
    <w:lvl w:ilvl="1" w:tplc="6B228294">
      <w:start w:val="1"/>
      <w:numFmt w:val="bullet"/>
      <w:lvlText w:val="o"/>
      <w:lvlJc w:val="left"/>
      <w:pPr>
        <w:ind w:left="1440" w:hanging="360"/>
      </w:pPr>
      <w:rPr>
        <w:rFonts w:ascii="Courier New" w:hAnsi="Courier New" w:hint="default"/>
      </w:rPr>
    </w:lvl>
    <w:lvl w:ilvl="2" w:tplc="E1BA46FE">
      <w:start w:val="1"/>
      <w:numFmt w:val="bullet"/>
      <w:lvlText w:val=""/>
      <w:lvlJc w:val="left"/>
      <w:pPr>
        <w:ind w:left="2160" w:hanging="360"/>
      </w:pPr>
      <w:rPr>
        <w:rFonts w:ascii="Wingdings" w:hAnsi="Wingdings" w:hint="default"/>
      </w:rPr>
    </w:lvl>
    <w:lvl w:ilvl="3" w:tplc="01289E70">
      <w:start w:val="1"/>
      <w:numFmt w:val="bullet"/>
      <w:lvlText w:val=""/>
      <w:lvlJc w:val="left"/>
      <w:pPr>
        <w:ind w:left="2880" w:hanging="360"/>
      </w:pPr>
      <w:rPr>
        <w:rFonts w:ascii="Symbol" w:hAnsi="Symbol" w:hint="default"/>
      </w:rPr>
    </w:lvl>
    <w:lvl w:ilvl="4" w:tplc="9DC41532">
      <w:start w:val="1"/>
      <w:numFmt w:val="bullet"/>
      <w:lvlText w:val="o"/>
      <w:lvlJc w:val="left"/>
      <w:pPr>
        <w:ind w:left="3600" w:hanging="360"/>
      </w:pPr>
      <w:rPr>
        <w:rFonts w:ascii="Courier New" w:hAnsi="Courier New" w:hint="default"/>
      </w:rPr>
    </w:lvl>
    <w:lvl w:ilvl="5" w:tplc="7F66FF9C">
      <w:start w:val="1"/>
      <w:numFmt w:val="bullet"/>
      <w:lvlText w:val=""/>
      <w:lvlJc w:val="left"/>
      <w:pPr>
        <w:ind w:left="4320" w:hanging="360"/>
      </w:pPr>
      <w:rPr>
        <w:rFonts w:ascii="Wingdings" w:hAnsi="Wingdings" w:hint="default"/>
      </w:rPr>
    </w:lvl>
    <w:lvl w:ilvl="6" w:tplc="B3F667D0">
      <w:start w:val="1"/>
      <w:numFmt w:val="bullet"/>
      <w:lvlText w:val=""/>
      <w:lvlJc w:val="left"/>
      <w:pPr>
        <w:ind w:left="5040" w:hanging="360"/>
      </w:pPr>
      <w:rPr>
        <w:rFonts w:ascii="Symbol" w:hAnsi="Symbol" w:hint="default"/>
      </w:rPr>
    </w:lvl>
    <w:lvl w:ilvl="7" w:tplc="EDC8BBEA">
      <w:start w:val="1"/>
      <w:numFmt w:val="bullet"/>
      <w:lvlText w:val="o"/>
      <w:lvlJc w:val="left"/>
      <w:pPr>
        <w:ind w:left="5760" w:hanging="360"/>
      </w:pPr>
      <w:rPr>
        <w:rFonts w:ascii="Courier New" w:hAnsi="Courier New" w:hint="default"/>
      </w:rPr>
    </w:lvl>
    <w:lvl w:ilvl="8" w:tplc="8CD8D556">
      <w:start w:val="1"/>
      <w:numFmt w:val="bullet"/>
      <w:lvlText w:val=""/>
      <w:lvlJc w:val="left"/>
      <w:pPr>
        <w:ind w:left="6480" w:hanging="360"/>
      </w:pPr>
      <w:rPr>
        <w:rFonts w:ascii="Wingdings" w:hAnsi="Wingdings" w:hint="default"/>
      </w:rPr>
    </w:lvl>
  </w:abstractNum>
  <w:abstractNum w:abstractNumId="25" w15:restartNumberingAfterBreak="0">
    <w:nsid w:val="793600F0"/>
    <w:multiLevelType w:val="hybridMultilevel"/>
    <w:tmpl w:val="33AEF9C4"/>
    <w:lvl w:ilvl="0" w:tplc="5BAA0404">
      <w:start w:val="1"/>
      <w:numFmt w:val="bullet"/>
      <w:lvlText w:val="o"/>
      <w:lvlJc w:val="left"/>
      <w:pPr>
        <w:ind w:left="1800" w:hanging="360"/>
      </w:pPr>
      <w:rPr>
        <w:rFonts w:ascii="Courier New" w:hAnsi="Courier New" w:hint="default"/>
      </w:rPr>
    </w:lvl>
    <w:lvl w:ilvl="1" w:tplc="6388F898">
      <w:start w:val="1"/>
      <w:numFmt w:val="bullet"/>
      <w:lvlText w:val="o"/>
      <w:lvlJc w:val="left"/>
      <w:pPr>
        <w:ind w:left="2520" w:hanging="360"/>
      </w:pPr>
      <w:rPr>
        <w:rFonts w:ascii="Courier New" w:hAnsi="Courier New" w:hint="default"/>
      </w:rPr>
    </w:lvl>
    <w:lvl w:ilvl="2" w:tplc="7D14DDE6">
      <w:start w:val="1"/>
      <w:numFmt w:val="bullet"/>
      <w:lvlText w:val=""/>
      <w:lvlJc w:val="left"/>
      <w:pPr>
        <w:ind w:left="3240" w:hanging="360"/>
      </w:pPr>
      <w:rPr>
        <w:rFonts w:ascii="Wingdings" w:hAnsi="Wingdings" w:hint="default"/>
      </w:rPr>
    </w:lvl>
    <w:lvl w:ilvl="3" w:tplc="55CAB6EA">
      <w:start w:val="1"/>
      <w:numFmt w:val="bullet"/>
      <w:lvlText w:val=""/>
      <w:lvlJc w:val="left"/>
      <w:pPr>
        <w:ind w:left="3960" w:hanging="360"/>
      </w:pPr>
      <w:rPr>
        <w:rFonts w:ascii="Symbol" w:hAnsi="Symbol" w:hint="default"/>
      </w:rPr>
    </w:lvl>
    <w:lvl w:ilvl="4" w:tplc="C5B41098">
      <w:start w:val="1"/>
      <w:numFmt w:val="bullet"/>
      <w:lvlText w:val="o"/>
      <w:lvlJc w:val="left"/>
      <w:pPr>
        <w:ind w:left="4680" w:hanging="360"/>
      </w:pPr>
      <w:rPr>
        <w:rFonts w:ascii="Courier New" w:hAnsi="Courier New" w:hint="default"/>
      </w:rPr>
    </w:lvl>
    <w:lvl w:ilvl="5" w:tplc="DEF28688">
      <w:start w:val="1"/>
      <w:numFmt w:val="bullet"/>
      <w:lvlText w:val=""/>
      <w:lvlJc w:val="left"/>
      <w:pPr>
        <w:ind w:left="5400" w:hanging="360"/>
      </w:pPr>
      <w:rPr>
        <w:rFonts w:ascii="Wingdings" w:hAnsi="Wingdings" w:hint="default"/>
      </w:rPr>
    </w:lvl>
    <w:lvl w:ilvl="6" w:tplc="85A80D16">
      <w:start w:val="1"/>
      <w:numFmt w:val="bullet"/>
      <w:lvlText w:val=""/>
      <w:lvlJc w:val="left"/>
      <w:pPr>
        <w:ind w:left="6120" w:hanging="360"/>
      </w:pPr>
      <w:rPr>
        <w:rFonts w:ascii="Symbol" w:hAnsi="Symbol" w:hint="default"/>
      </w:rPr>
    </w:lvl>
    <w:lvl w:ilvl="7" w:tplc="5EB4B5B2">
      <w:start w:val="1"/>
      <w:numFmt w:val="bullet"/>
      <w:lvlText w:val="o"/>
      <w:lvlJc w:val="left"/>
      <w:pPr>
        <w:ind w:left="6840" w:hanging="360"/>
      </w:pPr>
      <w:rPr>
        <w:rFonts w:ascii="Courier New" w:hAnsi="Courier New" w:hint="default"/>
      </w:rPr>
    </w:lvl>
    <w:lvl w:ilvl="8" w:tplc="F912B6D2">
      <w:start w:val="1"/>
      <w:numFmt w:val="bullet"/>
      <w:lvlText w:val=""/>
      <w:lvlJc w:val="left"/>
      <w:pPr>
        <w:ind w:left="7560" w:hanging="360"/>
      </w:pPr>
      <w:rPr>
        <w:rFonts w:ascii="Wingdings" w:hAnsi="Wingdings" w:hint="default"/>
      </w:rPr>
    </w:lvl>
  </w:abstractNum>
  <w:num w:numId="1" w16cid:durableId="1395085852">
    <w:abstractNumId w:val="25"/>
  </w:num>
  <w:num w:numId="2" w16cid:durableId="1257521609">
    <w:abstractNumId w:val="24"/>
  </w:num>
  <w:num w:numId="3" w16cid:durableId="1525049998">
    <w:abstractNumId w:val="0"/>
  </w:num>
  <w:num w:numId="4" w16cid:durableId="1729300302">
    <w:abstractNumId w:val="1"/>
  </w:num>
  <w:num w:numId="5" w16cid:durableId="708334569">
    <w:abstractNumId w:val="2"/>
  </w:num>
  <w:num w:numId="6" w16cid:durableId="1787041742">
    <w:abstractNumId w:val="3"/>
  </w:num>
  <w:num w:numId="7" w16cid:durableId="614366991">
    <w:abstractNumId w:val="4"/>
  </w:num>
  <w:num w:numId="8" w16cid:durableId="260383009">
    <w:abstractNumId w:val="9"/>
  </w:num>
  <w:num w:numId="9" w16cid:durableId="374888884">
    <w:abstractNumId w:val="5"/>
  </w:num>
  <w:num w:numId="10" w16cid:durableId="720634888">
    <w:abstractNumId w:val="6"/>
  </w:num>
  <w:num w:numId="11" w16cid:durableId="644890857">
    <w:abstractNumId w:val="7"/>
  </w:num>
  <w:num w:numId="12" w16cid:durableId="109058733">
    <w:abstractNumId w:val="8"/>
  </w:num>
  <w:num w:numId="13" w16cid:durableId="2051876134">
    <w:abstractNumId w:val="10"/>
  </w:num>
  <w:num w:numId="14" w16cid:durableId="2138251284">
    <w:abstractNumId w:val="19"/>
  </w:num>
  <w:num w:numId="15" w16cid:durableId="992098343">
    <w:abstractNumId w:val="21"/>
  </w:num>
  <w:num w:numId="16" w16cid:durableId="530797963">
    <w:abstractNumId w:val="22"/>
  </w:num>
  <w:num w:numId="17" w16cid:durableId="1673489070">
    <w:abstractNumId w:val="17"/>
  </w:num>
  <w:num w:numId="18" w16cid:durableId="1105466474">
    <w:abstractNumId w:val="17"/>
    <w:lvlOverride w:ilvl="0">
      <w:startOverride w:val="1"/>
    </w:lvlOverride>
  </w:num>
  <w:num w:numId="19" w16cid:durableId="2103407669">
    <w:abstractNumId w:val="20"/>
  </w:num>
  <w:num w:numId="20" w16cid:durableId="6950122">
    <w:abstractNumId w:val="16"/>
  </w:num>
  <w:num w:numId="21" w16cid:durableId="639380831">
    <w:abstractNumId w:val="14"/>
  </w:num>
  <w:num w:numId="22" w16cid:durableId="1085682868">
    <w:abstractNumId w:val="11"/>
  </w:num>
  <w:num w:numId="23" w16cid:durableId="63140658">
    <w:abstractNumId w:val="12"/>
  </w:num>
  <w:num w:numId="24" w16cid:durableId="361325622">
    <w:abstractNumId w:val="15"/>
  </w:num>
  <w:num w:numId="25" w16cid:durableId="279189851">
    <w:abstractNumId w:val="23"/>
  </w:num>
  <w:num w:numId="26" w16cid:durableId="1380977184">
    <w:abstractNumId w:val="17"/>
    <w:lvlOverride w:ilvl="0">
      <w:startOverride w:val="1"/>
    </w:lvlOverride>
  </w:num>
  <w:num w:numId="27" w16cid:durableId="970133525">
    <w:abstractNumId w:val="18"/>
  </w:num>
  <w:num w:numId="28" w16cid:durableId="1180894864">
    <w:abstractNumId w:val="13"/>
  </w:num>
  <w:num w:numId="29" w16cid:durableId="762606473">
    <w:abstractNumId w:val="22"/>
  </w:num>
  <w:num w:numId="30" w16cid:durableId="1215770466">
    <w:abstractNumId w:val="22"/>
  </w:num>
  <w:num w:numId="31" w16cid:durableId="311523896">
    <w:abstractNumId w:val="22"/>
  </w:num>
  <w:num w:numId="32" w16cid:durableId="1113017213">
    <w:abstractNumId w:val="22"/>
  </w:num>
  <w:num w:numId="33" w16cid:durableId="200913888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6BD"/>
    <w:rsid w:val="00004349"/>
    <w:rsid w:val="0000761E"/>
    <w:rsid w:val="00013339"/>
    <w:rsid w:val="000136A4"/>
    <w:rsid w:val="00015124"/>
    <w:rsid w:val="00017B7B"/>
    <w:rsid w:val="000209B9"/>
    <w:rsid w:val="00020F48"/>
    <w:rsid w:val="00024A82"/>
    <w:rsid w:val="0006222B"/>
    <w:rsid w:val="00065195"/>
    <w:rsid w:val="00066866"/>
    <w:rsid w:val="00066F68"/>
    <w:rsid w:val="0006773D"/>
    <w:rsid w:val="00086F67"/>
    <w:rsid w:val="0009279F"/>
    <w:rsid w:val="00093C8F"/>
    <w:rsid w:val="00094B26"/>
    <w:rsid w:val="0009592E"/>
    <w:rsid w:val="000965DA"/>
    <w:rsid w:val="000A47D4"/>
    <w:rsid w:val="000A5775"/>
    <w:rsid w:val="000B7C73"/>
    <w:rsid w:val="000C36DF"/>
    <w:rsid w:val="000C6392"/>
    <w:rsid w:val="000D31F6"/>
    <w:rsid w:val="000E2645"/>
    <w:rsid w:val="000F000A"/>
    <w:rsid w:val="000F1662"/>
    <w:rsid w:val="000F5EF4"/>
    <w:rsid w:val="000F6C81"/>
    <w:rsid w:val="00122369"/>
    <w:rsid w:val="00124D09"/>
    <w:rsid w:val="00125BC5"/>
    <w:rsid w:val="00126D06"/>
    <w:rsid w:val="00130E07"/>
    <w:rsid w:val="0013569E"/>
    <w:rsid w:val="00135899"/>
    <w:rsid w:val="00141F23"/>
    <w:rsid w:val="00142D82"/>
    <w:rsid w:val="00144FD5"/>
    <w:rsid w:val="0016633E"/>
    <w:rsid w:val="00170655"/>
    <w:rsid w:val="001734B6"/>
    <w:rsid w:val="0019031C"/>
    <w:rsid w:val="00190FA2"/>
    <w:rsid w:val="00196FEF"/>
    <w:rsid w:val="001A452C"/>
    <w:rsid w:val="001B461C"/>
    <w:rsid w:val="001B6EEA"/>
    <w:rsid w:val="001B78D5"/>
    <w:rsid w:val="001C5DF0"/>
    <w:rsid w:val="001C7CDF"/>
    <w:rsid w:val="001E40A6"/>
    <w:rsid w:val="001E763B"/>
    <w:rsid w:val="001F0D96"/>
    <w:rsid w:val="001F1837"/>
    <w:rsid w:val="001F537B"/>
    <w:rsid w:val="00207499"/>
    <w:rsid w:val="00214BAC"/>
    <w:rsid w:val="00224D8A"/>
    <w:rsid w:val="002369C3"/>
    <w:rsid w:val="002372AF"/>
    <w:rsid w:val="00240F30"/>
    <w:rsid w:val="00244CDA"/>
    <w:rsid w:val="00245000"/>
    <w:rsid w:val="00254421"/>
    <w:rsid w:val="00255E05"/>
    <w:rsid w:val="0026199B"/>
    <w:rsid w:val="00275495"/>
    <w:rsid w:val="00293D30"/>
    <w:rsid w:val="00294A64"/>
    <w:rsid w:val="00295102"/>
    <w:rsid w:val="002970D9"/>
    <w:rsid w:val="002A0DC0"/>
    <w:rsid w:val="002A441D"/>
    <w:rsid w:val="002A4A96"/>
    <w:rsid w:val="002A7261"/>
    <w:rsid w:val="002C35DC"/>
    <w:rsid w:val="002C7BA6"/>
    <w:rsid w:val="002D240A"/>
    <w:rsid w:val="002E12EA"/>
    <w:rsid w:val="002E3BED"/>
    <w:rsid w:val="002E4F6C"/>
    <w:rsid w:val="002E5958"/>
    <w:rsid w:val="002F060B"/>
    <w:rsid w:val="002F0E52"/>
    <w:rsid w:val="002F1F2A"/>
    <w:rsid w:val="002F570A"/>
    <w:rsid w:val="003029D5"/>
    <w:rsid w:val="00306B29"/>
    <w:rsid w:val="00307687"/>
    <w:rsid w:val="00312720"/>
    <w:rsid w:val="00314176"/>
    <w:rsid w:val="003224B5"/>
    <w:rsid w:val="00322C66"/>
    <w:rsid w:val="00323DD1"/>
    <w:rsid w:val="00326E53"/>
    <w:rsid w:val="003304D7"/>
    <w:rsid w:val="00336355"/>
    <w:rsid w:val="0034083B"/>
    <w:rsid w:val="003422C7"/>
    <w:rsid w:val="00343D7F"/>
    <w:rsid w:val="0034416E"/>
    <w:rsid w:val="003507F4"/>
    <w:rsid w:val="00353609"/>
    <w:rsid w:val="0036564F"/>
    <w:rsid w:val="00373E7D"/>
    <w:rsid w:val="00374155"/>
    <w:rsid w:val="00382B97"/>
    <w:rsid w:val="00386028"/>
    <w:rsid w:val="003967DD"/>
    <w:rsid w:val="003A1BF2"/>
    <w:rsid w:val="003B75C8"/>
    <w:rsid w:val="003C0374"/>
    <w:rsid w:val="003C3801"/>
    <w:rsid w:val="003C55A0"/>
    <w:rsid w:val="003D0434"/>
    <w:rsid w:val="003D0944"/>
    <w:rsid w:val="003F044E"/>
    <w:rsid w:val="003F67F1"/>
    <w:rsid w:val="00400AD2"/>
    <w:rsid w:val="004041FE"/>
    <w:rsid w:val="00420A8B"/>
    <w:rsid w:val="004324C1"/>
    <w:rsid w:val="00432C7F"/>
    <w:rsid w:val="00436142"/>
    <w:rsid w:val="0043727E"/>
    <w:rsid w:val="00442256"/>
    <w:rsid w:val="00451B39"/>
    <w:rsid w:val="0045446B"/>
    <w:rsid w:val="0045455C"/>
    <w:rsid w:val="00463A1D"/>
    <w:rsid w:val="0046682D"/>
    <w:rsid w:val="00467164"/>
    <w:rsid w:val="0047423F"/>
    <w:rsid w:val="00476954"/>
    <w:rsid w:val="00482711"/>
    <w:rsid w:val="00485781"/>
    <w:rsid w:val="00490872"/>
    <w:rsid w:val="00491D40"/>
    <w:rsid w:val="004947BC"/>
    <w:rsid w:val="004A63B7"/>
    <w:rsid w:val="004B078F"/>
    <w:rsid w:val="004B0CB5"/>
    <w:rsid w:val="004B1CA0"/>
    <w:rsid w:val="004B46C3"/>
    <w:rsid w:val="004B7754"/>
    <w:rsid w:val="004D3CD6"/>
    <w:rsid w:val="004E18BF"/>
    <w:rsid w:val="004E270E"/>
    <w:rsid w:val="004E501B"/>
    <w:rsid w:val="004E5801"/>
    <w:rsid w:val="004E6C1A"/>
    <w:rsid w:val="00500643"/>
    <w:rsid w:val="00504EF0"/>
    <w:rsid w:val="00507148"/>
    <w:rsid w:val="00524933"/>
    <w:rsid w:val="005330BC"/>
    <w:rsid w:val="00537872"/>
    <w:rsid w:val="00547AC8"/>
    <w:rsid w:val="005606BF"/>
    <w:rsid w:val="00564909"/>
    <w:rsid w:val="005749DB"/>
    <w:rsid w:val="00581017"/>
    <w:rsid w:val="00581DEC"/>
    <w:rsid w:val="00584366"/>
    <w:rsid w:val="00590664"/>
    <w:rsid w:val="005A1F77"/>
    <w:rsid w:val="005A3B14"/>
    <w:rsid w:val="005B4AF7"/>
    <w:rsid w:val="005B66F6"/>
    <w:rsid w:val="005C62E8"/>
    <w:rsid w:val="005D2213"/>
    <w:rsid w:val="005E1F98"/>
    <w:rsid w:val="00602994"/>
    <w:rsid w:val="006175AE"/>
    <w:rsid w:val="00624A55"/>
    <w:rsid w:val="00635C65"/>
    <w:rsid w:val="00642AA8"/>
    <w:rsid w:val="00647FDA"/>
    <w:rsid w:val="006611A7"/>
    <w:rsid w:val="00661537"/>
    <w:rsid w:val="006621B2"/>
    <w:rsid w:val="00681889"/>
    <w:rsid w:val="0068411F"/>
    <w:rsid w:val="00684567"/>
    <w:rsid w:val="00685E5F"/>
    <w:rsid w:val="006877F6"/>
    <w:rsid w:val="006A197E"/>
    <w:rsid w:val="006A25AC"/>
    <w:rsid w:val="006A70B1"/>
    <w:rsid w:val="006B5AE5"/>
    <w:rsid w:val="006B7501"/>
    <w:rsid w:val="006C68CF"/>
    <w:rsid w:val="006D477F"/>
    <w:rsid w:val="006E108F"/>
    <w:rsid w:val="006E2570"/>
    <w:rsid w:val="006E631B"/>
    <w:rsid w:val="006F354D"/>
    <w:rsid w:val="006F44D8"/>
    <w:rsid w:val="007046CC"/>
    <w:rsid w:val="00707C95"/>
    <w:rsid w:val="00714D72"/>
    <w:rsid w:val="00716BEC"/>
    <w:rsid w:val="007310BD"/>
    <w:rsid w:val="00733F17"/>
    <w:rsid w:val="00736FB0"/>
    <w:rsid w:val="00744E46"/>
    <w:rsid w:val="00750658"/>
    <w:rsid w:val="00751AB2"/>
    <w:rsid w:val="0075349E"/>
    <w:rsid w:val="00754058"/>
    <w:rsid w:val="0075587F"/>
    <w:rsid w:val="00755CE2"/>
    <w:rsid w:val="00757DB2"/>
    <w:rsid w:val="0077057F"/>
    <w:rsid w:val="00790002"/>
    <w:rsid w:val="007940ED"/>
    <w:rsid w:val="007953E5"/>
    <w:rsid w:val="00796AB0"/>
    <w:rsid w:val="007A3988"/>
    <w:rsid w:val="007A39A2"/>
    <w:rsid w:val="007A3C5B"/>
    <w:rsid w:val="007A4031"/>
    <w:rsid w:val="007A6D96"/>
    <w:rsid w:val="007B04BF"/>
    <w:rsid w:val="007B1788"/>
    <w:rsid w:val="007B3A5A"/>
    <w:rsid w:val="007B556E"/>
    <w:rsid w:val="007B5834"/>
    <w:rsid w:val="007B62C9"/>
    <w:rsid w:val="007C28A7"/>
    <w:rsid w:val="007C3E36"/>
    <w:rsid w:val="007C69AF"/>
    <w:rsid w:val="007D1FB1"/>
    <w:rsid w:val="007D29D5"/>
    <w:rsid w:val="007D3E38"/>
    <w:rsid w:val="007D5BCB"/>
    <w:rsid w:val="007D60D0"/>
    <w:rsid w:val="007D6FEC"/>
    <w:rsid w:val="007D7CE1"/>
    <w:rsid w:val="007F1244"/>
    <w:rsid w:val="007F6BAB"/>
    <w:rsid w:val="008030F1"/>
    <w:rsid w:val="0083033C"/>
    <w:rsid w:val="00831D00"/>
    <w:rsid w:val="00833BB2"/>
    <w:rsid w:val="008371ED"/>
    <w:rsid w:val="00837BD4"/>
    <w:rsid w:val="00850C45"/>
    <w:rsid w:val="008659FC"/>
    <w:rsid w:val="008701CF"/>
    <w:rsid w:val="008741C3"/>
    <w:rsid w:val="00874CC7"/>
    <w:rsid w:val="00886574"/>
    <w:rsid w:val="00887EA6"/>
    <w:rsid w:val="00896C67"/>
    <w:rsid w:val="00897FEE"/>
    <w:rsid w:val="008B3EEF"/>
    <w:rsid w:val="008B5C45"/>
    <w:rsid w:val="008B6AA6"/>
    <w:rsid w:val="008C0E74"/>
    <w:rsid w:val="008C6C2E"/>
    <w:rsid w:val="008C78AF"/>
    <w:rsid w:val="008D0A61"/>
    <w:rsid w:val="008D3FC1"/>
    <w:rsid w:val="008E21CC"/>
    <w:rsid w:val="008F244E"/>
    <w:rsid w:val="008F494F"/>
    <w:rsid w:val="008F6820"/>
    <w:rsid w:val="008F7507"/>
    <w:rsid w:val="009057D4"/>
    <w:rsid w:val="00913B35"/>
    <w:rsid w:val="009214EF"/>
    <w:rsid w:val="00925EF6"/>
    <w:rsid w:val="0093067A"/>
    <w:rsid w:val="00935231"/>
    <w:rsid w:val="009420A7"/>
    <w:rsid w:val="009460CF"/>
    <w:rsid w:val="009539E3"/>
    <w:rsid w:val="009563DA"/>
    <w:rsid w:val="0095701F"/>
    <w:rsid w:val="00961071"/>
    <w:rsid w:val="00961864"/>
    <w:rsid w:val="00964E40"/>
    <w:rsid w:val="009733EC"/>
    <w:rsid w:val="00973EE6"/>
    <w:rsid w:val="009756F2"/>
    <w:rsid w:val="009803C5"/>
    <w:rsid w:val="00987F3E"/>
    <w:rsid w:val="00991846"/>
    <w:rsid w:val="009935A4"/>
    <w:rsid w:val="009A3EA8"/>
    <w:rsid w:val="009A55A7"/>
    <w:rsid w:val="009A58FB"/>
    <w:rsid w:val="009B0425"/>
    <w:rsid w:val="009C1B7A"/>
    <w:rsid w:val="009C5945"/>
    <w:rsid w:val="009D4957"/>
    <w:rsid w:val="009E7825"/>
    <w:rsid w:val="009F1379"/>
    <w:rsid w:val="009F16B1"/>
    <w:rsid w:val="009F4D23"/>
    <w:rsid w:val="00A037D3"/>
    <w:rsid w:val="00A05028"/>
    <w:rsid w:val="00A073F2"/>
    <w:rsid w:val="00A117CF"/>
    <w:rsid w:val="00A11FAD"/>
    <w:rsid w:val="00A12E55"/>
    <w:rsid w:val="00A14ACF"/>
    <w:rsid w:val="00A31926"/>
    <w:rsid w:val="00A31977"/>
    <w:rsid w:val="00A3355D"/>
    <w:rsid w:val="00A40575"/>
    <w:rsid w:val="00A40B99"/>
    <w:rsid w:val="00A4368A"/>
    <w:rsid w:val="00A44718"/>
    <w:rsid w:val="00A462BD"/>
    <w:rsid w:val="00A63D55"/>
    <w:rsid w:val="00A67504"/>
    <w:rsid w:val="00A71967"/>
    <w:rsid w:val="00A724F4"/>
    <w:rsid w:val="00A73FB5"/>
    <w:rsid w:val="00A7735A"/>
    <w:rsid w:val="00A941A9"/>
    <w:rsid w:val="00A95122"/>
    <w:rsid w:val="00A968F3"/>
    <w:rsid w:val="00AA14B3"/>
    <w:rsid w:val="00AA5FBB"/>
    <w:rsid w:val="00AA76C6"/>
    <w:rsid w:val="00AA7BDD"/>
    <w:rsid w:val="00AB4BFF"/>
    <w:rsid w:val="00AC311C"/>
    <w:rsid w:val="00AD1768"/>
    <w:rsid w:val="00AD5EC7"/>
    <w:rsid w:val="00AD6E78"/>
    <w:rsid w:val="00AE552F"/>
    <w:rsid w:val="00AE6D8A"/>
    <w:rsid w:val="00AE6E92"/>
    <w:rsid w:val="00AF0668"/>
    <w:rsid w:val="00AF0ED2"/>
    <w:rsid w:val="00AF281F"/>
    <w:rsid w:val="00B01B8C"/>
    <w:rsid w:val="00B036BD"/>
    <w:rsid w:val="00B04CD2"/>
    <w:rsid w:val="00B06F38"/>
    <w:rsid w:val="00B12B89"/>
    <w:rsid w:val="00B13C63"/>
    <w:rsid w:val="00B16FD6"/>
    <w:rsid w:val="00B211E6"/>
    <w:rsid w:val="00B23AB6"/>
    <w:rsid w:val="00B375E2"/>
    <w:rsid w:val="00B37DBA"/>
    <w:rsid w:val="00B43616"/>
    <w:rsid w:val="00B4522E"/>
    <w:rsid w:val="00B46FC8"/>
    <w:rsid w:val="00B5471E"/>
    <w:rsid w:val="00B60D36"/>
    <w:rsid w:val="00B61912"/>
    <w:rsid w:val="00B662C3"/>
    <w:rsid w:val="00B7348D"/>
    <w:rsid w:val="00B80F32"/>
    <w:rsid w:val="00B912CC"/>
    <w:rsid w:val="00B97227"/>
    <w:rsid w:val="00BA033F"/>
    <w:rsid w:val="00BB0ABF"/>
    <w:rsid w:val="00BB1238"/>
    <w:rsid w:val="00BB161B"/>
    <w:rsid w:val="00BB5177"/>
    <w:rsid w:val="00BB5707"/>
    <w:rsid w:val="00BB6A6A"/>
    <w:rsid w:val="00BB7E9F"/>
    <w:rsid w:val="00BC371F"/>
    <w:rsid w:val="00BD010E"/>
    <w:rsid w:val="00BE63CA"/>
    <w:rsid w:val="00BE6CBD"/>
    <w:rsid w:val="00BF4495"/>
    <w:rsid w:val="00C07A33"/>
    <w:rsid w:val="00C1457B"/>
    <w:rsid w:val="00C157E9"/>
    <w:rsid w:val="00C17A65"/>
    <w:rsid w:val="00C20C28"/>
    <w:rsid w:val="00C213CF"/>
    <w:rsid w:val="00C220F2"/>
    <w:rsid w:val="00C23385"/>
    <w:rsid w:val="00C27124"/>
    <w:rsid w:val="00C35555"/>
    <w:rsid w:val="00C4399D"/>
    <w:rsid w:val="00C461C4"/>
    <w:rsid w:val="00C54247"/>
    <w:rsid w:val="00C65E3B"/>
    <w:rsid w:val="00C66BF2"/>
    <w:rsid w:val="00C67112"/>
    <w:rsid w:val="00C736BF"/>
    <w:rsid w:val="00C739EF"/>
    <w:rsid w:val="00C76979"/>
    <w:rsid w:val="00C81AAA"/>
    <w:rsid w:val="00C82988"/>
    <w:rsid w:val="00C831C1"/>
    <w:rsid w:val="00C93A30"/>
    <w:rsid w:val="00CA5C82"/>
    <w:rsid w:val="00CB58FD"/>
    <w:rsid w:val="00CB79FE"/>
    <w:rsid w:val="00CC1823"/>
    <w:rsid w:val="00CC5997"/>
    <w:rsid w:val="00CC693B"/>
    <w:rsid w:val="00CD0C81"/>
    <w:rsid w:val="00CD3B3F"/>
    <w:rsid w:val="00CD679E"/>
    <w:rsid w:val="00CD7F05"/>
    <w:rsid w:val="00CE053D"/>
    <w:rsid w:val="00CF0224"/>
    <w:rsid w:val="00CF069B"/>
    <w:rsid w:val="00CF23AB"/>
    <w:rsid w:val="00D013E1"/>
    <w:rsid w:val="00D030E0"/>
    <w:rsid w:val="00D05DA4"/>
    <w:rsid w:val="00D07E45"/>
    <w:rsid w:val="00D20580"/>
    <w:rsid w:val="00D2702B"/>
    <w:rsid w:val="00D33851"/>
    <w:rsid w:val="00D35478"/>
    <w:rsid w:val="00D35C85"/>
    <w:rsid w:val="00D36BD7"/>
    <w:rsid w:val="00D37D88"/>
    <w:rsid w:val="00D511DF"/>
    <w:rsid w:val="00D52831"/>
    <w:rsid w:val="00D61EC5"/>
    <w:rsid w:val="00D64F26"/>
    <w:rsid w:val="00D711C0"/>
    <w:rsid w:val="00D83134"/>
    <w:rsid w:val="00D84718"/>
    <w:rsid w:val="00DA1D8E"/>
    <w:rsid w:val="00DA2C68"/>
    <w:rsid w:val="00DA3218"/>
    <w:rsid w:val="00DA536E"/>
    <w:rsid w:val="00DA5F30"/>
    <w:rsid w:val="00DB757E"/>
    <w:rsid w:val="00DD5A9D"/>
    <w:rsid w:val="00DD7D0D"/>
    <w:rsid w:val="00DE156F"/>
    <w:rsid w:val="00DF3442"/>
    <w:rsid w:val="00DF43D2"/>
    <w:rsid w:val="00DF4977"/>
    <w:rsid w:val="00DF5890"/>
    <w:rsid w:val="00DF7020"/>
    <w:rsid w:val="00E02677"/>
    <w:rsid w:val="00E05142"/>
    <w:rsid w:val="00E1635D"/>
    <w:rsid w:val="00E2725F"/>
    <w:rsid w:val="00E401B6"/>
    <w:rsid w:val="00E4283A"/>
    <w:rsid w:val="00E45D73"/>
    <w:rsid w:val="00E51A47"/>
    <w:rsid w:val="00E5223F"/>
    <w:rsid w:val="00E5453C"/>
    <w:rsid w:val="00E57D38"/>
    <w:rsid w:val="00E6515D"/>
    <w:rsid w:val="00E76670"/>
    <w:rsid w:val="00E76701"/>
    <w:rsid w:val="00E83432"/>
    <w:rsid w:val="00E90396"/>
    <w:rsid w:val="00E913F7"/>
    <w:rsid w:val="00E93A89"/>
    <w:rsid w:val="00E95B91"/>
    <w:rsid w:val="00EA4702"/>
    <w:rsid w:val="00EB027C"/>
    <w:rsid w:val="00EB0B20"/>
    <w:rsid w:val="00EC68B6"/>
    <w:rsid w:val="00EC6AEA"/>
    <w:rsid w:val="00ED06C0"/>
    <w:rsid w:val="00EF64F0"/>
    <w:rsid w:val="00EF76A8"/>
    <w:rsid w:val="00F036F3"/>
    <w:rsid w:val="00F04786"/>
    <w:rsid w:val="00F05CF8"/>
    <w:rsid w:val="00F17F04"/>
    <w:rsid w:val="00F221BF"/>
    <w:rsid w:val="00F23CA1"/>
    <w:rsid w:val="00F26177"/>
    <w:rsid w:val="00F31C5C"/>
    <w:rsid w:val="00F31C6F"/>
    <w:rsid w:val="00F46883"/>
    <w:rsid w:val="00F4787D"/>
    <w:rsid w:val="00F61AC8"/>
    <w:rsid w:val="00F71E12"/>
    <w:rsid w:val="00F80251"/>
    <w:rsid w:val="00F80303"/>
    <w:rsid w:val="00F819B9"/>
    <w:rsid w:val="00F877D6"/>
    <w:rsid w:val="00F900AB"/>
    <w:rsid w:val="00F946F9"/>
    <w:rsid w:val="00FC6ED9"/>
    <w:rsid w:val="00FC7A47"/>
    <w:rsid w:val="00FD06B4"/>
    <w:rsid w:val="00FD707A"/>
    <w:rsid w:val="00FE2741"/>
    <w:rsid w:val="00FE2DE1"/>
    <w:rsid w:val="00FE35C5"/>
    <w:rsid w:val="17D257CD"/>
    <w:rsid w:val="39B428AA"/>
    <w:rsid w:val="3EAD7517"/>
    <w:rsid w:val="43E313D3"/>
    <w:rsid w:val="552FB9B0"/>
    <w:rsid w:val="5A4E3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3CF63"/>
  <w14:defaultImageDpi w14:val="32767"/>
  <w15:chartTrackingRefBased/>
  <w15:docId w15:val="{01DD2172-B70A-4439-94B6-BE5641DD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6199B"/>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A67504"/>
    <w:pPr>
      <w:keepNext/>
      <w:keepLines/>
      <w:spacing w:before="360"/>
      <w:outlineLvl w:val="0"/>
    </w:pPr>
    <w:rPr>
      <w:rFonts w:asciiTheme="majorHAnsi" w:eastAsiaTheme="majorEastAsia" w:hAnsiTheme="majorHAnsi" w:cs="Times New Roman (Headings CS)"/>
      <w:bCs/>
      <w:color w:val="2B71B8" w:themeColor="accent3"/>
      <w:sz w:val="44"/>
      <w:szCs w:val="32"/>
    </w:rPr>
  </w:style>
  <w:style w:type="paragraph" w:styleId="Heading2">
    <w:name w:val="heading 2"/>
    <w:basedOn w:val="Normal"/>
    <w:next w:val="Normal"/>
    <w:link w:val="Heading2Char"/>
    <w:uiPriority w:val="9"/>
    <w:unhideWhenUsed/>
    <w:qFormat/>
    <w:rsid w:val="00A67504"/>
    <w:pPr>
      <w:keepNext/>
      <w:keepLines/>
      <w:spacing w:before="360"/>
      <w:outlineLvl w:val="1"/>
    </w:pPr>
    <w:rPr>
      <w:rFonts w:asciiTheme="majorHAnsi" w:eastAsiaTheme="majorEastAsia" w:hAnsiTheme="majorHAnsi" w:cs="Times New Roman (Headings CS)"/>
      <w:color w:val="AF292F" w:themeColor="text2"/>
      <w:sz w:val="38"/>
      <w:szCs w:val="28"/>
    </w:rPr>
  </w:style>
  <w:style w:type="paragraph" w:styleId="Heading3">
    <w:name w:val="heading 3"/>
    <w:basedOn w:val="Normal"/>
    <w:next w:val="Normal"/>
    <w:link w:val="Heading3Char"/>
    <w:uiPriority w:val="9"/>
    <w:unhideWhenUsed/>
    <w:qFormat/>
    <w:rsid w:val="006E108F"/>
    <w:pPr>
      <w:keepNext/>
      <w:keepLines/>
      <w:spacing w:before="360"/>
      <w:outlineLvl w:val="2"/>
    </w:pPr>
    <w:rPr>
      <w:rFonts w:asciiTheme="majorHAnsi" w:eastAsiaTheme="majorEastAsia" w:hAnsiTheme="majorHAnsi" w:cstheme="majorBidi"/>
      <w:bCs/>
      <w:color w:val="201447" w:themeColor="accent4"/>
      <w:sz w:val="32"/>
    </w:rPr>
  </w:style>
  <w:style w:type="paragraph" w:styleId="Heading4">
    <w:name w:val="heading 4"/>
    <w:basedOn w:val="Normal"/>
    <w:next w:val="Normal"/>
    <w:link w:val="Heading4Char"/>
    <w:uiPriority w:val="9"/>
    <w:unhideWhenUsed/>
    <w:qFormat/>
    <w:rsid w:val="004E5801"/>
    <w:pPr>
      <w:keepNext/>
      <w:keepLines/>
      <w:spacing w:before="360" w:line="240" w:lineRule="exact"/>
      <w:outlineLvl w:val="3"/>
    </w:pPr>
    <w:rPr>
      <w:rFonts w:asciiTheme="majorHAnsi" w:eastAsiaTheme="majorEastAsia" w:hAnsiTheme="majorHAnsi" w:cstheme="majorBidi"/>
      <w:bCs/>
      <w:iCs/>
      <w:color w:val="AF292F" w:themeColor="text2"/>
      <w:sz w:val="26"/>
      <w:szCs w:val="22"/>
    </w:rPr>
  </w:style>
  <w:style w:type="paragraph" w:styleId="Heading5">
    <w:name w:val="heading 5"/>
    <w:basedOn w:val="Normal"/>
    <w:next w:val="Normal"/>
    <w:link w:val="Heading5Char"/>
    <w:uiPriority w:val="9"/>
    <w:unhideWhenUsed/>
    <w:qFormat/>
    <w:rsid w:val="006E108F"/>
    <w:pPr>
      <w:keepNext/>
      <w:keepLines/>
      <w:spacing w:before="240"/>
      <w:outlineLvl w:val="4"/>
    </w:pPr>
    <w:rPr>
      <w:rFonts w:asciiTheme="majorHAnsi" w:eastAsiaTheme="majorEastAsia" w:hAnsiTheme="majorHAnsi" w:cstheme="majorBidi"/>
      <w:i/>
      <w:iCs/>
      <w:color w:val="EC8B1F" w:themeColor="accent1"/>
      <w:sz w:val="24"/>
    </w:rPr>
  </w:style>
  <w:style w:type="paragraph" w:styleId="Heading6">
    <w:name w:val="heading 6"/>
    <w:basedOn w:val="Normal"/>
    <w:next w:val="Normal"/>
    <w:link w:val="Heading6Char"/>
    <w:uiPriority w:val="9"/>
    <w:unhideWhenUsed/>
    <w:qFormat/>
    <w:rsid w:val="004E5801"/>
    <w:pPr>
      <w:keepNext/>
      <w:keepLines/>
      <w:spacing w:before="240"/>
      <w:outlineLvl w:val="5"/>
    </w:pPr>
    <w:rPr>
      <w:rFonts w:asciiTheme="majorHAnsi" w:eastAsiaTheme="majorEastAsia" w:hAnsiTheme="majorHAnsi" w:cstheme="majorBidi"/>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5890"/>
    <w:pPr>
      <w:tabs>
        <w:tab w:val="center" w:pos="4513"/>
        <w:tab w:val="right" w:pos="9026"/>
      </w:tabs>
      <w:spacing w:before="0" w:after="0" w:line="240" w:lineRule="auto"/>
      <w:ind w:right="2268"/>
    </w:pPr>
    <w:rPr>
      <w:color w:val="343741" w:themeColor="background2"/>
      <w:sz w:val="18"/>
    </w:rPr>
  </w:style>
  <w:style w:type="character" w:customStyle="1" w:styleId="HeaderChar">
    <w:name w:val="Header Char"/>
    <w:basedOn w:val="DefaultParagraphFont"/>
    <w:link w:val="Header"/>
    <w:uiPriority w:val="99"/>
    <w:rsid w:val="00DF5890"/>
    <w:rPr>
      <w:color w:val="343741" w:themeColor="background2"/>
      <w:sz w:val="18"/>
      <w:szCs w:val="20"/>
      <w:lang w:val="en-AU"/>
    </w:rPr>
  </w:style>
  <w:style w:type="paragraph" w:styleId="Footer">
    <w:name w:val="footer"/>
    <w:basedOn w:val="Normal"/>
    <w:link w:val="FooterChar"/>
    <w:uiPriority w:val="99"/>
    <w:unhideWhenUsed/>
    <w:rsid w:val="00D511DF"/>
    <w:pPr>
      <w:tabs>
        <w:tab w:val="center" w:pos="4513"/>
        <w:tab w:val="right" w:pos="9026"/>
      </w:tabs>
    </w:pPr>
    <w:rPr>
      <w:sz w:val="16"/>
    </w:rPr>
  </w:style>
  <w:style w:type="character" w:customStyle="1" w:styleId="FooterChar">
    <w:name w:val="Footer Char"/>
    <w:basedOn w:val="DefaultParagraphFont"/>
    <w:link w:val="Footer"/>
    <w:uiPriority w:val="99"/>
    <w:rsid w:val="00D511DF"/>
    <w:rPr>
      <w:sz w:val="16"/>
      <w:szCs w:val="20"/>
      <w:lang w:val="en-AU"/>
    </w:rPr>
  </w:style>
  <w:style w:type="character" w:customStyle="1" w:styleId="Heading1Char">
    <w:name w:val="Heading 1 Char"/>
    <w:basedOn w:val="DefaultParagraphFont"/>
    <w:link w:val="Heading1"/>
    <w:uiPriority w:val="9"/>
    <w:rsid w:val="00A67504"/>
    <w:rPr>
      <w:rFonts w:asciiTheme="majorHAnsi" w:eastAsiaTheme="majorEastAsia" w:hAnsiTheme="majorHAnsi" w:cs="Times New Roman (Headings CS)"/>
      <w:bCs/>
      <w:color w:val="2B71B8" w:themeColor="accent3"/>
      <w:sz w:val="44"/>
      <w:szCs w:val="32"/>
      <w:lang w:val="en-AU"/>
    </w:rPr>
  </w:style>
  <w:style w:type="paragraph" w:customStyle="1" w:styleId="Introtext">
    <w:name w:val="Intro text"/>
    <w:basedOn w:val="Normal"/>
    <w:qFormat/>
    <w:rsid w:val="002A441D"/>
    <w:pPr>
      <w:spacing w:after="360" w:line="320" w:lineRule="atLeast"/>
    </w:pPr>
    <w:rPr>
      <w:rFonts w:cs="Times New Roman (Body CS)"/>
      <w:color w:val="201447" w:themeColor="accent4"/>
      <w:sz w:val="24"/>
    </w:rPr>
  </w:style>
  <w:style w:type="character" w:customStyle="1" w:styleId="Heading2Char">
    <w:name w:val="Heading 2 Char"/>
    <w:basedOn w:val="DefaultParagraphFont"/>
    <w:link w:val="Heading2"/>
    <w:uiPriority w:val="9"/>
    <w:rsid w:val="00A67504"/>
    <w:rPr>
      <w:rFonts w:asciiTheme="majorHAnsi" w:eastAsiaTheme="majorEastAsia" w:hAnsiTheme="majorHAnsi" w:cs="Times New Roman (Headings CS)"/>
      <w:color w:val="AF292F" w:themeColor="text2"/>
      <w:sz w:val="38"/>
      <w:szCs w:val="28"/>
      <w:lang w:val="en-AU"/>
    </w:rPr>
  </w:style>
  <w:style w:type="character" w:customStyle="1" w:styleId="Heading3Char">
    <w:name w:val="Heading 3 Char"/>
    <w:basedOn w:val="DefaultParagraphFont"/>
    <w:link w:val="Heading3"/>
    <w:uiPriority w:val="9"/>
    <w:rsid w:val="006E108F"/>
    <w:rPr>
      <w:rFonts w:asciiTheme="majorHAnsi" w:eastAsiaTheme="majorEastAsia" w:hAnsiTheme="majorHAnsi" w:cstheme="majorBidi"/>
      <w:bCs/>
      <w:color w:val="201447" w:themeColor="accent4"/>
      <w:sz w:val="32"/>
      <w:szCs w:val="20"/>
      <w:lang w:val="en-AU"/>
    </w:rPr>
  </w:style>
  <w:style w:type="paragraph" w:styleId="Quote">
    <w:name w:val="Quote"/>
    <w:basedOn w:val="Normal"/>
    <w:next w:val="Normal"/>
    <w:link w:val="QuoteChar"/>
    <w:uiPriority w:val="29"/>
    <w:qFormat/>
    <w:rsid w:val="006E631B"/>
    <w:pPr>
      <w:pBdr>
        <w:top w:val="single" w:sz="4" w:space="9" w:color="EC8B1F" w:themeColor="accent1"/>
        <w:bottom w:val="single" w:sz="4" w:space="9" w:color="EC8B1F" w:themeColor="accent1"/>
      </w:pBdr>
      <w:spacing w:before="240" w:after="240" w:line="260" w:lineRule="atLeast"/>
    </w:pPr>
    <w:rPr>
      <w:i/>
      <w:iCs/>
      <w:color w:val="343741" w:themeColor="background2"/>
      <w:szCs w:val="24"/>
    </w:rPr>
  </w:style>
  <w:style w:type="character" w:customStyle="1" w:styleId="QuoteChar">
    <w:name w:val="Quote Char"/>
    <w:basedOn w:val="DefaultParagraphFont"/>
    <w:link w:val="Quote"/>
    <w:uiPriority w:val="29"/>
    <w:rsid w:val="006E631B"/>
    <w:rPr>
      <w:i/>
      <w:iCs/>
      <w:color w:val="343741" w:themeColor="background2"/>
      <w:sz w:val="20"/>
      <w:lang w:val="en-AU"/>
    </w:rPr>
  </w:style>
  <w:style w:type="paragraph" w:customStyle="1" w:styleId="Bullet1">
    <w:name w:val="Bullet 1"/>
    <w:basedOn w:val="Normal"/>
    <w:qFormat/>
    <w:rsid w:val="00E76701"/>
    <w:pPr>
      <w:numPr>
        <w:numId w:val="16"/>
      </w:numPr>
    </w:pPr>
  </w:style>
  <w:style w:type="paragraph" w:customStyle="1" w:styleId="Bullet2">
    <w:name w:val="Bullet 2"/>
    <w:basedOn w:val="Bullet1"/>
    <w:qFormat/>
    <w:rsid w:val="002E3BED"/>
    <w:pPr>
      <w:numPr>
        <w:numId w:val="22"/>
      </w:numPr>
    </w:pPr>
  </w:style>
  <w:style w:type="paragraph" w:customStyle="1" w:styleId="ListNumber1">
    <w:name w:val="List Number1"/>
    <w:basedOn w:val="Normal"/>
    <w:qFormat/>
    <w:rsid w:val="00AA5FBB"/>
    <w:pPr>
      <w:numPr>
        <w:numId w:val="17"/>
      </w:numPr>
      <w:ind w:left="284" w:hanging="284"/>
    </w:pPr>
  </w:style>
  <w:style w:type="table" w:styleId="TableGrid">
    <w:name w:val="Table Grid"/>
    <w:basedOn w:val="TableNormal"/>
    <w:uiPriority w:val="39"/>
    <w:rsid w:val="00961864"/>
    <w:rPr>
      <w:color w:val="000000" w:themeColor="text1"/>
      <w:sz w:val="22"/>
    </w:rPr>
    <w:tblPr>
      <w:tblStyleRowBandSize w:val="1"/>
      <w:tblStyleColBandSize w:val="1"/>
      <w:tblBorders>
        <w:top w:val="single" w:sz="4" w:space="0" w:color="FFFFFF" w:themeColor="background1"/>
        <w:left w:val="single" w:sz="4" w:space="0" w:color="FFFFFF" w:themeColor="background1"/>
        <w:bottom w:val="single" w:sz="4" w:space="0" w:color="000000" w:themeColor="text1"/>
        <w:right w:val="single" w:sz="4" w:space="0" w:color="FFFFFF" w:themeColor="background1"/>
        <w:insideH w:val="single" w:sz="4" w:space="0" w:color="000000" w:themeColor="text1"/>
        <w:insideV w:val="single" w:sz="4" w:space="0" w:color="FFFFFF" w:themeColor="background1"/>
      </w:tblBorders>
    </w:tblPr>
    <w:tcPr>
      <w:shd w:val="clear" w:color="auto" w:fill="auto"/>
      <w:tcMar>
        <w:top w:w="57" w:type="dxa"/>
        <w:bottom w:w="57" w:type="dxa"/>
      </w:tcMar>
    </w:tcPr>
    <w:tblStylePr w:type="firstRow">
      <w:pPr>
        <w:jc w:val="left"/>
      </w:pPr>
      <w:rPr>
        <w:rFonts w:asciiTheme="minorHAnsi" w:hAnsiTheme="minorHAnsi"/>
        <w:b/>
        <w:color w:val="000000" w:themeColor="text1"/>
        <w:sz w:val="22"/>
      </w:rPr>
      <w:tblPr/>
      <w:trPr>
        <w:tblHeader/>
      </w:trPr>
      <w:tcPr>
        <w:tcBorders>
          <w:top w:val="single" w:sz="4" w:space="0" w:color="000000" w:themeColor="text1"/>
        </w:tcBorders>
        <w:shd w:val="clear" w:color="auto" w:fill="FBE7D2" w:themeFill="accent1" w:themeFillTint="33"/>
      </w:tcPr>
    </w:tblStylePr>
    <w:tblStylePr w:type="firstCol">
      <w:rPr>
        <w:rFonts w:asciiTheme="minorHAnsi" w:hAnsiTheme="minorHAnsi"/>
        <w:color w:val="000000"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left">
    <w:name w:val="Table head left"/>
    <w:basedOn w:val="Normal"/>
    <w:qFormat/>
    <w:rsid w:val="00BD010E"/>
    <w:pPr>
      <w:spacing w:before="0" w:after="0"/>
    </w:pPr>
    <w:rPr>
      <w:bCs/>
      <w:color w:val="000000" w:themeColor="text1"/>
      <w:sz w:val="19"/>
    </w:rPr>
  </w:style>
  <w:style w:type="paragraph" w:customStyle="1" w:styleId="Tabletext">
    <w:name w:val="Table text"/>
    <w:basedOn w:val="Normal"/>
    <w:qFormat/>
    <w:rsid w:val="00BF4495"/>
    <w:pPr>
      <w:spacing w:before="0" w:after="60" w:line="200" w:lineRule="atLeast"/>
    </w:pPr>
    <w:rPr>
      <w:color w:val="000000" w:themeColor="text1"/>
      <w:sz w:val="18"/>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B7348D"/>
    <w:pPr>
      <w:tabs>
        <w:tab w:val="right" w:leader="dot" w:pos="9622"/>
      </w:tabs>
      <w:spacing w:after="0" w:line="260" w:lineRule="atLeast"/>
    </w:pPr>
    <w:rPr>
      <w:rFonts w:cstheme="minorHAnsi"/>
      <w:b/>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styleId="FootnoteText">
    <w:name w:val="footnote text"/>
    <w:basedOn w:val="Normal"/>
    <w:link w:val="FootnoteTextChar"/>
    <w:autoRedefine/>
    <w:uiPriority w:val="99"/>
    <w:unhideWhenUsed/>
    <w:qFormat/>
    <w:rsid w:val="00B662C3"/>
    <w:pPr>
      <w:spacing w:before="40" w:after="40" w:line="180" w:lineRule="atLeast"/>
    </w:pPr>
    <w:rPr>
      <w:rFonts w:ascii="Arial" w:eastAsiaTheme="minorEastAsia" w:hAnsi="Arial" w:cs="Arial"/>
      <w:sz w:val="16"/>
      <w:szCs w:val="11"/>
      <w:lang w:val="en-US"/>
    </w:rPr>
  </w:style>
  <w:style w:type="character" w:customStyle="1" w:styleId="FootnoteTextChar">
    <w:name w:val="Footnote Text Char"/>
    <w:basedOn w:val="DefaultParagraphFont"/>
    <w:link w:val="FootnoteText"/>
    <w:uiPriority w:val="99"/>
    <w:rsid w:val="00B662C3"/>
    <w:rPr>
      <w:rFonts w:ascii="Arial" w:eastAsiaTheme="minorEastAsia" w:hAnsi="Arial" w:cs="Arial"/>
      <w:sz w:val="16"/>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Factsheettitle">
    <w:name w:val="Factsheet title"/>
    <w:basedOn w:val="Normal"/>
    <w:next w:val="Normal"/>
    <w:qFormat/>
    <w:rsid w:val="00373E7D"/>
    <w:pPr>
      <w:spacing w:before="960" w:line="560" w:lineRule="atLeast"/>
      <w:contextualSpacing/>
    </w:pPr>
    <w:rPr>
      <w:rFonts w:asciiTheme="majorHAnsi" w:eastAsiaTheme="majorEastAsia" w:hAnsiTheme="majorHAnsi" w:cstheme="majorBidi"/>
      <w:color w:val="AF292F" w:themeColor="text2"/>
      <w:spacing w:val="-10"/>
      <w:kern w:val="28"/>
      <w:sz w:val="60"/>
      <w:szCs w:val="48"/>
    </w:rPr>
  </w:style>
  <w:style w:type="paragraph" w:customStyle="1" w:styleId="Factsheetsubtitle">
    <w:name w:val="Factsheet subtitle"/>
    <w:basedOn w:val="Factsheettitle"/>
    <w:next w:val="Normal"/>
    <w:qFormat/>
    <w:rsid w:val="00C220F2"/>
    <w:pPr>
      <w:spacing w:before="240" w:line="340" w:lineRule="exact"/>
    </w:pPr>
    <w:rPr>
      <w:bCs/>
      <w:color w:val="000000" w:themeColor="text1"/>
      <w:sz w:val="36"/>
      <w:szCs w:val="32"/>
    </w:rPr>
  </w:style>
  <w:style w:type="paragraph" w:customStyle="1" w:styleId="Tableheadcentre">
    <w:name w:val="Table head centre"/>
    <w:basedOn w:val="Tableheadleft"/>
    <w:qFormat/>
    <w:rsid w:val="00FE2741"/>
    <w:pPr>
      <w:framePr w:hSpace="180" w:wrap="around" w:vAnchor="text" w:hAnchor="margin" w:y="-1"/>
      <w:jc w:val="center"/>
    </w:pPr>
  </w:style>
  <w:style w:type="character" w:styleId="Hyperlink">
    <w:name w:val="Hyperlink"/>
    <w:uiPriority w:val="99"/>
    <w:unhideWhenUsed/>
    <w:rsid w:val="0077057F"/>
    <w:rPr>
      <w:color w:val="2B71B8" w:themeColor="accent3"/>
      <w:u w:val="single"/>
    </w:rPr>
  </w:style>
  <w:style w:type="paragraph" w:customStyle="1" w:styleId="Tablebullet1">
    <w:name w:val="Table bullet 1"/>
    <w:basedOn w:val="Tabletext"/>
    <w:qFormat/>
    <w:rsid w:val="00A941A9"/>
    <w:pPr>
      <w:framePr w:hSpace="180" w:wrap="around" w:vAnchor="text" w:hAnchor="margin" w:y="-1"/>
      <w:numPr>
        <w:numId w:val="24"/>
      </w:numPr>
    </w:pPr>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000000" w:themeColor="text1"/>
    </w:rPr>
  </w:style>
  <w:style w:type="paragraph" w:styleId="IntenseQuote">
    <w:name w:val="Intense Quote"/>
    <w:basedOn w:val="Normal"/>
    <w:next w:val="Normal"/>
    <w:link w:val="IntenseQuoteChar"/>
    <w:uiPriority w:val="30"/>
    <w:qFormat/>
    <w:rsid w:val="006F44D8"/>
    <w:pPr>
      <w:pBdr>
        <w:top w:val="single" w:sz="4" w:space="10" w:color="000000" w:themeColor="text1"/>
        <w:bottom w:val="single" w:sz="4" w:space="10" w:color="000000" w:themeColor="text1"/>
      </w:pBdr>
      <w:spacing w:before="360" w:after="360"/>
    </w:pPr>
    <w:rPr>
      <w:b/>
      <w:iCs/>
      <w:color w:val="000000" w:themeColor="text1"/>
    </w:rPr>
  </w:style>
  <w:style w:type="character" w:customStyle="1" w:styleId="IntenseQuoteChar">
    <w:name w:val="Intense Quote Char"/>
    <w:basedOn w:val="DefaultParagraphFont"/>
    <w:link w:val="IntenseQuote"/>
    <w:uiPriority w:val="30"/>
    <w:rsid w:val="006F44D8"/>
    <w:rPr>
      <w:b/>
      <w:iCs/>
      <w:color w:val="000000" w:themeColor="text1"/>
      <w:sz w:val="22"/>
    </w:rPr>
  </w:style>
  <w:style w:type="character" w:customStyle="1" w:styleId="Heading4Char">
    <w:name w:val="Heading 4 Char"/>
    <w:basedOn w:val="DefaultParagraphFont"/>
    <w:link w:val="Heading4"/>
    <w:uiPriority w:val="9"/>
    <w:rsid w:val="004E5801"/>
    <w:rPr>
      <w:rFonts w:asciiTheme="majorHAnsi" w:eastAsiaTheme="majorEastAsia" w:hAnsiTheme="majorHAnsi" w:cstheme="majorBidi"/>
      <w:bCs/>
      <w:iCs/>
      <w:color w:val="AF292F" w:themeColor="text2"/>
      <w:sz w:val="26"/>
      <w:szCs w:val="22"/>
      <w:lang w:val="en-AU"/>
    </w:rPr>
  </w:style>
  <w:style w:type="paragraph" w:customStyle="1" w:styleId="Covercaption">
    <w:name w:val="Cover caption"/>
    <w:basedOn w:val="FootnoteText"/>
    <w:qFormat/>
    <w:rsid w:val="009214EF"/>
    <w:pPr>
      <w:jc w:val="right"/>
    </w:pPr>
    <w:rPr>
      <w:color w:val="201447" w:themeColor="accent4"/>
      <w:sz w:val="18"/>
    </w:rPr>
  </w:style>
  <w:style w:type="character" w:styleId="UnresolvedMention">
    <w:name w:val="Unresolved Mention"/>
    <w:basedOn w:val="DefaultParagraphFont"/>
    <w:uiPriority w:val="99"/>
    <w:rsid w:val="00E57D38"/>
    <w:rPr>
      <w:color w:val="605E5C"/>
      <w:shd w:val="clear" w:color="auto" w:fill="E1DFDD"/>
    </w:rPr>
  </w:style>
  <w:style w:type="character" w:styleId="SubtleEmphasis">
    <w:name w:val="Subtle Emphasis"/>
    <w:basedOn w:val="DefaultParagraphFont"/>
    <w:uiPriority w:val="19"/>
    <w:qFormat/>
    <w:rsid w:val="00326E53"/>
    <w:rPr>
      <w:i/>
      <w:iCs/>
      <w:color w:val="000000" w:themeColor="text1"/>
    </w:rPr>
  </w:style>
  <w:style w:type="paragraph" w:styleId="Caption">
    <w:name w:val="caption"/>
    <w:aliases w:val="Figure/Table Caption"/>
    <w:basedOn w:val="Normal"/>
    <w:next w:val="Normal"/>
    <w:uiPriority w:val="35"/>
    <w:unhideWhenUsed/>
    <w:qFormat/>
    <w:rsid w:val="0045455C"/>
    <w:pPr>
      <w:keepNext/>
      <w:spacing w:before="240" w:after="240" w:line="240" w:lineRule="auto"/>
    </w:pPr>
    <w:rPr>
      <w:b/>
      <w:iCs/>
      <w:color w:val="201447" w:themeColor="accent4"/>
      <w:sz w:val="18"/>
      <w:szCs w:val="18"/>
    </w:rPr>
  </w:style>
  <w:style w:type="paragraph" w:customStyle="1" w:styleId="Copyrighttext">
    <w:name w:val="Copyright text"/>
    <w:basedOn w:val="FootnoteText"/>
    <w:qFormat/>
    <w:rsid w:val="00F04786"/>
    <w:rPr>
      <w:sz w:val="13"/>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000000"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000000" w:themeColor="text1"/>
      <w:spacing w:val="5"/>
      <w:sz w:val="22"/>
      <w:vertAlign w:val="baseline"/>
    </w:rPr>
  </w:style>
  <w:style w:type="character" w:styleId="FollowedHyperlink">
    <w:name w:val="FollowedHyperlink"/>
    <w:basedOn w:val="DefaultParagraphFont"/>
    <w:uiPriority w:val="99"/>
    <w:semiHidden/>
    <w:unhideWhenUsed/>
    <w:rsid w:val="00C739EF"/>
    <w:rPr>
      <w:color w:val="9C70B0" w:themeColor="followedHyperlink"/>
      <w:u w:val="single"/>
    </w:rPr>
  </w:style>
  <w:style w:type="paragraph" w:styleId="TOCHeading">
    <w:name w:val="TOC Heading"/>
    <w:basedOn w:val="Heading1"/>
    <w:next w:val="Normal"/>
    <w:uiPriority w:val="39"/>
    <w:unhideWhenUsed/>
    <w:qFormat/>
    <w:rsid w:val="00647FDA"/>
    <w:pPr>
      <w:spacing w:after="0" w:line="276" w:lineRule="auto"/>
      <w:outlineLvl w:val="9"/>
    </w:pPr>
    <w:rPr>
      <w:rFonts w:cstheme="majorBidi"/>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6E108F"/>
    <w:rPr>
      <w:rFonts w:asciiTheme="majorHAnsi" w:eastAsiaTheme="majorEastAsia" w:hAnsiTheme="majorHAnsi" w:cstheme="majorBidi"/>
      <w:i/>
      <w:iCs/>
      <w:color w:val="EC8B1F" w:themeColor="accent1"/>
      <w:szCs w:val="20"/>
      <w:lang w:val="en-AU"/>
    </w:rPr>
  </w:style>
  <w:style w:type="character" w:customStyle="1" w:styleId="Heading6Char">
    <w:name w:val="Heading 6 Char"/>
    <w:basedOn w:val="DefaultParagraphFont"/>
    <w:link w:val="Heading6"/>
    <w:uiPriority w:val="9"/>
    <w:rsid w:val="004E5801"/>
    <w:rPr>
      <w:rFonts w:asciiTheme="majorHAnsi" w:eastAsiaTheme="majorEastAsia" w:hAnsiTheme="majorHAnsi" w:cstheme="majorBidi"/>
      <w:color w:val="000000" w:themeColor="text1"/>
      <w:sz w:val="22"/>
      <w:szCs w:val="20"/>
      <w:lang w:val="en-AU"/>
    </w:rPr>
  </w:style>
  <w:style w:type="paragraph" w:customStyle="1" w:styleId="Tablebullet2">
    <w:name w:val="Table bullet 2"/>
    <w:basedOn w:val="Tabletext"/>
    <w:qFormat/>
    <w:rsid w:val="00C76979"/>
    <w:pPr>
      <w:numPr>
        <w:numId w:val="25"/>
      </w:numPr>
      <w:ind w:left="512" w:hanging="210"/>
    </w:pPr>
  </w:style>
  <w:style w:type="character" w:customStyle="1" w:styleId="Charbold">
    <w:name w:val="Char bold"/>
    <w:basedOn w:val="DefaultParagraphFont"/>
    <w:uiPriority w:val="1"/>
    <w:qFormat/>
    <w:rsid w:val="00ED06C0"/>
    <w:rPr>
      <w:b/>
    </w:rPr>
  </w:style>
  <w:style w:type="character" w:customStyle="1" w:styleId="Charitalic">
    <w:name w:val="Char italic"/>
    <w:basedOn w:val="Charbold"/>
    <w:uiPriority w:val="1"/>
    <w:qFormat/>
    <w:rsid w:val="00ED06C0"/>
    <w:rPr>
      <w:b w:val="0"/>
      <w:i/>
    </w:rPr>
  </w:style>
  <w:style w:type="paragraph" w:customStyle="1" w:styleId="Listletter">
    <w:name w:val="List letter"/>
    <w:basedOn w:val="ListNumber1"/>
    <w:qFormat/>
    <w:rsid w:val="00AA5FBB"/>
    <w:pPr>
      <w:numPr>
        <w:numId w:val="27"/>
      </w:numPr>
      <w:ind w:left="322" w:hanging="308"/>
    </w:pPr>
  </w:style>
  <w:style w:type="paragraph" w:customStyle="1" w:styleId="Tabletextcentre">
    <w:name w:val="Table text centre"/>
    <w:basedOn w:val="Tabletext"/>
    <w:qFormat/>
    <w:rsid w:val="00547AC8"/>
    <w:pPr>
      <w:framePr w:hSpace="180" w:wrap="around" w:vAnchor="text" w:hAnchor="margin" w:y="-1"/>
      <w:jc w:val="center"/>
    </w:pPr>
  </w:style>
  <w:style w:type="paragraph" w:customStyle="1" w:styleId="Tabletextright">
    <w:name w:val="Table text right"/>
    <w:basedOn w:val="Tabletext"/>
    <w:qFormat/>
    <w:rsid w:val="00F71E12"/>
    <w:pPr>
      <w:framePr w:hSpace="180" w:wrap="around" w:vAnchor="text" w:hAnchor="margin" w:y="-1"/>
      <w:jc w:val="right"/>
    </w:pPr>
  </w:style>
  <w:style w:type="paragraph" w:customStyle="1" w:styleId="Listparagraph1">
    <w:name w:val="List paragraph 1"/>
    <w:basedOn w:val="Normal"/>
    <w:qFormat/>
    <w:rsid w:val="00B13C63"/>
    <w:pPr>
      <w:ind w:left="322"/>
    </w:pPr>
  </w:style>
  <w:style w:type="paragraph" w:customStyle="1" w:styleId="Listparagraph2">
    <w:name w:val="List paragraph 2"/>
    <w:basedOn w:val="Listparagraph1"/>
    <w:qFormat/>
    <w:rsid w:val="00684567"/>
    <w:pPr>
      <w:ind w:left="672"/>
    </w:pPr>
  </w:style>
  <w:style w:type="character" w:styleId="CommentReference">
    <w:name w:val="annotation reference"/>
    <w:basedOn w:val="DefaultParagraphFont"/>
    <w:uiPriority w:val="99"/>
    <w:semiHidden/>
    <w:unhideWhenUsed/>
    <w:rsid w:val="00B036BD"/>
    <w:rPr>
      <w:sz w:val="16"/>
      <w:szCs w:val="16"/>
    </w:rPr>
  </w:style>
  <w:style w:type="paragraph" w:styleId="CommentText">
    <w:name w:val="annotation text"/>
    <w:basedOn w:val="Normal"/>
    <w:link w:val="CommentTextChar"/>
    <w:uiPriority w:val="99"/>
    <w:unhideWhenUsed/>
    <w:rsid w:val="00B036BD"/>
    <w:pPr>
      <w:spacing w:before="80" w:after="80" w:line="240" w:lineRule="auto"/>
    </w:pPr>
    <w:rPr>
      <w:color w:val="343741" w:themeColor="background2"/>
    </w:rPr>
  </w:style>
  <w:style w:type="character" w:customStyle="1" w:styleId="CommentTextChar">
    <w:name w:val="Comment Text Char"/>
    <w:basedOn w:val="DefaultParagraphFont"/>
    <w:link w:val="CommentText"/>
    <w:uiPriority w:val="99"/>
    <w:rsid w:val="00B036BD"/>
    <w:rPr>
      <w:color w:val="343741" w:themeColor="background2"/>
      <w:sz w:val="20"/>
      <w:szCs w:val="20"/>
      <w:lang w:val="en-AU"/>
    </w:rPr>
  </w:style>
  <w:style w:type="paragraph" w:styleId="ListParagraph">
    <w:name w:val="List Paragraph"/>
    <w:basedOn w:val="Normal"/>
    <w:link w:val="ListParagraphChar"/>
    <w:uiPriority w:val="34"/>
    <w:qFormat/>
    <w:rsid w:val="00B036BD"/>
    <w:pPr>
      <w:spacing w:before="0" w:after="160" w:line="259" w:lineRule="auto"/>
      <w:ind w:left="720"/>
      <w:contextualSpacing/>
    </w:pPr>
    <w:rPr>
      <w:sz w:val="22"/>
      <w:szCs w:val="22"/>
    </w:rPr>
  </w:style>
  <w:style w:type="character" w:customStyle="1" w:styleId="ListParagraphChar">
    <w:name w:val="List Paragraph Char"/>
    <w:link w:val="ListParagraph"/>
    <w:uiPriority w:val="34"/>
    <w:qFormat/>
    <w:rsid w:val="00B036BD"/>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97985">
      <w:bodyDiv w:val="1"/>
      <w:marLeft w:val="0"/>
      <w:marRight w:val="0"/>
      <w:marTop w:val="0"/>
      <w:marBottom w:val="0"/>
      <w:divBdr>
        <w:top w:val="none" w:sz="0" w:space="0" w:color="auto"/>
        <w:left w:val="none" w:sz="0" w:space="0" w:color="auto"/>
        <w:bottom w:val="none" w:sz="0" w:space="0" w:color="auto"/>
        <w:right w:val="none" w:sz="0" w:space="0" w:color="auto"/>
      </w:divBdr>
    </w:div>
    <w:div w:id="350028809">
      <w:bodyDiv w:val="1"/>
      <w:marLeft w:val="0"/>
      <w:marRight w:val="0"/>
      <w:marTop w:val="0"/>
      <w:marBottom w:val="0"/>
      <w:divBdr>
        <w:top w:val="none" w:sz="0" w:space="0" w:color="auto"/>
        <w:left w:val="none" w:sz="0" w:space="0" w:color="auto"/>
        <w:bottom w:val="none" w:sz="0" w:space="0" w:color="auto"/>
        <w:right w:val="none" w:sz="0" w:space="0" w:color="auto"/>
      </w:divBdr>
      <w:divsChild>
        <w:div w:id="356395135">
          <w:marLeft w:val="0"/>
          <w:marRight w:val="0"/>
          <w:marTop w:val="0"/>
          <w:marBottom w:val="0"/>
          <w:divBdr>
            <w:top w:val="none" w:sz="0" w:space="0" w:color="auto"/>
            <w:left w:val="none" w:sz="0" w:space="0" w:color="auto"/>
            <w:bottom w:val="none" w:sz="0" w:space="0" w:color="auto"/>
            <w:right w:val="none" w:sz="0" w:space="0" w:color="auto"/>
          </w:divBdr>
          <w:divsChild>
            <w:div w:id="1256980927">
              <w:marLeft w:val="0"/>
              <w:marRight w:val="0"/>
              <w:marTop w:val="0"/>
              <w:marBottom w:val="0"/>
              <w:divBdr>
                <w:top w:val="none" w:sz="0" w:space="0" w:color="auto"/>
                <w:left w:val="none" w:sz="0" w:space="0" w:color="auto"/>
                <w:bottom w:val="none" w:sz="0" w:space="0" w:color="auto"/>
                <w:right w:val="none" w:sz="0" w:space="0" w:color="auto"/>
              </w:divBdr>
              <w:divsChild>
                <w:div w:id="3360787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4343026">
          <w:marLeft w:val="0"/>
          <w:marRight w:val="0"/>
          <w:marTop w:val="0"/>
          <w:marBottom w:val="0"/>
          <w:divBdr>
            <w:top w:val="none" w:sz="0" w:space="0" w:color="auto"/>
            <w:left w:val="none" w:sz="0" w:space="0" w:color="auto"/>
            <w:bottom w:val="none" w:sz="0" w:space="0" w:color="auto"/>
            <w:right w:val="none" w:sz="0" w:space="0" w:color="auto"/>
          </w:divBdr>
          <w:divsChild>
            <w:div w:id="174549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8823">
      <w:bodyDiv w:val="1"/>
      <w:marLeft w:val="0"/>
      <w:marRight w:val="0"/>
      <w:marTop w:val="0"/>
      <w:marBottom w:val="0"/>
      <w:divBdr>
        <w:top w:val="none" w:sz="0" w:space="0" w:color="auto"/>
        <w:left w:val="none" w:sz="0" w:space="0" w:color="auto"/>
        <w:bottom w:val="none" w:sz="0" w:space="0" w:color="auto"/>
        <w:right w:val="none" w:sz="0" w:space="0" w:color="auto"/>
      </w:divBdr>
      <w:divsChild>
        <w:div w:id="505554276">
          <w:marLeft w:val="0"/>
          <w:marRight w:val="0"/>
          <w:marTop w:val="0"/>
          <w:marBottom w:val="0"/>
          <w:divBdr>
            <w:top w:val="none" w:sz="0" w:space="0" w:color="auto"/>
            <w:left w:val="none" w:sz="0" w:space="0" w:color="auto"/>
            <w:bottom w:val="none" w:sz="0" w:space="0" w:color="auto"/>
            <w:right w:val="none" w:sz="0" w:space="0" w:color="auto"/>
          </w:divBdr>
          <w:divsChild>
            <w:div w:id="812870811">
              <w:marLeft w:val="0"/>
              <w:marRight w:val="0"/>
              <w:marTop w:val="0"/>
              <w:marBottom w:val="0"/>
              <w:divBdr>
                <w:top w:val="none" w:sz="0" w:space="0" w:color="auto"/>
                <w:left w:val="none" w:sz="0" w:space="0" w:color="auto"/>
                <w:bottom w:val="none" w:sz="0" w:space="0" w:color="auto"/>
                <w:right w:val="none" w:sz="0" w:space="0" w:color="auto"/>
              </w:divBdr>
              <w:divsChild>
                <w:div w:id="5666958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6936745">
          <w:marLeft w:val="0"/>
          <w:marRight w:val="0"/>
          <w:marTop w:val="0"/>
          <w:marBottom w:val="0"/>
          <w:divBdr>
            <w:top w:val="none" w:sz="0" w:space="0" w:color="auto"/>
            <w:left w:val="none" w:sz="0" w:space="0" w:color="auto"/>
            <w:bottom w:val="none" w:sz="0" w:space="0" w:color="auto"/>
            <w:right w:val="none" w:sz="0" w:space="0" w:color="auto"/>
          </w:divBdr>
          <w:divsChild>
            <w:div w:id="83349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6594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2.education.vic.gov.au/pal/asset-management-planning/poli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ilding.blocks@education.vic.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935552\Downloads\Factsheet-portrait-no-photo-VSBA-BSBL.dotx" TargetMode="External"/></Relationships>
</file>

<file path=word/theme/theme1.xml><?xml version="1.0" encoding="utf-8"?>
<a:theme xmlns:a="http://schemas.openxmlformats.org/drawingml/2006/main" name="EMHR Theme">
  <a:themeElements>
    <a:clrScheme name="VSBA Word">
      <a:dk1>
        <a:sysClr val="windowText" lastClr="000000"/>
      </a:dk1>
      <a:lt1>
        <a:sysClr val="window" lastClr="FFFFFF"/>
      </a:lt1>
      <a:dk2>
        <a:srgbClr val="AF292F"/>
      </a:dk2>
      <a:lt2>
        <a:srgbClr val="343741"/>
      </a:lt2>
      <a:accent1>
        <a:srgbClr val="EC8B1F"/>
      </a:accent1>
      <a:accent2>
        <a:srgbClr val="B9E3E7"/>
      </a:accent2>
      <a:accent3>
        <a:srgbClr val="2B71B8"/>
      </a:accent3>
      <a:accent4>
        <a:srgbClr val="201447"/>
      </a:accent4>
      <a:accent5>
        <a:srgbClr val="BED14C"/>
      </a:accent5>
      <a:accent6>
        <a:srgbClr val="D1D3D4"/>
      </a:accent6>
      <a:hlink>
        <a:srgbClr val="0563C1"/>
      </a:hlink>
      <a:folHlink>
        <a:srgbClr val="9C70B0"/>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umber xmlns="6ffc2890-1d86-44bd-b7d4-a4c0e26c1427" xsi:nil="true"/>
    <lcf76f155ced4ddcb4097134ff3c332f xmlns="6ffc2890-1d86-44bd-b7d4-a4c0e26c1427">
      <Terms xmlns="http://schemas.microsoft.com/office/infopath/2007/PartnerControls"/>
    </lcf76f155ced4ddcb4097134ff3c332f>
    <Numbers xmlns="6ffc2890-1d86-44bd-b7d4-a4c0e26c1427" xsi:nil="true"/>
    <TaxCatchAll xmlns="b8623f53-6620-4d93-a50a-fef793c9681b" xsi:nil="true"/>
    <CompletionStatus xmlns="6ffc2890-1d86-44bd-b7d4-a4c0e26c14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CDD2DAE88CB14A952E15C801A6F496" ma:contentTypeVersion="18" ma:contentTypeDescription="Create a new document." ma:contentTypeScope="" ma:versionID="22608ccf2f46beab92ac6b49d3331614">
  <xsd:schema xmlns:xsd="http://www.w3.org/2001/XMLSchema" xmlns:xs="http://www.w3.org/2001/XMLSchema" xmlns:p="http://schemas.microsoft.com/office/2006/metadata/properties" xmlns:ns2="6ffc2890-1d86-44bd-b7d4-a4c0e26c1427" xmlns:ns3="b8623f53-6620-4d93-a50a-fef793c9681b" targetNamespace="http://schemas.microsoft.com/office/2006/metadata/properties" ma:root="true" ma:fieldsID="55ff45a902760041599d77986ac53f40" ns2:_="" ns3:_="">
    <xsd:import namespace="6ffc2890-1d86-44bd-b7d4-a4c0e26c1427"/>
    <xsd:import namespace="b8623f53-6620-4d93-a50a-fef793c9681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LengthInSeconds" minOccurs="0"/>
                <xsd:element ref="ns2:MediaServiceSearchProperties" minOccurs="0"/>
                <xsd:element ref="ns2:CompletionStatus" minOccurs="0"/>
                <xsd:element ref="ns2:Number" minOccurs="0"/>
                <xsd:element ref="ns2:Numb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c2890-1d86-44bd-b7d4-a4c0e26c1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mpletionStatus" ma:index="23" nillable="true" ma:displayName="Completion Status" ma:format="Dropdown" ma:internalName="CompletionStatus">
      <xsd:simpleType>
        <xsd:restriction base="dms:Choice">
          <xsd:enumeration value="New"/>
          <xsd:enumeration value="In Progress"/>
          <xsd:enumeration value="Complete"/>
        </xsd:restriction>
      </xsd:simpleType>
    </xsd:element>
    <xsd:element name="Number" ma:index="24" nillable="true" ma:displayName="Number" ma:format="Dropdown" ma:internalName="Number" ma:percentage="FALSE">
      <xsd:simpleType>
        <xsd:restriction base="dms:Number"/>
      </xsd:simpleType>
    </xsd:element>
    <xsd:element name="Numbers" ma:index="25" nillable="true" ma:displayName="Numbers" ma:format="Dropdown" ma:internalName="Numbers"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8623f53-6620-4d93-a50a-fef793c9681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e43e1c-7ab0-4349-9977-fd7f19c3bdf4}" ma:internalName="TaxCatchAll" ma:showField="CatchAllData" ma:web="b8623f53-6620-4d93-a50a-fef793c9681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2.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customXml/itemProps3.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6ffc2890-1d86-44bd-b7d4-a4c0e26c1427"/>
    <ds:schemaRef ds:uri="b8623f53-6620-4d93-a50a-fef793c9681b"/>
  </ds:schemaRefs>
</ds:datastoreItem>
</file>

<file path=customXml/itemProps4.xml><?xml version="1.0" encoding="utf-8"?>
<ds:datastoreItem xmlns:ds="http://schemas.openxmlformats.org/officeDocument/2006/customXml" ds:itemID="{0A71D9D8-34AB-4FD0-9160-140B002BC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c2890-1d86-44bd-b7d4-a4c0e26c1427"/>
    <ds:schemaRef ds:uri="b8623f53-6620-4d93-a50a-fef793c96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Factsheet-portrait-no-photo-VSBA-BSBL.dotx</Template>
  <TotalTime>4</TotalTime>
  <Pages>4</Pages>
  <Words>725</Words>
  <Characters>4138</Characters>
  <Application>Microsoft Office Word</Application>
  <DocSecurity>4</DocSecurity>
  <Lines>34</Lines>
  <Paragraphs>9</Paragraphs>
  <ScaleCrop>false</ScaleCrop>
  <Company/>
  <LinksUpToDate>false</LinksUpToDate>
  <CharactersWithSpaces>4854</CharactersWithSpaces>
  <SharedDoc>false</SharedDoc>
  <HLinks>
    <vt:vector size="24" baseType="variant">
      <vt:variant>
        <vt:i4>1769502</vt:i4>
      </vt:variant>
      <vt:variant>
        <vt:i4>9</vt:i4>
      </vt:variant>
      <vt:variant>
        <vt:i4>0</vt:i4>
      </vt:variant>
      <vt:variant>
        <vt:i4>5</vt:i4>
      </vt:variant>
      <vt:variant>
        <vt:lpwstr>https://www.schoolbuildings.vic.gov.au/early-childhood-grants</vt:lpwstr>
      </vt:variant>
      <vt:variant>
        <vt:lpwstr/>
      </vt:variant>
      <vt:variant>
        <vt:i4>7536681</vt:i4>
      </vt:variant>
      <vt:variant>
        <vt:i4>6</vt:i4>
      </vt:variant>
      <vt:variant>
        <vt:i4>0</vt:i4>
      </vt:variant>
      <vt:variant>
        <vt:i4>5</vt:i4>
      </vt:variant>
      <vt:variant>
        <vt:lpwstr>https://www.schoolbuildings.vic.gov.au/building-blocks-grants-inclusion</vt:lpwstr>
      </vt:variant>
      <vt:variant>
        <vt:lpwstr/>
      </vt:variant>
      <vt:variant>
        <vt:i4>2621548</vt:i4>
      </vt:variant>
      <vt:variant>
        <vt:i4>3</vt:i4>
      </vt:variant>
      <vt:variant>
        <vt:i4>0</vt:i4>
      </vt:variant>
      <vt:variant>
        <vt:i4>5</vt:i4>
      </vt:variant>
      <vt:variant>
        <vt:lpwstr>https://www2.education.vic.gov.au/pal/asset-management-planning/policy</vt:lpwstr>
      </vt:variant>
      <vt:variant>
        <vt:lpwstr/>
      </vt:variant>
      <vt:variant>
        <vt:i4>2228303</vt:i4>
      </vt:variant>
      <vt:variant>
        <vt:i4>0</vt:i4>
      </vt:variant>
      <vt:variant>
        <vt:i4>0</vt:i4>
      </vt:variant>
      <vt:variant>
        <vt:i4>5</vt:i4>
      </vt:variant>
      <vt:variant>
        <vt:lpwstr>mailto:building.blocks@education.vic.gov.au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Karli Deretic</dc:creator>
  <cp:keywords/>
  <dc:description/>
  <cp:lastModifiedBy>Hayley Stockall</cp:lastModifiedBy>
  <cp:revision>2</cp:revision>
  <cp:lastPrinted>2024-10-02T04:24:00Z</cp:lastPrinted>
  <dcterms:created xsi:type="dcterms:W3CDTF">2025-06-30T01:45:00Z</dcterms:created>
  <dcterms:modified xsi:type="dcterms:W3CDTF">2025-06-30T01:45:00Z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0x01010098CDD2DAE88CB14A952E15C801A6F496</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ies>
</file>