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6B71" w14:textId="77777777" w:rsidR="00200AF7" w:rsidRDefault="00200AF7" w:rsidP="00200AF7">
      <w:pPr>
        <w:pStyle w:val="BodyText"/>
      </w:pPr>
    </w:p>
    <w:tbl>
      <w:tblPr>
        <w:tblStyle w:val="TableGrid"/>
        <w:tblpPr w:leftFromText="180" w:rightFromText="180" w:vertAnchor="page" w:horzAnchor="margin" w:tblpY="4348"/>
        <w:tblW w:w="0" w:type="auto"/>
        <w:tblInd w:w="0" w:type="dxa"/>
        <w:tblBorders>
          <w:top w:val="none" w:sz="0" w:space="0" w:color="auto"/>
          <w:bottom w:val="none" w:sz="0" w:space="0" w:color="auto"/>
          <w:insideH w:val="none" w:sz="0" w:space="0" w:color="auto"/>
        </w:tblBorders>
        <w:tblCellMar>
          <w:left w:w="340" w:type="dxa"/>
        </w:tblCellMar>
        <w:tblLook w:val="04A0" w:firstRow="1" w:lastRow="0" w:firstColumn="1" w:lastColumn="0" w:noHBand="0" w:noVBand="1"/>
      </w:tblPr>
      <w:tblGrid>
        <w:gridCol w:w="5793"/>
      </w:tblGrid>
      <w:tr w:rsidR="00A72C67" w14:paraId="4DDCF747" w14:textId="77777777" w:rsidTr="00A72C67">
        <w:trPr>
          <w:trHeight w:val="4876"/>
        </w:trPr>
        <w:tc>
          <w:tcPr>
            <w:tcW w:w="5793" w:type="dxa"/>
          </w:tcPr>
          <w:p w14:paraId="0ABE9EC1" w14:textId="77777777" w:rsidR="00A72C67" w:rsidRDefault="00A72C67" w:rsidP="00A72C67">
            <w:pPr>
              <w:pStyle w:val="BodyText"/>
            </w:pPr>
          </w:p>
        </w:tc>
      </w:tr>
      <w:tr w:rsidR="00A72C67" w14:paraId="5364F092" w14:textId="77777777" w:rsidTr="00A72C67">
        <w:trPr>
          <w:trHeight w:val="2902"/>
        </w:trPr>
        <w:tc>
          <w:tcPr>
            <w:tcW w:w="5793" w:type="dxa"/>
          </w:tcPr>
          <w:p w14:paraId="31073C3B" w14:textId="56647235" w:rsidR="00A72C67" w:rsidRPr="001079D1" w:rsidRDefault="008F2F98" w:rsidP="00395A63">
            <w:pPr>
              <w:pStyle w:val="Title"/>
            </w:pPr>
            <w:r>
              <w:t xml:space="preserve">BUILDING BLOCKS GRANTS </w:t>
            </w:r>
          </w:p>
          <w:p w14:paraId="3AE65EEE" w14:textId="77777777" w:rsidR="008F2F98" w:rsidRPr="0009201E" w:rsidRDefault="008F2F98" w:rsidP="008F2F98">
            <w:pPr>
              <w:pStyle w:val="Subtitle"/>
              <w:framePr w:hSpace="0" w:wrap="auto" w:vAnchor="margin" w:hAnchor="text" w:yAlign="inline"/>
            </w:pPr>
            <w:r>
              <w:t>2024 INCLUSION GRANT STREAM GUIDELINES</w:t>
            </w:r>
          </w:p>
          <w:p w14:paraId="416178D2" w14:textId="77777777" w:rsidR="00A72C67" w:rsidRPr="000F3C7A" w:rsidRDefault="00A72C67" w:rsidP="00A72C67">
            <w:pPr>
              <w:pStyle w:val="P1URL"/>
            </w:pPr>
          </w:p>
        </w:tc>
      </w:tr>
    </w:tbl>
    <w:p w14:paraId="626DFA89" w14:textId="77777777" w:rsidR="00200AF7" w:rsidRDefault="00200AF7" w:rsidP="005D3CA9">
      <w:pPr>
        <w:pStyle w:val="Title"/>
      </w:pPr>
    </w:p>
    <w:p w14:paraId="30315062" w14:textId="77777777" w:rsidR="00200AF7" w:rsidRDefault="00200AF7" w:rsidP="005D3CA9">
      <w:pPr>
        <w:pStyle w:val="Title"/>
        <w:sectPr w:rsidR="00200AF7" w:rsidSect="002C6C07">
          <w:headerReference w:type="even" r:id="rId12"/>
          <w:headerReference w:type="default" r:id="rId13"/>
          <w:footerReference w:type="even" r:id="rId14"/>
          <w:footerReference w:type="default" r:id="rId15"/>
          <w:headerReference w:type="first" r:id="rId16"/>
          <w:footerReference w:type="first" r:id="rId17"/>
          <w:pgSz w:w="11906" w:h="16838"/>
          <w:pgMar w:top="1792" w:right="2552" w:bottom="1701" w:left="1134" w:header="709" w:footer="130" w:gutter="0"/>
          <w:cols w:space="708"/>
          <w:docGrid w:linePitch="360"/>
        </w:sectPr>
      </w:pPr>
    </w:p>
    <w:p w14:paraId="6EE587AE" w14:textId="77777777" w:rsidR="009400AF" w:rsidRDefault="009400AF" w:rsidP="009400AF">
      <w:pPr>
        <w:pStyle w:val="Heading2"/>
      </w:pPr>
    </w:p>
    <w:p w14:paraId="7693145F" w14:textId="77777777" w:rsidR="009400AF" w:rsidRDefault="009400AF" w:rsidP="009400AF">
      <w:pPr>
        <w:pStyle w:val="Heading2"/>
      </w:pPr>
    </w:p>
    <w:p w14:paraId="49FE7B82" w14:textId="77777777" w:rsidR="008306B2" w:rsidRPr="008F2F98" w:rsidRDefault="008306B2" w:rsidP="008306B2">
      <w:pPr>
        <w:pStyle w:val="Subtitle"/>
        <w:framePr w:wrap="around" w:hAnchor="page" w:x="1141" w:y="2701"/>
        <w:numPr>
          <w:ilvl w:val="0"/>
          <w:numId w:val="0"/>
        </w:numPr>
        <w:rPr>
          <w:b w:val="0"/>
          <w:bCs/>
        </w:rPr>
      </w:pPr>
      <w:r w:rsidRPr="008F2F98">
        <w:rPr>
          <w:b w:val="0"/>
          <w:bCs/>
        </w:rPr>
        <w:t>Minister’s Foreword</w:t>
      </w:r>
    </w:p>
    <w:p w14:paraId="03816B97" w14:textId="77777777" w:rsidR="009400AF" w:rsidRDefault="009400AF" w:rsidP="009400AF">
      <w:pPr>
        <w:pStyle w:val="Heading2"/>
      </w:pPr>
    </w:p>
    <w:p w14:paraId="53C84A7D" w14:textId="77777777" w:rsidR="008306B2" w:rsidRDefault="008306B2" w:rsidP="008306B2">
      <w:pPr>
        <w:spacing w:line="276" w:lineRule="auto"/>
        <w:jc w:val="both"/>
        <w:rPr>
          <w:rFonts w:ascii="Century Gothic" w:eastAsia="Century Gothic" w:hAnsi="Century Gothic" w:cs="Century Gothic"/>
        </w:rPr>
      </w:pPr>
    </w:p>
    <w:p w14:paraId="1BC458EF" w14:textId="00298462" w:rsidR="008306B2" w:rsidRPr="009344AA" w:rsidRDefault="008306B2" w:rsidP="008306B2">
      <w:pPr>
        <w:spacing w:line="276" w:lineRule="auto"/>
        <w:jc w:val="both"/>
        <w:rPr>
          <w:rFonts w:ascii="Century Gothic" w:eastAsia="Century Gothic" w:hAnsi="Century Gothic" w:cs="Century Gothic"/>
        </w:rPr>
      </w:pPr>
      <w:r w:rsidRPr="009344AA">
        <w:rPr>
          <w:rFonts w:ascii="Century Gothic" w:eastAsia="Century Gothic" w:hAnsi="Century Gothic" w:cs="Century Gothic"/>
        </w:rPr>
        <w:t xml:space="preserve">The Victorian Government continues to work closely with kindergarten services across the state to reform early learning − making it bigger, better, and fairer. </w:t>
      </w:r>
    </w:p>
    <w:p w14:paraId="56948BCF" w14:textId="77777777" w:rsidR="008306B2" w:rsidRPr="009344AA" w:rsidRDefault="008306B2" w:rsidP="008306B2">
      <w:pPr>
        <w:jc w:val="both"/>
        <w:rPr>
          <w:rFonts w:ascii="Century Gothic" w:eastAsia="Century Gothic" w:hAnsi="Century Gothic" w:cs="Century Gothic"/>
        </w:rPr>
      </w:pPr>
      <w:r w:rsidRPr="009344AA">
        <w:rPr>
          <w:rFonts w:ascii="Century Gothic" w:eastAsia="Century Gothic" w:hAnsi="Century Gothic" w:cs="Century Gothic"/>
        </w:rPr>
        <w:t>Because of new partnerships and record investment, all Victorian children can now get 2 years of free kinder.</w:t>
      </w:r>
    </w:p>
    <w:p w14:paraId="1BC46CE0" w14:textId="77777777" w:rsidR="008306B2" w:rsidRPr="009344AA" w:rsidRDefault="008306B2" w:rsidP="008306B2">
      <w:pPr>
        <w:jc w:val="both"/>
        <w:rPr>
          <w:rFonts w:ascii="Century Gothic" w:eastAsia="Century Gothic" w:hAnsi="Century Gothic" w:cs="Century Gothic"/>
        </w:rPr>
      </w:pPr>
      <w:r w:rsidRPr="009344AA">
        <w:rPr>
          <w:rFonts w:ascii="Century Gothic" w:eastAsia="Century Gothic" w:hAnsi="Century Gothic" w:cs="Century Gothic"/>
        </w:rPr>
        <w:t>We can all be enormously proud of that achievement, but that’s just the start of our Best Start, Best Life reforms.</w:t>
      </w:r>
    </w:p>
    <w:p w14:paraId="59919DB2" w14:textId="3E1D4AD5" w:rsidR="008306B2" w:rsidRPr="009344AA" w:rsidRDefault="008306B2" w:rsidP="008306B2">
      <w:pPr>
        <w:jc w:val="both"/>
        <w:rPr>
          <w:rFonts w:ascii="Century Gothic" w:eastAsia="Century Gothic" w:hAnsi="Century Gothic" w:cs="Century Gothic"/>
        </w:rPr>
      </w:pPr>
      <w:r w:rsidRPr="009344AA">
        <w:rPr>
          <w:rFonts w:ascii="Century Gothic" w:eastAsia="Century Gothic" w:hAnsi="Century Gothic" w:cs="Century Gothic"/>
        </w:rPr>
        <w:t>Victorian 3-year-olds are now benefitting from at least 5 hours of kinder a week. We will increase that to 15 hours by 2029. From 2025 to 2036, Four-Year-Old Kindergarten will transition to ‘Pre-Prep’ – doubling play-based learning for every 4-year-old child in Victoria to 30 hours a week.</w:t>
      </w:r>
    </w:p>
    <w:p w14:paraId="425BAB14" w14:textId="77777777" w:rsidR="008306B2" w:rsidRPr="009344AA" w:rsidRDefault="008306B2" w:rsidP="008306B2">
      <w:pPr>
        <w:jc w:val="both"/>
        <w:rPr>
          <w:rFonts w:ascii="Century Gothic" w:eastAsia="Century Gothic" w:hAnsi="Century Gothic" w:cs="Century Gothic"/>
        </w:rPr>
      </w:pPr>
      <w:r w:rsidRPr="009344AA">
        <w:rPr>
          <w:rFonts w:ascii="Century Gothic" w:eastAsia="Century Gothic" w:hAnsi="Century Gothic" w:cs="Century Gothic"/>
        </w:rPr>
        <w:t>We’re also building 50 Victorian government-owned and affordable childcare centres. We’ll build these in areas that have unmet demand, making it easier for families to get childcare. The first 4 centres will be open in 2025.</w:t>
      </w:r>
    </w:p>
    <w:p w14:paraId="51BEE9F1" w14:textId="77777777" w:rsidR="008306B2" w:rsidRPr="009344AA" w:rsidRDefault="008306B2" w:rsidP="008306B2">
      <w:pPr>
        <w:jc w:val="both"/>
        <w:rPr>
          <w:rFonts w:ascii="Century Gothic" w:eastAsia="Century Gothic" w:hAnsi="Century Gothic" w:cs="Century Gothic"/>
        </w:rPr>
      </w:pPr>
      <w:r w:rsidRPr="009344AA">
        <w:rPr>
          <w:rFonts w:ascii="Century Gothic" w:eastAsia="Century Gothic" w:hAnsi="Century Gothic" w:cs="Century Gothic"/>
        </w:rPr>
        <w:t xml:space="preserve">As we reform early learning, we are transforming communities. Children will get a better start to their education, families will save money, and parents will have greater flexibility to return to work if they choose. </w:t>
      </w:r>
    </w:p>
    <w:p w14:paraId="2421ADED" w14:textId="77777777" w:rsidR="008306B2" w:rsidRPr="009344AA" w:rsidRDefault="008306B2" w:rsidP="008306B2">
      <w:pPr>
        <w:jc w:val="both"/>
        <w:rPr>
          <w:rFonts w:ascii="Century Gothic" w:eastAsia="Century Gothic" w:hAnsi="Century Gothic" w:cs="Century Gothic"/>
        </w:rPr>
      </w:pPr>
      <w:r w:rsidRPr="009344AA">
        <w:rPr>
          <w:rFonts w:ascii="Century Gothic" w:eastAsia="Century Gothic" w:hAnsi="Century Gothic" w:cs="Century Gothic"/>
        </w:rPr>
        <w:t>Change of this scale does not happen overnight. It requires a lot of hard work, serious commitment, and sensible planning. That’s where the Building Blocks grants come in.</w:t>
      </w:r>
    </w:p>
    <w:p w14:paraId="3B1A1BBD" w14:textId="77777777" w:rsidR="008306B2" w:rsidRPr="009344AA" w:rsidRDefault="008306B2" w:rsidP="008306B2">
      <w:pPr>
        <w:spacing w:line="276" w:lineRule="auto"/>
        <w:jc w:val="both"/>
        <w:rPr>
          <w:rFonts w:ascii="Century Gothic" w:eastAsia="Century Gothic" w:hAnsi="Century Gothic" w:cs="Century Gothic"/>
        </w:rPr>
      </w:pPr>
      <w:r w:rsidRPr="009344AA">
        <w:rPr>
          <w:rFonts w:ascii="Century Gothic" w:eastAsia="Century Gothic" w:hAnsi="Century Gothic" w:cs="Century Gothic"/>
        </w:rPr>
        <w:t xml:space="preserve">Since launching in 2020, Building Blocks has funded new kindergarten buildings, </w:t>
      </w:r>
      <w:proofErr w:type="gramStart"/>
      <w:r w:rsidRPr="009344AA">
        <w:rPr>
          <w:rFonts w:ascii="Century Gothic" w:eastAsia="Century Gothic" w:hAnsi="Century Gothic" w:cs="Century Gothic"/>
        </w:rPr>
        <w:t>expansions</w:t>
      </w:r>
      <w:proofErr w:type="gramEnd"/>
      <w:r w:rsidRPr="009344AA">
        <w:rPr>
          <w:rFonts w:ascii="Century Gothic" w:eastAsia="Century Gothic" w:hAnsi="Century Gothic" w:cs="Century Gothic"/>
        </w:rPr>
        <w:t xml:space="preserve"> and improvements, supporting the sector to create additional kindergarten places across the state. It’s allowed us to expand early learning and work more closely with local government and not-for-profit providers to deliver more, and better integrated, family and community services. </w:t>
      </w:r>
    </w:p>
    <w:p w14:paraId="73A6F5CD" w14:textId="77777777" w:rsidR="008306B2" w:rsidRPr="009344AA" w:rsidRDefault="008306B2" w:rsidP="008306B2">
      <w:pPr>
        <w:spacing w:line="276" w:lineRule="auto"/>
        <w:jc w:val="both"/>
        <w:rPr>
          <w:rFonts w:ascii="Century Gothic" w:eastAsia="Century Gothic" w:hAnsi="Century Gothic" w:cs="Century Gothic"/>
        </w:rPr>
      </w:pPr>
      <w:r w:rsidRPr="009344AA">
        <w:rPr>
          <w:rFonts w:ascii="Century Gothic" w:eastAsia="Century Gothic" w:hAnsi="Century Gothic" w:cs="Century Gothic"/>
        </w:rPr>
        <w:t xml:space="preserve">The results speak for themselves, but there’s still work to do to deliver this once in a generation reform. The Building Blocks Inclusion Grants stream makes it easier for kindergartens to make buildings and playgrounds more accessible and inclusive. It offers funding to upgrade classrooms and purchase play equipment so that kindergartens can support the needs of children of all levels and abilities. </w:t>
      </w:r>
    </w:p>
    <w:p w14:paraId="6730B900" w14:textId="77777777" w:rsidR="008306B2" w:rsidRPr="009344AA" w:rsidRDefault="008306B2" w:rsidP="008306B2">
      <w:pPr>
        <w:spacing w:line="276" w:lineRule="auto"/>
        <w:jc w:val="both"/>
        <w:rPr>
          <w:rFonts w:ascii="Century Gothic" w:eastAsia="Century Gothic" w:hAnsi="Century Gothic" w:cs="Century Gothic"/>
        </w:rPr>
      </w:pPr>
      <w:r w:rsidRPr="009344AA">
        <w:rPr>
          <w:rFonts w:ascii="Century Gothic" w:eastAsia="Century Gothic" w:hAnsi="Century Gothic" w:cs="Century Gothic"/>
        </w:rPr>
        <w:t>I encourage all eligible organisations to embrace the life-changing potential of this reform and consider applying for these grants. I look forward to seeing the exciting proposals and new partnerships they generate.</w:t>
      </w:r>
    </w:p>
    <w:p w14:paraId="533614D5" w14:textId="77777777" w:rsidR="008306B2" w:rsidRPr="008306B2" w:rsidRDefault="008306B2" w:rsidP="008306B2">
      <w:pPr>
        <w:spacing w:before="0" w:after="0" w:line="240" w:lineRule="auto"/>
        <w:rPr>
          <w:rFonts w:ascii="Times New Roman" w:eastAsia="Times New Roman" w:hAnsi="Times New Roman" w:cs="Times New Roman"/>
          <w:color w:val="auto"/>
          <w:sz w:val="24"/>
          <w:szCs w:val="24"/>
          <w:lang w:eastAsia="en-AU"/>
        </w:rPr>
      </w:pPr>
      <w:r w:rsidRPr="008306B2">
        <w:rPr>
          <w:rFonts w:ascii="Times New Roman" w:eastAsia="Times New Roman" w:hAnsi="Times New Roman" w:cs="Times New Roman"/>
          <w:noProof/>
          <w:color w:val="auto"/>
          <w:sz w:val="24"/>
          <w:szCs w:val="24"/>
          <w:lang w:eastAsia="en-AU"/>
        </w:rPr>
        <w:drawing>
          <wp:inline distT="0" distB="0" distL="0" distR="0" wp14:anchorId="50123ABF" wp14:editId="66647E90">
            <wp:extent cx="1990725" cy="4381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0725" cy="438150"/>
                    </a:xfrm>
                    <a:prstGeom prst="rect">
                      <a:avLst/>
                    </a:prstGeom>
                    <a:noFill/>
                    <a:ln>
                      <a:noFill/>
                    </a:ln>
                  </pic:spPr>
                </pic:pic>
              </a:graphicData>
            </a:graphic>
          </wp:inline>
        </w:drawing>
      </w:r>
    </w:p>
    <w:p w14:paraId="5CCA156E" w14:textId="77777777" w:rsidR="008306B2" w:rsidRPr="009344AA" w:rsidRDefault="008306B2" w:rsidP="008306B2">
      <w:pPr>
        <w:spacing w:line="276" w:lineRule="auto"/>
        <w:jc w:val="both"/>
        <w:rPr>
          <w:rFonts w:eastAsia="Century Gothic" w:cs="Century Gothic"/>
        </w:rPr>
      </w:pPr>
      <w:r w:rsidRPr="009344AA">
        <w:rPr>
          <w:noProof/>
        </w:rPr>
        <w:drawing>
          <wp:inline distT="0" distB="0" distL="0" distR="0" wp14:anchorId="38583799" wp14:editId="2B59C7E4">
            <wp:extent cx="619125" cy="666750"/>
            <wp:effectExtent l="0" t="0" r="9525" b="0"/>
            <wp:docPr id="11" name="Picture 11" descr="A person with dark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ith dark hair wearing a green shirt&#10;&#10;Description automatically generated"/>
                    <pic:cNvPicPr/>
                  </pic:nvPicPr>
                  <pic:blipFill rotWithShape="1">
                    <a:blip r:embed="rId19" cstate="print">
                      <a:extLst>
                        <a:ext uri="{28A0092B-C50C-407E-A947-70E740481C1C}">
                          <a14:useLocalDpi xmlns:a14="http://schemas.microsoft.com/office/drawing/2010/main" val="0"/>
                        </a:ext>
                      </a:extLst>
                    </a:blip>
                    <a:srcRect l="12857" r="17500"/>
                    <a:stretch/>
                  </pic:blipFill>
                  <pic:spPr bwMode="auto">
                    <a:xfrm>
                      <a:off x="0" y="0"/>
                      <a:ext cx="619514" cy="667169"/>
                    </a:xfrm>
                    <a:prstGeom prst="rect">
                      <a:avLst/>
                    </a:prstGeom>
                    <a:ln>
                      <a:noFill/>
                    </a:ln>
                    <a:extLst>
                      <a:ext uri="{53640926-AAD7-44D8-BBD7-CCE9431645EC}">
                        <a14:shadowObscured xmlns:a14="http://schemas.microsoft.com/office/drawing/2010/main"/>
                      </a:ext>
                    </a:extLst>
                  </pic:spPr>
                </pic:pic>
              </a:graphicData>
            </a:graphic>
          </wp:inline>
        </w:drawing>
      </w:r>
      <w:r w:rsidRPr="009344AA">
        <w:rPr>
          <w:noProof/>
        </w:rPr>
        <mc:AlternateContent>
          <mc:Choice Requires="wps">
            <w:drawing>
              <wp:inline distT="0" distB="0" distL="0" distR="0" wp14:anchorId="2E565178" wp14:editId="408021B0">
                <wp:extent cx="306705" cy="306705"/>
                <wp:effectExtent l="0" t="0" r="0" b="0"/>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198D8" id="Rectangle 5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4FA505EF" w14:textId="77777777" w:rsidR="008306B2" w:rsidRPr="009344AA" w:rsidRDefault="008306B2" w:rsidP="008306B2">
      <w:pPr>
        <w:spacing w:line="276" w:lineRule="auto"/>
        <w:jc w:val="both"/>
        <w:rPr>
          <w:rFonts w:eastAsia="Century Gothic" w:cs="Century Gothic"/>
        </w:rPr>
      </w:pPr>
      <w:r w:rsidRPr="009344AA">
        <w:rPr>
          <w:rFonts w:eastAsia="Century Gothic" w:cs="Century Gothic"/>
        </w:rPr>
        <w:t xml:space="preserve">Hon Lizzie </w:t>
      </w:r>
      <w:proofErr w:type="spellStart"/>
      <w:r w:rsidRPr="009344AA">
        <w:rPr>
          <w:rFonts w:eastAsia="Century Gothic" w:cs="Century Gothic"/>
        </w:rPr>
        <w:t>Blandthorn</w:t>
      </w:r>
      <w:proofErr w:type="spellEnd"/>
      <w:r w:rsidRPr="009344AA">
        <w:rPr>
          <w:rFonts w:eastAsia="Century Gothic" w:cs="Century Gothic"/>
        </w:rPr>
        <w:t xml:space="preserve"> MP </w:t>
      </w:r>
    </w:p>
    <w:p w14:paraId="3E25310F" w14:textId="3AC4888B" w:rsidR="00C63820" w:rsidRPr="008306B2" w:rsidRDefault="008306B2" w:rsidP="008306B2">
      <w:pPr>
        <w:spacing w:line="276" w:lineRule="auto"/>
        <w:jc w:val="both"/>
        <w:rPr>
          <w:rFonts w:eastAsia="Century Gothic" w:cs="Century Gothic"/>
          <w:b/>
          <w:bCs/>
          <w:color w:val="B4292D" w:themeColor="text2"/>
        </w:rPr>
        <w:sectPr w:rsidR="00C63820" w:rsidRPr="008306B2" w:rsidSect="002C6C07">
          <w:headerReference w:type="default" r:id="rId20"/>
          <w:footerReference w:type="default" r:id="rId21"/>
          <w:headerReference w:type="first" r:id="rId22"/>
          <w:pgSz w:w="11906" w:h="16838" w:code="9"/>
          <w:pgMar w:top="1792" w:right="2552" w:bottom="1701" w:left="1134" w:header="794" w:footer="130" w:gutter="0"/>
          <w:cols w:space="708"/>
          <w:titlePg/>
          <w:docGrid w:linePitch="360"/>
        </w:sectPr>
      </w:pPr>
      <w:r w:rsidRPr="0037470B">
        <w:rPr>
          <w:rFonts w:eastAsia="Century Gothic" w:cs="Century Gothic"/>
          <w:b/>
          <w:bCs/>
          <w:color w:val="B4292D" w:themeColor="text2"/>
        </w:rPr>
        <w:t>Minister for Children</w:t>
      </w:r>
    </w:p>
    <w:p w14:paraId="2DE1E1B4" w14:textId="77777777" w:rsidR="008306B2" w:rsidRDefault="008306B2" w:rsidP="008306B2">
      <w:pPr>
        <w:pStyle w:val="Heading2"/>
      </w:pPr>
      <w:bookmarkStart w:id="0" w:name="_Toc471298123"/>
    </w:p>
    <w:p w14:paraId="4D9C728F" w14:textId="77777777" w:rsidR="008306B2" w:rsidRPr="00105563" w:rsidRDefault="008306B2" w:rsidP="008306B2">
      <w:pPr>
        <w:rPr>
          <w:rFonts w:ascii="Century Gothic" w:hAnsi="Century Gothic" w:cs="Arial"/>
        </w:rPr>
      </w:pPr>
    </w:p>
    <w:bookmarkStart w:id="1" w:name="_Toc166751505" w:displacedByCustomXml="next"/>
    <w:sdt>
      <w:sdtPr>
        <w:rPr>
          <w:rFonts w:asciiTheme="minorHAnsi" w:eastAsiaTheme="minorHAnsi" w:hAnsiTheme="minorHAnsi" w:cstheme="minorBidi"/>
          <w:b w:val="0"/>
          <w:i/>
          <w:caps/>
          <w:noProof/>
          <w:color w:val="4D4D4F" w:themeColor="background2"/>
          <w:sz w:val="18"/>
          <w:szCs w:val="18"/>
        </w:rPr>
        <w:id w:val="2117251316"/>
        <w:docPartObj>
          <w:docPartGallery w:val="Table of Contents"/>
          <w:docPartUnique/>
        </w:docPartObj>
      </w:sdtPr>
      <w:sdtEndPr>
        <w:rPr>
          <w:bCs/>
          <w:i w:val="0"/>
          <w:caps w:val="0"/>
          <w:noProof w:val="0"/>
          <w:sz w:val="20"/>
        </w:rPr>
      </w:sdtEndPr>
      <w:sdtContent>
        <w:p w14:paraId="1F583E88" w14:textId="4BC34FC3" w:rsidR="00006E0B" w:rsidRPr="00006E0B" w:rsidRDefault="008306B2" w:rsidP="00006E0B">
          <w:pPr>
            <w:pStyle w:val="Heading2"/>
            <w:rPr>
              <w:b w:val="0"/>
              <w:bCs/>
            </w:rPr>
          </w:pPr>
          <w:r w:rsidRPr="00B42AD4">
            <w:t>Table of Contents</w:t>
          </w:r>
          <w:bookmarkEnd w:id="1"/>
          <w:r w:rsidRPr="008D388C">
            <w:rPr>
              <w:rStyle w:val="Hyperlink"/>
              <w:b w:val="0"/>
              <w:bCs/>
              <w:i/>
              <w:iCs/>
            </w:rPr>
            <w:fldChar w:fldCharType="begin"/>
          </w:r>
          <w:r w:rsidRPr="008D388C">
            <w:rPr>
              <w:rStyle w:val="Hyperlink"/>
              <w:b w:val="0"/>
              <w:bCs/>
              <w:i/>
              <w:iCs/>
            </w:rPr>
            <w:instrText xml:space="preserve"> TOC \o "1-3" \h \z \u </w:instrText>
          </w:r>
          <w:r w:rsidRPr="008D388C">
            <w:rPr>
              <w:rStyle w:val="Hyperlink"/>
              <w:b w:val="0"/>
              <w:bCs/>
              <w:i/>
              <w:iCs/>
            </w:rPr>
            <w:fldChar w:fldCharType="separate"/>
          </w:r>
          <w:hyperlink w:anchor="_Toc166751505" w:history="1"/>
        </w:p>
        <w:p w14:paraId="1763B02A" w14:textId="17AA2C17" w:rsidR="00006E0B" w:rsidRDefault="004039C9" w:rsidP="00006E0B">
          <w:pPr>
            <w:pStyle w:val="TOC2"/>
            <w:rPr>
              <w:rFonts w:eastAsiaTheme="minorEastAsia"/>
              <w:noProof/>
              <w:color w:val="auto"/>
              <w:kern w:val="2"/>
              <w:sz w:val="22"/>
              <w:szCs w:val="22"/>
              <w:lang w:eastAsia="en-AU"/>
              <w14:ligatures w14:val="standardContextual"/>
            </w:rPr>
          </w:pPr>
          <w:hyperlink w:anchor="_Toc166751506" w:history="1">
            <w:r w:rsidR="00006E0B" w:rsidRPr="004B3BB9">
              <w:rPr>
                <w:rStyle w:val="Hyperlink"/>
                <w:bCs/>
                <w:noProof/>
              </w:rPr>
              <w:t>BUILDING BLOCKS OBJECTIVES</w:t>
            </w:r>
            <w:r w:rsidR="00006E0B">
              <w:rPr>
                <w:noProof/>
                <w:webHidden/>
              </w:rPr>
              <w:tab/>
            </w:r>
            <w:r w:rsidR="00006E0B">
              <w:rPr>
                <w:noProof/>
                <w:webHidden/>
              </w:rPr>
              <w:fldChar w:fldCharType="begin"/>
            </w:r>
            <w:r w:rsidR="00006E0B">
              <w:rPr>
                <w:noProof/>
                <w:webHidden/>
              </w:rPr>
              <w:instrText xml:space="preserve"> PAGEREF _Toc166751506 \h </w:instrText>
            </w:r>
            <w:r w:rsidR="00006E0B">
              <w:rPr>
                <w:noProof/>
                <w:webHidden/>
              </w:rPr>
            </w:r>
            <w:r w:rsidR="00006E0B">
              <w:rPr>
                <w:noProof/>
                <w:webHidden/>
              </w:rPr>
              <w:fldChar w:fldCharType="separate"/>
            </w:r>
            <w:r w:rsidR="00006E0B">
              <w:rPr>
                <w:noProof/>
                <w:webHidden/>
              </w:rPr>
              <w:t>4</w:t>
            </w:r>
            <w:r w:rsidR="00006E0B">
              <w:rPr>
                <w:noProof/>
                <w:webHidden/>
              </w:rPr>
              <w:fldChar w:fldCharType="end"/>
            </w:r>
          </w:hyperlink>
        </w:p>
        <w:p w14:paraId="6669FD0B" w14:textId="147D2AD7" w:rsidR="00006E0B" w:rsidRDefault="004039C9">
          <w:pPr>
            <w:pStyle w:val="TOC1"/>
            <w:rPr>
              <w:rFonts w:eastAsiaTheme="minorEastAsia"/>
              <w:caps w:val="0"/>
              <w:color w:val="auto"/>
              <w:kern w:val="2"/>
              <w:sz w:val="22"/>
              <w:szCs w:val="22"/>
              <w:lang w:eastAsia="en-AU"/>
              <w14:ligatures w14:val="standardContextual"/>
            </w:rPr>
          </w:pPr>
          <w:hyperlink w:anchor="_Toc166751507" w:history="1">
            <w:r w:rsidR="00006E0B" w:rsidRPr="004B3BB9">
              <w:rPr>
                <w:rStyle w:val="Hyperlink"/>
              </w:rPr>
              <w:t>Inclusion Grant Stream</w:t>
            </w:r>
            <w:r w:rsidR="00006E0B">
              <w:rPr>
                <w:webHidden/>
              </w:rPr>
              <w:tab/>
            </w:r>
            <w:r w:rsidR="00006E0B">
              <w:rPr>
                <w:webHidden/>
              </w:rPr>
              <w:fldChar w:fldCharType="begin"/>
            </w:r>
            <w:r w:rsidR="00006E0B">
              <w:rPr>
                <w:webHidden/>
              </w:rPr>
              <w:instrText xml:space="preserve"> PAGEREF _Toc166751507 \h </w:instrText>
            </w:r>
            <w:r w:rsidR="00006E0B">
              <w:rPr>
                <w:webHidden/>
              </w:rPr>
            </w:r>
            <w:r w:rsidR="00006E0B">
              <w:rPr>
                <w:webHidden/>
              </w:rPr>
              <w:fldChar w:fldCharType="separate"/>
            </w:r>
            <w:r w:rsidR="00006E0B">
              <w:rPr>
                <w:webHidden/>
              </w:rPr>
              <w:t>5</w:t>
            </w:r>
            <w:r w:rsidR="00006E0B">
              <w:rPr>
                <w:webHidden/>
              </w:rPr>
              <w:fldChar w:fldCharType="end"/>
            </w:r>
          </w:hyperlink>
        </w:p>
        <w:p w14:paraId="0B1D7B45" w14:textId="52987624" w:rsidR="00006E0B" w:rsidRDefault="004039C9" w:rsidP="00006E0B">
          <w:pPr>
            <w:pStyle w:val="TOC2"/>
            <w:rPr>
              <w:rFonts w:eastAsiaTheme="minorEastAsia"/>
              <w:noProof/>
              <w:color w:val="auto"/>
              <w:kern w:val="2"/>
              <w:sz w:val="22"/>
              <w:szCs w:val="22"/>
              <w:lang w:eastAsia="en-AU"/>
              <w14:ligatures w14:val="standardContextual"/>
            </w:rPr>
          </w:pPr>
          <w:hyperlink w:anchor="_Toc166751508" w:history="1">
            <w:r w:rsidR="00006E0B" w:rsidRPr="004B3BB9">
              <w:rPr>
                <w:rStyle w:val="Hyperlink"/>
                <w:bCs/>
                <w:noProof/>
              </w:rPr>
              <w:t>INCLUSION ASSESSMENT FACTSHEET AND APPLICATION CHECKLIST</w:t>
            </w:r>
            <w:r w:rsidR="00006E0B">
              <w:rPr>
                <w:noProof/>
                <w:webHidden/>
              </w:rPr>
              <w:tab/>
            </w:r>
            <w:r w:rsidR="00006E0B">
              <w:rPr>
                <w:noProof/>
                <w:webHidden/>
              </w:rPr>
              <w:fldChar w:fldCharType="begin"/>
            </w:r>
            <w:r w:rsidR="00006E0B">
              <w:rPr>
                <w:noProof/>
                <w:webHidden/>
              </w:rPr>
              <w:instrText xml:space="preserve"> PAGEREF _Toc166751508 \h </w:instrText>
            </w:r>
            <w:r w:rsidR="00006E0B">
              <w:rPr>
                <w:noProof/>
                <w:webHidden/>
              </w:rPr>
            </w:r>
            <w:r w:rsidR="00006E0B">
              <w:rPr>
                <w:noProof/>
                <w:webHidden/>
              </w:rPr>
              <w:fldChar w:fldCharType="separate"/>
            </w:r>
            <w:r w:rsidR="00006E0B">
              <w:rPr>
                <w:noProof/>
                <w:webHidden/>
              </w:rPr>
              <w:t>6</w:t>
            </w:r>
            <w:r w:rsidR="00006E0B">
              <w:rPr>
                <w:noProof/>
                <w:webHidden/>
              </w:rPr>
              <w:fldChar w:fldCharType="end"/>
            </w:r>
          </w:hyperlink>
        </w:p>
        <w:p w14:paraId="050ECB9B" w14:textId="544C6CA1" w:rsidR="00006E0B" w:rsidRDefault="004039C9" w:rsidP="00006E0B">
          <w:pPr>
            <w:pStyle w:val="TOC2"/>
            <w:rPr>
              <w:rFonts w:eastAsiaTheme="minorEastAsia"/>
              <w:noProof/>
              <w:color w:val="auto"/>
              <w:kern w:val="2"/>
              <w:sz w:val="22"/>
              <w:szCs w:val="22"/>
              <w:lang w:eastAsia="en-AU"/>
              <w14:ligatures w14:val="standardContextual"/>
            </w:rPr>
          </w:pPr>
          <w:hyperlink w:anchor="_Toc166751509" w:history="1">
            <w:r w:rsidR="00006E0B" w:rsidRPr="004B3BB9">
              <w:rPr>
                <w:rStyle w:val="Hyperlink"/>
                <w:bCs/>
                <w:noProof/>
              </w:rPr>
              <w:t>WHAT TYPE OF GRANT CAN I APPLY FOR?</w:t>
            </w:r>
            <w:r w:rsidR="00006E0B">
              <w:rPr>
                <w:noProof/>
                <w:webHidden/>
              </w:rPr>
              <w:tab/>
            </w:r>
            <w:r w:rsidR="00006E0B">
              <w:rPr>
                <w:noProof/>
                <w:webHidden/>
              </w:rPr>
              <w:fldChar w:fldCharType="begin"/>
            </w:r>
            <w:r w:rsidR="00006E0B">
              <w:rPr>
                <w:noProof/>
                <w:webHidden/>
              </w:rPr>
              <w:instrText xml:space="preserve"> PAGEREF _Toc166751509 \h </w:instrText>
            </w:r>
            <w:r w:rsidR="00006E0B">
              <w:rPr>
                <w:noProof/>
                <w:webHidden/>
              </w:rPr>
            </w:r>
            <w:r w:rsidR="00006E0B">
              <w:rPr>
                <w:noProof/>
                <w:webHidden/>
              </w:rPr>
              <w:fldChar w:fldCharType="separate"/>
            </w:r>
            <w:r w:rsidR="00006E0B">
              <w:rPr>
                <w:noProof/>
                <w:webHidden/>
              </w:rPr>
              <w:t>6</w:t>
            </w:r>
            <w:r w:rsidR="00006E0B">
              <w:rPr>
                <w:noProof/>
                <w:webHidden/>
              </w:rPr>
              <w:fldChar w:fldCharType="end"/>
            </w:r>
          </w:hyperlink>
        </w:p>
        <w:p w14:paraId="23A59C01" w14:textId="5435090A" w:rsidR="00006E0B" w:rsidRDefault="004039C9" w:rsidP="00006E0B">
          <w:pPr>
            <w:pStyle w:val="TOC2"/>
            <w:rPr>
              <w:rFonts w:eastAsiaTheme="minorEastAsia"/>
              <w:noProof/>
              <w:color w:val="auto"/>
              <w:kern w:val="2"/>
              <w:sz w:val="22"/>
              <w:szCs w:val="22"/>
              <w:lang w:eastAsia="en-AU"/>
              <w14:ligatures w14:val="standardContextual"/>
            </w:rPr>
          </w:pPr>
          <w:hyperlink w:anchor="_Toc166751510" w:history="1">
            <w:r w:rsidR="00006E0B" w:rsidRPr="004B3BB9">
              <w:rPr>
                <w:rStyle w:val="Hyperlink"/>
                <w:bCs/>
                <w:noProof/>
              </w:rPr>
              <w:t>WHAT CAN (and CANNOT) BE FUNDED?</w:t>
            </w:r>
            <w:r w:rsidR="00006E0B">
              <w:rPr>
                <w:noProof/>
                <w:webHidden/>
              </w:rPr>
              <w:tab/>
            </w:r>
            <w:r w:rsidR="00006E0B">
              <w:rPr>
                <w:noProof/>
                <w:webHidden/>
              </w:rPr>
              <w:fldChar w:fldCharType="begin"/>
            </w:r>
            <w:r w:rsidR="00006E0B">
              <w:rPr>
                <w:noProof/>
                <w:webHidden/>
              </w:rPr>
              <w:instrText xml:space="preserve"> PAGEREF _Toc166751510 \h </w:instrText>
            </w:r>
            <w:r w:rsidR="00006E0B">
              <w:rPr>
                <w:noProof/>
                <w:webHidden/>
              </w:rPr>
            </w:r>
            <w:r w:rsidR="00006E0B">
              <w:rPr>
                <w:noProof/>
                <w:webHidden/>
              </w:rPr>
              <w:fldChar w:fldCharType="separate"/>
            </w:r>
            <w:r w:rsidR="00006E0B">
              <w:rPr>
                <w:noProof/>
                <w:webHidden/>
              </w:rPr>
              <w:t>6</w:t>
            </w:r>
            <w:r w:rsidR="00006E0B">
              <w:rPr>
                <w:noProof/>
                <w:webHidden/>
              </w:rPr>
              <w:fldChar w:fldCharType="end"/>
            </w:r>
          </w:hyperlink>
        </w:p>
        <w:p w14:paraId="235E89AA" w14:textId="722AB2DC" w:rsidR="00006E0B" w:rsidRDefault="004039C9" w:rsidP="00006E0B">
          <w:pPr>
            <w:pStyle w:val="TOC2"/>
            <w:rPr>
              <w:rFonts w:eastAsiaTheme="minorEastAsia"/>
              <w:noProof/>
              <w:color w:val="auto"/>
              <w:kern w:val="2"/>
              <w:sz w:val="22"/>
              <w:szCs w:val="22"/>
              <w:lang w:eastAsia="en-AU"/>
              <w14:ligatures w14:val="standardContextual"/>
            </w:rPr>
          </w:pPr>
          <w:hyperlink w:anchor="_Toc166751511" w:history="1">
            <w:r w:rsidR="00006E0B" w:rsidRPr="004B3BB9">
              <w:rPr>
                <w:rStyle w:val="Hyperlink"/>
                <w:bCs/>
                <w:noProof/>
              </w:rPr>
              <w:t>EXCLUSIONS</w:t>
            </w:r>
            <w:r w:rsidR="00006E0B">
              <w:rPr>
                <w:noProof/>
                <w:webHidden/>
              </w:rPr>
              <w:tab/>
            </w:r>
            <w:r w:rsidR="00006E0B">
              <w:rPr>
                <w:noProof/>
                <w:webHidden/>
              </w:rPr>
              <w:fldChar w:fldCharType="begin"/>
            </w:r>
            <w:r w:rsidR="00006E0B">
              <w:rPr>
                <w:noProof/>
                <w:webHidden/>
              </w:rPr>
              <w:instrText xml:space="preserve"> PAGEREF _Toc166751511 \h </w:instrText>
            </w:r>
            <w:r w:rsidR="00006E0B">
              <w:rPr>
                <w:noProof/>
                <w:webHidden/>
              </w:rPr>
            </w:r>
            <w:r w:rsidR="00006E0B">
              <w:rPr>
                <w:noProof/>
                <w:webHidden/>
              </w:rPr>
              <w:fldChar w:fldCharType="separate"/>
            </w:r>
            <w:r w:rsidR="00006E0B">
              <w:rPr>
                <w:noProof/>
                <w:webHidden/>
              </w:rPr>
              <w:t>7</w:t>
            </w:r>
            <w:r w:rsidR="00006E0B">
              <w:rPr>
                <w:noProof/>
                <w:webHidden/>
              </w:rPr>
              <w:fldChar w:fldCharType="end"/>
            </w:r>
          </w:hyperlink>
        </w:p>
        <w:p w14:paraId="7CD3F42E" w14:textId="7C4EEE98" w:rsidR="00006E0B" w:rsidRDefault="004039C9" w:rsidP="00006E0B">
          <w:pPr>
            <w:pStyle w:val="TOC2"/>
            <w:rPr>
              <w:rFonts w:eastAsiaTheme="minorEastAsia"/>
              <w:noProof/>
              <w:color w:val="auto"/>
              <w:kern w:val="2"/>
              <w:sz w:val="22"/>
              <w:szCs w:val="22"/>
              <w:lang w:eastAsia="en-AU"/>
              <w14:ligatures w14:val="standardContextual"/>
            </w:rPr>
          </w:pPr>
          <w:hyperlink w:anchor="_Toc166751512" w:history="1">
            <w:r w:rsidR="00006E0B" w:rsidRPr="004B3BB9">
              <w:rPr>
                <w:rStyle w:val="Hyperlink"/>
                <w:bCs/>
                <w:noProof/>
              </w:rPr>
              <w:t>WHO CAN APPLY?</w:t>
            </w:r>
            <w:r w:rsidR="00006E0B">
              <w:rPr>
                <w:noProof/>
                <w:webHidden/>
              </w:rPr>
              <w:tab/>
            </w:r>
            <w:r w:rsidR="00006E0B">
              <w:rPr>
                <w:noProof/>
                <w:webHidden/>
              </w:rPr>
              <w:fldChar w:fldCharType="begin"/>
            </w:r>
            <w:r w:rsidR="00006E0B">
              <w:rPr>
                <w:noProof/>
                <w:webHidden/>
              </w:rPr>
              <w:instrText xml:space="preserve"> PAGEREF _Toc166751512 \h </w:instrText>
            </w:r>
            <w:r w:rsidR="00006E0B">
              <w:rPr>
                <w:noProof/>
                <w:webHidden/>
              </w:rPr>
            </w:r>
            <w:r w:rsidR="00006E0B">
              <w:rPr>
                <w:noProof/>
                <w:webHidden/>
              </w:rPr>
              <w:fldChar w:fldCharType="separate"/>
            </w:r>
            <w:r w:rsidR="00006E0B">
              <w:rPr>
                <w:noProof/>
                <w:webHidden/>
              </w:rPr>
              <w:t>7</w:t>
            </w:r>
            <w:r w:rsidR="00006E0B">
              <w:rPr>
                <w:noProof/>
                <w:webHidden/>
              </w:rPr>
              <w:fldChar w:fldCharType="end"/>
            </w:r>
          </w:hyperlink>
        </w:p>
        <w:p w14:paraId="6A4B761B" w14:textId="7341CF48" w:rsidR="00006E0B" w:rsidRDefault="004039C9" w:rsidP="00006E0B">
          <w:pPr>
            <w:pStyle w:val="TOC2"/>
            <w:rPr>
              <w:rFonts w:eastAsiaTheme="minorEastAsia"/>
              <w:noProof/>
              <w:color w:val="auto"/>
              <w:kern w:val="2"/>
              <w:sz w:val="22"/>
              <w:szCs w:val="22"/>
              <w:lang w:eastAsia="en-AU"/>
              <w14:ligatures w14:val="standardContextual"/>
            </w:rPr>
          </w:pPr>
          <w:hyperlink w:anchor="_Toc166751513" w:history="1">
            <w:r w:rsidR="00006E0B" w:rsidRPr="004B3BB9">
              <w:rPr>
                <w:rStyle w:val="Hyperlink"/>
                <w:bCs/>
                <w:noProof/>
              </w:rPr>
              <w:t>PROJECTS ON DEPARTMENT OF EDUCATION LAND</w:t>
            </w:r>
            <w:r w:rsidR="00006E0B">
              <w:rPr>
                <w:noProof/>
                <w:webHidden/>
              </w:rPr>
              <w:tab/>
            </w:r>
            <w:r w:rsidR="00006E0B">
              <w:rPr>
                <w:noProof/>
                <w:webHidden/>
              </w:rPr>
              <w:fldChar w:fldCharType="begin"/>
            </w:r>
            <w:r w:rsidR="00006E0B">
              <w:rPr>
                <w:noProof/>
                <w:webHidden/>
              </w:rPr>
              <w:instrText xml:space="preserve"> PAGEREF _Toc166751513 \h </w:instrText>
            </w:r>
            <w:r w:rsidR="00006E0B">
              <w:rPr>
                <w:noProof/>
                <w:webHidden/>
              </w:rPr>
            </w:r>
            <w:r w:rsidR="00006E0B">
              <w:rPr>
                <w:noProof/>
                <w:webHidden/>
              </w:rPr>
              <w:fldChar w:fldCharType="separate"/>
            </w:r>
            <w:r w:rsidR="00006E0B">
              <w:rPr>
                <w:noProof/>
                <w:webHidden/>
              </w:rPr>
              <w:t>8</w:t>
            </w:r>
            <w:r w:rsidR="00006E0B">
              <w:rPr>
                <w:noProof/>
                <w:webHidden/>
              </w:rPr>
              <w:fldChar w:fldCharType="end"/>
            </w:r>
          </w:hyperlink>
        </w:p>
        <w:p w14:paraId="6BFECB23" w14:textId="5364C0A4" w:rsidR="00006E0B" w:rsidRDefault="004039C9" w:rsidP="00006E0B">
          <w:pPr>
            <w:pStyle w:val="TOC2"/>
            <w:rPr>
              <w:rFonts w:eastAsiaTheme="minorEastAsia"/>
              <w:noProof/>
              <w:color w:val="auto"/>
              <w:kern w:val="2"/>
              <w:sz w:val="22"/>
              <w:szCs w:val="22"/>
              <w:lang w:eastAsia="en-AU"/>
              <w14:ligatures w14:val="standardContextual"/>
            </w:rPr>
          </w:pPr>
          <w:hyperlink w:anchor="_Toc166751514" w:history="1">
            <w:r w:rsidR="00006E0B" w:rsidRPr="004B3BB9">
              <w:rPr>
                <w:rStyle w:val="Hyperlink"/>
                <w:bCs/>
                <w:noProof/>
              </w:rPr>
              <w:t>ASSESSMENT PROCESS</w:t>
            </w:r>
            <w:r w:rsidR="00006E0B">
              <w:rPr>
                <w:noProof/>
                <w:webHidden/>
              </w:rPr>
              <w:tab/>
            </w:r>
            <w:r w:rsidR="00006E0B">
              <w:rPr>
                <w:noProof/>
                <w:webHidden/>
              </w:rPr>
              <w:fldChar w:fldCharType="begin"/>
            </w:r>
            <w:r w:rsidR="00006E0B">
              <w:rPr>
                <w:noProof/>
                <w:webHidden/>
              </w:rPr>
              <w:instrText xml:space="preserve"> PAGEREF _Toc166751514 \h </w:instrText>
            </w:r>
            <w:r w:rsidR="00006E0B">
              <w:rPr>
                <w:noProof/>
                <w:webHidden/>
              </w:rPr>
            </w:r>
            <w:r w:rsidR="00006E0B">
              <w:rPr>
                <w:noProof/>
                <w:webHidden/>
              </w:rPr>
              <w:fldChar w:fldCharType="separate"/>
            </w:r>
            <w:r w:rsidR="00006E0B">
              <w:rPr>
                <w:noProof/>
                <w:webHidden/>
              </w:rPr>
              <w:t>8</w:t>
            </w:r>
            <w:r w:rsidR="00006E0B">
              <w:rPr>
                <w:noProof/>
                <w:webHidden/>
              </w:rPr>
              <w:fldChar w:fldCharType="end"/>
            </w:r>
          </w:hyperlink>
        </w:p>
        <w:p w14:paraId="28C3FC0C" w14:textId="693501A4" w:rsidR="00006E0B" w:rsidRDefault="004039C9" w:rsidP="00006E0B">
          <w:pPr>
            <w:pStyle w:val="TOC2"/>
            <w:rPr>
              <w:rFonts w:eastAsiaTheme="minorEastAsia"/>
              <w:noProof/>
              <w:color w:val="auto"/>
              <w:kern w:val="2"/>
              <w:sz w:val="22"/>
              <w:szCs w:val="22"/>
              <w:lang w:eastAsia="en-AU"/>
              <w14:ligatures w14:val="standardContextual"/>
            </w:rPr>
          </w:pPr>
          <w:hyperlink w:anchor="_Toc166751515" w:history="1">
            <w:r w:rsidR="00006E0B" w:rsidRPr="004B3BB9">
              <w:rPr>
                <w:rStyle w:val="Hyperlink"/>
                <w:bCs/>
                <w:noProof/>
              </w:rPr>
              <w:t>MERIT ASSESSMENT CRITERIA</w:t>
            </w:r>
            <w:r w:rsidR="00006E0B" w:rsidRPr="004B3BB9">
              <w:rPr>
                <w:rStyle w:val="Hyperlink"/>
                <w:rFonts w:ascii="Arial" w:hAnsi="Arial" w:cs="Arial"/>
                <w:bCs/>
                <w:noProof/>
              </w:rPr>
              <w:t>  </w:t>
            </w:r>
            <w:r w:rsidR="00006E0B">
              <w:rPr>
                <w:noProof/>
                <w:webHidden/>
              </w:rPr>
              <w:tab/>
            </w:r>
            <w:r w:rsidR="00006E0B">
              <w:rPr>
                <w:noProof/>
                <w:webHidden/>
              </w:rPr>
              <w:fldChar w:fldCharType="begin"/>
            </w:r>
            <w:r w:rsidR="00006E0B">
              <w:rPr>
                <w:noProof/>
                <w:webHidden/>
              </w:rPr>
              <w:instrText xml:space="preserve"> PAGEREF _Toc166751515 \h </w:instrText>
            </w:r>
            <w:r w:rsidR="00006E0B">
              <w:rPr>
                <w:noProof/>
                <w:webHidden/>
              </w:rPr>
            </w:r>
            <w:r w:rsidR="00006E0B">
              <w:rPr>
                <w:noProof/>
                <w:webHidden/>
              </w:rPr>
              <w:fldChar w:fldCharType="separate"/>
            </w:r>
            <w:r w:rsidR="00006E0B">
              <w:rPr>
                <w:noProof/>
                <w:webHidden/>
              </w:rPr>
              <w:t>8</w:t>
            </w:r>
            <w:r w:rsidR="00006E0B">
              <w:rPr>
                <w:noProof/>
                <w:webHidden/>
              </w:rPr>
              <w:fldChar w:fldCharType="end"/>
            </w:r>
          </w:hyperlink>
        </w:p>
        <w:p w14:paraId="01A9156E" w14:textId="0C3B949A" w:rsidR="00006E0B" w:rsidRDefault="004039C9" w:rsidP="00006E0B">
          <w:pPr>
            <w:pStyle w:val="TOC2"/>
            <w:rPr>
              <w:rFonts w:eastAsiaTheme="minorEastAsia"/>
              <w:noProof/>
              <w:color w:val="auto"/>
              <w:kern w:val="2"/>
              <w:sz w:val="22"/>
              <w:szCs w:val="22"/>
              <w:lang w:eastAsia="en-AU"/>
              <w14:ligatures w14:val="standardContextual"/>
            </w:rPr>
          </w:pPr>
          <w:hyperlink w:anchor="_Toc166751516" w:history="1">
            <w:r w:rsidR="00006E0B" w:rsidRPr="004B3BB9">
              <w:rPr>
                <w:rStyle w:val="Hyperlink"/>
                <w:bCs/>
                <w:noProof/>
              </w:rPr>
              <w:t>PAST PERFORMANCE</w:t>
            </w:r>
            <w:r w:rsidR="00006E0B">
              <w:rPr>
                <w:noProof/>
                <w:webHidden/>
              </w:rPr>
              <w:tab/>
            </w:r>
            <w:r w:rsidR="00006E0B">
              <w:rPr>
                <w:noProof/>
                <w:webHidden/>
              </w:rPr>
              <w:fldChar w:fldCharType="begin"/>
            </w:r>
            <w:r w:rsidR="00006E0B">
              <w:rPr>
                <w:noProof/>
                <w:webHidden/>
              </w:rPr>
              <w:instrText xml:space="preserve"> PAGEREF _Toc166751516 \h </w:instrText>
            </w:r>
            <w:r w:rsidR="00006E0B">
              <w:rPr>
                <w:noProof/>
                <w:webHidden/>
              </w:rPr>
            </w:r>
            <w:r w:rsidR="00006E0B">
              <w:rPr>
                <w:noProof/>
                <w:webHidden/>
              </w:rPr>
              <w:fldChar w:fldCharType="separate"/>
            </w:r>
            <w:r w:rsidR="00006E0B">
              <w:rPr>
                <w:noProof/>
                <w:webHidden/>
              </w:rPr>
              <w:t>9</w:t>
            </w:r>
            <w:r w:rsidR="00006E0B">
              <w:rPr>
                <w:noProof/>
                <w:webHidden/>
              </w:rPr>
              <w:fldChar w:fldCharType="end"/>
            </w:r>
          </w:hyperlink>
        </w:p>
        <w:p w14:paraId="4EA7D1DC" w14:textId="1E299923" w:rsidR="00006E0B" w:rsidRDefault="004039C9" w:rsidP="00006E0B">
          <w:pPr>
            <w:pStyle w:val="TOC2"/>
            <w:rPr>
              <w:rFonts w:eastAsiaTheme="minorEastAsia"/>
              <w:noProof/>
              <w:color w:val="auto"/>
              <w:kern w:val="2"/>
              <w:sz w:val="22"/>
              <w:szCs w:val="22"/>
              <w:lang w:eastAsia="en-AU"/>
              <w14:ligatures w14:val="standardContextual"/>
            </w:rPr>
          </w:pPr>
          <w:hyperlink w:anchor="_Toc166751517" w:history="1">
            <w:r w:rsidR="00006E0B" w:rsidRPr="004B3BB9">
              <w:rPr>
                <w:rStyle w:val="Hyperlink"/>
                <w:bCs/>
                <w:noProof/>
              </w:rPr>
              <w:t>SOIL AND ASBESTOS REPORTS</w:t>
            </w:r>
            <w:r w:rsidR="00006E0B">
              <w:rPr>
                <w:noProof/>
                <w:webHidden/>
              </w:rPr>
              <w:tab/>
            </w:r>
            <w:r w:rsidR="00006E0B">
              <w:rPr>
                <w:noProof/>
                <w:webHidden/>
              </w:rPr>
              <w:fldChar w:fldCharType="begin"/>
            </w:r>
            <w:r w:rsidR="00006E0B">
              <w:rPr>
                <w:noProof/>
                <w:webHidden/>
              </w:rPr>
              <w:instrText xml:space="preserve"> PAGEREF _Toc166751517 \h </w:instrText>
            </w:r>
            <w:r w:rsidR="00006E0B">
              <w:rPr>
                <w:noProof/>
                <w:webHidden/>
              </w:rPr>
            </w:r>
            <w:r w:rsidR="00006E0B">
              <w:rPr>
                <w:noProof/>
                <w:webHidden/>
              </w:rPr>
              <w:fldChar w:fldCharType="separate"/>
            </w:r>
            <w:r w:rsidR="00006E0B">
              <w:rPr>
                <w:noProof/>
                <w:webHidden/>
              </w:rPr>
              <w:t>9</w:t>
            </w:r>
            <w:r w:rsidR="00006E0B">
              <w:rPr>
                <w:noProof/>
                <w:webHidden/>
              </w:rPr>
              <w:fldChar w:fldCharType="end"/>
            </w:r>
          </w:hyperlink>
        </w:p>
        <w:p w14:paraId="172AC7E8" w14:textId="7BDE8CA7" w:rsidR="00006E0B" w:rsidRDefault="004039C9" w:rsidP="00006E0B">
          <w:pPr>
            <w:pStyle w:val="TOC2"/>
            <w:rPr>
              <w:rFonts w:eastAsiaTheme="minorEastAsia"/>
              <w:noProof/>
              <w:color w:val="auto"/>
              <w:kern w:val="2"/>
              <w:sz w:val="22"/>
              <w:szCs w:val="22"/>
              <w:lang w:eastAsia="en-AU"/>
              <w14:ligatures w14:val="standardContextual"/>
            </w:rPr>
          </w:pPr>
          <w:hyperlink w:anchor="_Toc166751518" w:history="1">
            <w:r w:rsidR="00006E0B" w:rsidRPr="004B3BB9">
              <w:rPr>
                <w:rStyle w:val="Hyperlink"/>
                <w:bCs/>
                <w:noProof/>
              </w:rPr>
              <w:t>FUNDING CONDITIONS</w:t>
            </w:r>
            <w:r w:rsidR="00006E0B">
              <w:rPr>
                <w:noProof/>
                <w:webHidden/>
              </w:rPr>
              <w:tab/>
            </w:r>
            <w:r w:rsidR="00006E0B">
              <w:rPr>
                <w:noProof/>
                <w:webHidden/>
              </w:rPr>
              <w:fldChar w:fldCharType="begin"/>
            </w:r>
            <w:r w:rsidR="00006E0B">
              <w:rPr>
                <w:noProof/>
                <w:webHidden/>
              </w:rPr>
              <w:instrText xml:space="preserve"> PAGEREF _Toc166751518 \h </w:instrText>
            </w:r>
            <w:r w:rsidR="00006E0B">
              <w:rPr>
                <w:noProof/>
                <w:webHidden/>
              </w:rPr>
            </w:r>
            <w:r w:rsidR="00006E0B">
              <w:rPr>
                <w:noProof/>
                <w:webHidden/>
              </w:rPr>
              <w:fldChar w:fldCharType="separate"/>
            </w:r>
            <w:r w:rsidR="00006E0B">
              <w:rPr>
                <w:noProof/>
                <w:webHidden/>
              </w:rPr>
              <w:t>9</w:t>
            </w:r>
            <w:r w:rsidR="00006E0B">
              <w:rPr>
                <w:noProof/>
                <w:webHidden/>
              </w:rPr>
              <w:fldChar w:fldCharType="end"/>
            </w:r>
          </w:hyperlink>
        </w:p>
        <w:p w14:paraId="5F43CC32" w14:textId="73F61E43" w:rsidR="00006E0B" w:rsidRDefault="004039C9" w:rsidP="00006E0B">
          <w:pPr>
            <w:pStyle w:val="TOC2"/>
            <w:rPr>
              <w:rFonts w:eastAsiaTheme="minorEastAsia"/>
              <w:noProof/>
              <w:color w:val="auto"/>
              <w:kern w:val="2"/>
              <w:sz w:val="22"/>
              <w:szCs w:val="22"/>
              <w:lang w:eastAsia="en-AU"/>
              <w14:ligatures w14:val="standardContextual"/>
            </w:rPr>
          </w:pPr>
          <w:hyperlink w:anchor="_Toc166751519" w:history="1">
            <w:r w:rsidR="00006E0B" w:rsidRPr="004B3BB9">
              <w:rPr>
                <w:rStyle w:val="Hyperlink"/>
                <w:bCs/>
                <w:noProof/>
              </w:rPr>
              <w:t>NON-GOVERNMENT ORGANISATIONS</w:t>
            </w:r>
            <w:r w:rsidR="00006E0B">
              <w:rPr>
                <w:noProof/>
                <w:webHidden/>
              </w:rPr>
              <w:tab/>
            </w:r>
            <w:r w:rsidR="00006E0B">
              <w:rPr>
                <w:noProof/>
                <w:webHidden/>
              </w:rPr>
              <w:fldChar w:fldCharType="begin"/>
            </w:r>
            <w:r w:rsidR="00006E0B">
              <w:rPr>
                <w:noProof/>
                <w:webHidden/>
              </w:rPr>
              <w:instrText xml:space="preserve"> PAGEREF _Toc166751519 \h </w:instrText>
            </w:r>
            <w:r w:rsidR="00006E0B">
              <w:rPr>
                <w:noProof/>
                <w:webHidden/>
              </w:rPr>
            </w:r>
            <w:r w:rsidR="00006E0B">
              <w:rPr>
                <w:noProof/>
                <w:webHidden/>
              </w:rPr>
              <w:fldChar w:fldCharType="separate"/>
            </w:r>
            <w:r w:rsidR="00006E0B">
              <w:rPr>
                <w:noProof/>
                <w:webHidden/>
              </w:rPr>
              <w:t>10</w:t>
            </w:r>
            <w:r w:rsidR="00006E0B">
              <w:rPr>
                <w:noProof/>
                <w:webHidden/>
              </w:rPr>
              <w:fldChar w:fldCharType="end"/>
            </w:r>
          </w:hyperlink>
        </w:p>
        <w:p w14:paraId="46FD8DDA" w14:textId="76023F07" w:rsidR="00006E0B" w:rsidRDefault="004039C9" w:rsidP="00006E0B">
          <w:pPr>
            <w:pStyle w:val="TOC2"/>
            <w:rPr>
              <w:rFonts w:eastAsiaTheme="minorEastAsia"/>
              <w:noProof/>
              <w:color w:val="auto"/>
              <w:kern w:val="2"/>
              <w:sz w:val="22"/>
              <w:szCs w:val="22"/>
              <w:lang w:eastAsia="en-AU"/>
              <w14:ligatures w14:val="standardContextual"/>
            </w:rPr>
          </w:pPr>
          <w:hyperlink w:anchor="_Toc166751520" w:history="1">
            <w:r w:rsidR="00006E0B" w:rsidRPr="004B3BB9">
              <w:rPr>
                <w:rStyle w:val="Hyperlink"/>
                <w:bCs/>
                <w:noProof/>
              </w:rPr>
              <w:t>RELATIONSHIP WITH OTHER FUNDS</w:t>
            </w:r>
            <w:r w:rsidR="00006E0B">
              <w:rPr>
                <w:noProof/>
                <w:webHidden/>
              </w:rPr>
              <w:tab/>
            </w:r>
            <w:r w:rsidR="00006E0B">
              <w:rPr>
                <w:noProof/>
                <w:webHidden/>
              </w:rPr>
              <w:fldChar w:fldCharType="begin"/>
            </w:r>
            <w:r w:rsidR="00006E0B">
              <w:rPr>
                <w:noProof/>
                <w:webHidden/>
              </w:rPr>
              <w:instrText xml:space="preserve"> PAGEREF _Toc166751520 \h </w:instrText>
            </w:r>
            <w:r w:rsidR="00006E0B">
              <w:rPr>
                <w:noProof/>
                <w:webHidden/>
              </w:rPr>
            </w:r>
            <w:r w:rsidR="00006E0B">
              <w:rPr>
                <w:noProof/>
                <w:webHidden/>
              </w:rPr>
              <w:fldChar w:fldCharType="separate"/>
            </w:r>
            <w:r w:rsidR="00006E0B">
              <w:rPr>
                <w:noProof/>
                <w:webHidden/>
              </w:rPr>
              <w:t>10</w:t>
            </w:r>
            <w:r w:rsidR="00006E0B">
              <w:rPr>
                <w:noProof/>
                <w:webHidden/>
              </w:rPr>
              <w:fldChar w:fldCharType="end"/>
            </w:r>
          </w:hyperlink>
        </w:p>
        <w:p w14:paraId="0837CF6C" w14:textId="48A60E75" w:rsidR="00006E0B" w:rsidRDefault="004039C9" w:rsidP="00006E0B">
          <w:pPr>
            <w:pStyle w:val="TOC2"/>
            <w:rPr>
              <w:rFonts w:eastAsiaTheme="minorEastAsia"/>
              <w:noProof/>
              <w:color w:val="auto"/>
              <w:kern w:val="2"/>
              <w:sz w:val="22"/>
              <w:szCs w:val="22"/>
              <w:lang w:eastAsia="en-AU"/>
              <w14:ligatures w14:val="standardContextual"/>
            </w:rPr>
          </w:pPr>
          <w:hyperlink w:anchor="_Toc166751521" w:history="1">
            <w:r w:rsidR="00006E0B" w:rsidRPr="004B3BB9">
              <w:rPr>
                <w:rStyle w:val="Hyperlink"/>
                <w:bCs/>
                <w:noProof/>
              </w:rPr>
              <w:t>PROJECT MANGEMENT REQUIREMENTS</w:t>
            </w:r>
            <w:r w:rsidR="00006E0B">
              <w:rPr>
                <w:noProof/>
                <w:webHidden/>
              </w:rPr>
              <w:tab/>
            </w:r>
            <w:r w:rsidR="00006E0B">
              <w:rPr>
                <w:noProof/>
                <w:webHidden/>
              </w:rPr>
              <w:fldChar w:fldCharType="begin"/>
            </w:r>
            <w:r w:rsidR="00006E0B">
              <w:rPr>
                <w:noProof/>
                <w:webHidden/>
              </w:rPr>
              <w:instrText xml:space="preserve"> PAGEREF _Toc166751521 \h </w:instrText>
            </w:r>
            <w:r w:rsidR="00006E0B">
              <w:rPr>
                <w:noProof/>
                <w:webHidden/>
              </w:rPr>
            </w:r>
            <w:r w:rsidR="00006E0B">
              <w:rPr>
                <w:noProof/>
                <w:webHidden/>
              </w:rPr>
              <w:fldChar w:fldCharType="separate"/>
            </w:r>
            <w:r w:rsidR="00006E0B">
              <w:rPr>
                <w:noProof/>
                <w:webHidden/>
              </w:rPr>
              <w:t>10</w:t>
            </w:r>
            <w:r w:rsidR="00006E0B">
              <w:rPr>
                <w:noProof/>
                <w:webHidden/>
              </w:rPr>
              <w:fldChar w:fldCharType="end"/>
            </w:r>
          </w:hyperlink>
        </w:p>
        <w:p w14:paraId="601D12F0" w14:textId="7830D5B1" w:rsidR="00006E0B" w:rsidRDefault="004039C9" w:rsidP="00006E0B">
          <w:pPr>
            <w:pStyle w:val="TOC2"/>
            <w:rPr>
              <w:rFonts w:eastAsiaTheme="minorEastAsia"/>
              <w:noProof/>
              <w:color w:val="auto"/>
              <w:kern w:val="2"/>
              <w:sz w:val="22"/>
              <w:szCs w:val="22"/>
              <w:lang w:eastAsia="en-AU"/>
              <w14:ligatures w14:val="standardContextual"/>
            </w:rPr>
          </w:pPr>
          <w:hyperlink w:anchor="_Toc166751522" w:history="1">
            <w:r w:rsidR="00006E0B" w:rsidRPr="004B3BB9">
              <w:rPr>
                <w:rStyle w:val="Hyperlink"/>
                <w:bCs/>
                <w:noProof/>
              </w:rPr>
              <w:t>PROJECT REPORTING REQUIREMENTS</w:t>
            </w:r>
            <w:r w:rsidR="00006E0B">
              <w:rPr>
                <w:noProof/>
                <w:webHidden/>
              </w:rPr>
              <w:tab/>
            </w:r>
            <w:r w:rsidR="00006E0B">
              <w:rPr>
                <w:noProof/>
                <w:webHidden/>
              </w:rPr>
              <w:fldChar w:fldCharType="begin"/>
            </w:r>
            <w:r w:rsidR="00006E0B">
              <w:rPr>
                <w:noProof/>
                <w:webHidden/>
              </w:rPr>
              <w:instrText xml:space="preserve"> PAGEREF _Toc166751522 \h </w:instrText>
            </w:r>
            <w:r w:rsidR="00006E0B">
              <w:rPr>
                <w:noProof/>
                <w:webHidden/>
              </w:rPr>
            </w:r>
            <w:r w:rsidR="00006E0B">
              <w:rPr>
                <w:noProof/>
                <w:webHidden/>
              </w:rPr>
              <w:fldChar w:fldCharType="separate"/>
            </w:r>
            <w:r w:rsidR="00006E0B">
              <w:rPr>
                <w:noProof/>
                <w:webHidden/>
              </w:rPr>
              <w:t>10</w:t>
            </w:r>
            <w:r w:rsidR="00006E0B">
              <w:rPr>
                <w:noProof/>
                <w:webHidden/>
              </w:rPr>
              <w:fldChar w:fldCharType="end"/>
            </w:r>
          </w:hyperlink>
        </w:p>
        <w:p w14:paraId="566C5D93" w14:textId="0AD0C373" w:rsidR="00006E0B" w:rsidRDefault="004039C9" w:rsidP="00006E0B">
          <w:pPr>
            <w:pStyle w:val="TOC2"/>
            <w:rPr>
              <w:rFonts w:eastAsiaTheme="minorEastAsia"/>
              <w:noProof/>
              <w:color w:val="auto"/>
              <w:kern w:val="2"/>
              <w:sz w:val="22"/>
              <w:szCs w:val="22"/>
              <w:lang w:eastAsia="en-AU"/>
              <w14:ligatures w14:val="standardContextual"/>
            </w:rPr>
          </w:pPr>
          <w:hyperlink w:anchor="_Toc166751523" w:history="1">
            <w:r w:rsidR="00006E0B" w:rsidRPr="004B3BB9">
              <w:rPr>
                <w:rStyle w:val="Hyperlink"/>
                <w:bCs/>
                <w:noProof/>
              </w:rPr>
              <w:t>ACQUITTAL REQUIREMENTS AND PROJECT VARIATIONS</w:t>
            </w:r>
            <w:r w:rsidR="00006E0B">
              <w:rPr>
                <w:noProof/>
                <w:webHidden/>
              </w:rPr>
              <w:tab/>
            </w:r>
            <w:r w:rsidR="00006E0B">
              <w:rPr>
                <w:noProof/>
                <w:webHidden/>
              </w:rPr>
              <w:fldChar w:fldCharType="begin"/>
            </w:r>
            <w:r w:rsidR="00006E0B">
              <w:rPr>
                <w:noProof/>
                <w:webHidden/>
              </w:rPr>
              <w:instrText xml:space="preserve"> PAGEREF _Toc166751523 \h </w:instrText>
            </w:r>
            <w:r w:rsidR="00006E0B">
              <w:rPr>
                <w:noProof/>
                <w:webHidden/>
              </w:rPr>
            </w:r>
            <w:r w:rsidR="00006E0B">
              <w:rPr>
                <w:noProof/>
                <w:webHidden/>
              </w:rPr>
              <w:fldChar w:fldCharType="separate"/>
            </w:r>
            <w:r w:rsidR="00006E0B">
              <w:rPr>
                <w:noProof/>
                <w:webHidden/>
              </w:rPr>
              <w:t>11</w:t>
            </w:r>
            <w:r w:rsidR="00006E0B">
              <w:rPr>
                <w:noProof/>
                <w:webHidden/>
              </w:rPr>
              <w:fldChar w:fldCharType="end"/>
            </w:r>
          </w:hyperlink>
        </w:p>
        <w:p w14:paraId="164EA8D2" w14:textId="50EEA9A0" w:rsidR="00006E0B" w:rsidRDefault="004039C9" w:rsidP="00006E0B">
          <w:pPr>
            <w:pStyle w:val="TOC2"/>
            <w:rPr>
              <w:rFonts w:eastAsiaTheme="minorEastAsia"/>
              <w:noProof/>
              <w:color w:val="auto"/>
              <w:kern w:val="2"/>
              <w:sz w:val="22"/>
              <w:szCs w:val="22"/>
              <w:lang w:eastAsia="en-AU"/>
              <w14:ligatures w14:val="standardContextual"/>
            </w:rPr>
          </w:pPr>
          <w:hyperlink w:anchor="_Toc166751524" w:history="1">
            <w:r w:rsidR="00006E0B" w:rsidRPr="004B3BB9">
              <w:rPr>
                <w:rStyle w:val="Hyperlink"/>
                <w:bCs/>
                <w:noProof/>
              </w:rPr>
              <w:t>HOW TO APPLY</w:t>
            </w:r>
            <w:r w:rsidR="00006E0B">
              <w:rPr>
                <w:noProof/>
                <w:webHidden/>
              </w:rPr>
              <w:tab/>
            </w:r>
            <w:r w:rsidR="00006E0B">
              <w:rPr>
                <w:noProof/>
                <w:webHidden/>
              </w:rPr>
              <w:fldChar w:fldCharType="begin"/>
            </w:r>
            <w:r w:rsidR="00006E0B">
              <w:rPr>
                <w:noProof/>
                <w:webHidden/>
              </w:rPr>
              <w:instrText xml:space="preserve"> PAGEREF _Toc166751524 \h </w:instrText>
            </w:r>
            <w:r w:rsidR="00006E0B">
              <w:rPr>
                <w:noProof/>
                <w:webHidden/>
              </w:rPr>
            </w:r>
            <w:r w:rsidR="00006E0B">
              <w:rPr>
                <w:noProof/>
                <w:webHidden/>
              </w:rPr>
              <w:fldChar w:fldCharType="separate"/>
            </w:r>
            <w:r w:rsidR="00006E0B">
              <w:rPr>
                <w:noProof/>
                <w:webHidden/>
              </w:rPr>
              <w:t>11</w:t>
            </w:r>
            <w:r w:rsidR="00006E0B">
              <w:rPr>
                <w:noProof/>
                <w:webHidden/>
              </w:rPr>
              <w:fldChar w:fldCharType="end"/>
            </w:r>
          </w:hyperlink>
        </w:p>
        <w:p w14:paraId="62AF40A7" w14:textId="59C98598" w:rsidR="00006E0B" w:rsidRDefault="004039C9" w:rsidP="00006E0B">
          <w:pPr>
            <w:pStyle w:val="TOC2"/>
            <w:rPr>
              <w:rFonts w:eastAsiaTheme="minorEastAsia"/>
              <w:noProof/>
              <w:color w:val="auto"/>
              <w:kern w:val="2"/>
              <w:sz w:val="22"/>
              <w:szCs w:val="22"/>
              <w:lang w:eastAsia="en-AU"/>
              <w14:ligatures w14:val="standardContextual"/>
            </w:rPr>
          </w:pPr>
          <w:hyperlink w:anchor="_Toc166751525" w:history="1">
            <w:r w:rsidR="00006E0B" w:rsidRPr="004B3BB9">
              <w:rPr>
                <w:rStyle w:val="Hyperlink"/>
                <w:bCs/>
                <w:noProof/>
              </w:rPr>
              <w:t>REVIEW OF OUTCOME</w:t>
            </w:r>
            <w:r w:rsidR="00006E0B">
              <w:rPr>
                <w:noProof/>
                <w:webHidden/>
              </w:rPr>
              <w:tab/>
            </w:r>
            <w:r w:rsidR="00006E0B">
              <w:rPr>
                <w:noProof/>
                <w:webHidden/>
              </w:rPr>
              <w:fldChar w:fldCharType="begin"/>
            </w:r>
            <w:r w:rsidR="00006E0B">
              <w:rPr>
                <w:noProof/>
                <w:webHidden/>
              </w:rPr>
              <w:instrText xml:space="preserve"> PAGEREF _Toc166751525 \h </w:instrText>
            </w:r>
            <w:r w:rsidR="00006E0B">
              <w:rPr>
                <w:noProof/>
                <w:webHidden/>
              </w:rPr>
            </w:r>
            <w:r w:rsidR="00006E0B">
              <w:rPr>
                <w:noProof/>
                <w:webHidden/>
              </w:rPr>
              <w:fldChar w:fldCharType="separate"/>
            </w:r>
            <w:r w:rsidR="00006E0B">
              <w:rPr>
                <w:noProof/>
                <w:webHidden/>
              </w:rPr>
              <w:t>11</w:t>
            </w:r>
            <w:r w:rsidR="00006E0B">
              <w:rPr>
                <w:noProof/>
                <w:webHidden/>
              </w:rPr>
              <w:fldChar w:fldCharType="end"/>
            </w:r>
          </w:hyperlink>
        </w:p>
        <w:p w14:paraId="785021A1" w14:textId="4F6B2A2A" w:rsidR="00006E0B" w:rsidRDefault="004039C9" w:rsidP="00006E0B">
          <w:pPr>
            <w:pStyle w:val="TOC2"/>
            <w:rPr>
              <w:rFonts w:eastAsiaTheme="minorEastAsia"/>
              <w:noProof/>
              <w:color w:val="auto"/>
              <w:kern w:val="2"/>
              <w:sz w:val="22"/>
              <w:szCs w:val="22"/>
              <w:lang w:eastAsia="en-AU"/>
              <w14:ligatures w14:val="standardContextual"/>
            </w:rPr>
          </w:pPr>
          <w:hyperlink w:anchor="_Toc166751526" w:history="1">
            <w:r w:rsidR="00006E0B" w:rsidRPr="004B3BB9">
              <w:rPr>
                <w:rStyle w:val="Hyperlink"/>
                <w:bCs/>
                <w:noProof/>
              </w:rPr>
              <w:t>FURTHER INFORMATION</w:t>
            </w:r>
            <w:r w:rsidR="00006E0B">
              <w:rPr>
                <w:noProof/>
                <w:webHidden/>
              </w:rPr>
              <w:tab/>
            </w:r>
            <w:r w:rsidR="00006E0B">
              <w:rPr>
                <w:noProof/>
                <w:webHidden/>
              </w:rPr>
              <w:fldChar w:fldCharType="begin"/>
            </w:r>
            <w:r w:rsidR="00006E0B">
              <w:rPr>
                <w:noProof/>
                <w:webHidden/>
              </w:rPr>
              <w:instrText xml:space="preserve"> PAGEREF _Toc166751526 \h </w:instrText>
            </w:r>
            <w:r w:rsidR="00006E0B">
              <w:rPr>
                <w:noProof/>
                <w:webHidden/>
              </w:rPr>
            </w:r>
            <w:r w:rsidR="00006E0B">
              <w:rPr>
                <w:noProof/>
                <w:webHidden/>
              </w:rPr>
              <w:fldChar w:fldCharType="separate"/>
            </w:r>
            <w:r w:rsidR="00006E0B">
              <w:rPr>
                <w:noProof/>
                <w:webHidden/>
              </w:rPr>
              <w:t>11</w:t>
            </w:r>
            <w:r w:rsidR="00006E0B">
              <w:rPr>
                <w:noProof/>
                <w:webHidden/>
              </w:rPr>
              <w:fldChar w:fldCharType="end"/>
            </w:r>
          </w:hyperlink>
        </w:p>
        <w:p w14:paraId="6B3C5415" w14:textId="5DDE512B" w:rsidR="008306B2" w:rsidRPr="00006E0B" w:rsidRDefault="004039C9" w:rsidP="00006E0B">
          <w:pPr>
            <w:pStyle w:val="TOC2"/>
            <w:rPr>
              <w:rFonts w:eastAsiaTheme="minorEastAsia"/>
              <w:noProof/>
              <w:color w:val="auto"/>
              <w:kern w:val="2"/>
              <w:sz w:val="22"/>
              <w:szCs w:val="22"/>
              <w:lang w:eastAsia="en-AU"/>
              <w14:ligatures w14:val="standardContextual"/>
            </w:rPr>
          </w:pPr>
          <w:hyperlink w:anchor="_Toc166751527" w:history="1">
            <w:r w:rsidR="00006E0B" w:rsidRPr="004B3BB9">
              <w:rPr>
                <w:rStyle w:val="Hyperlink"/>
                <w:bCs/>
                <w:noProof/>
              </w:rPr>
              <w:t>INFORMATION PRIVACY</w:t>
            </w:r>
            <w:r w:rsidR="00006E0B">
              <w:rPr>
                <w:noProof/>
                <w:webHidden/>
              </w:rPr>
              <w:tab/>
            </w:r>
            <w:r w:rsidR="00006E0B">
              <w:rPr>
                <w:noProof/>
                <w:webHidden/>
              </w:rPr>
              <w:fldChar w:fldCharType="begin"/>
            </w:r>
            <w:r w:rsidR="00006E0B">
              <w:rPr>
                <w:noProof/>
                <w:webHidden/>
              </w:rPr>
              <w:instrText xml:space="preserve"> PAGEREF _Toc166751527 \h </w:instrText>
            </w:r>
            <w:r w:rsidR="00006E0B">
              <w:rPr>
                <w:noProof/>
                <w:webHidden/>
              </w:rPr>
            </w:r>
            <w:r w:rsidR="00006E0B">
              <w:rPr>
                <w:noProof/>
                <w:webHidden/>
              </w:rPr>
              <w:fldChar w:fldCharType="separate"/>
            </w:r>
            <w:r w:rsidR="00006E0B">
              <w:rPr>
                <w:noProof/>
                <w:webHidden/>
              </w:rPr>
              <w:t>11</w:t>
            </w:r>
            <w:r w:rsidR="00006E0B">
              <w:rPr>
                <w:noProof/>
                <w:webHidden/>
              </w:rPr>
              <w:fldChar w:fldCharType="end"/>
            </w:r>
          </w:hyperlink>
          <w:r w:rsidR="008306B2" w:rsidRPr="008D388C">
            <w:rPr>
              <w:rStyle w:val="Hyperlink"/>
              <w:i/>
              <w:iCs/>
            </w:rPr>
            <w:fldChar w:fldCharType="end"/>
          </w:r>
        </w:p>
      </w:sdtContent>
    </w:sdt>
    <w:p w14:paraId="645F7B19" w14:textId="72BF62E3" w:rsidR="008306B2" w:rsidRDefault="008306B2" w:rsidP="009344AA">
      <w:pPr>
        <w:pStyle w:val="Heading2"/>
        <w:rPr>
          <w:bCs/>
        </w:rPr>
      </w:pPr>
    </w:p>
    <w:p w14:paraId="41C72F18" w14:textId="77777777" w:rsidR="008306B2" w:rsidRDefault="008306B2" w:rsidP="008306B2"/>
    <w:p w14:paraId="43C081B2" w14:textId="77777777" w:rsidR="008306B2" w:rsidRDefault="008306B2" w:rsidP="008306B2"/>
    <w:p w14:paraId="005726AE" w14:textId="77777777" w:rsidR="008306B2" w:rsidRDefault="008306B2" w:rsidP="008306B2"/>
    <w:p w14:paraId="024E5E6D" w14:textId="77777777" w:rsidR="008306B2" w:rsidRDefault="008306B2" w:rsidP="008306B2"/>
    <w:p w14:paraId="1B833DC8" w14:textId="77777777" w:rsidR="008306B2" w:rsidRDefault="008306B2" w:rsidP="008306B2"/>
    <w:p w14:paraId="28633DB4" w14:textId="77777777" w:rsidR="00006E0B" w:rsidRDefault="00006E0B" w:rsidP="008306B2"/>
    <w:p w14:paraId="636DA1D9" w14:textId="77777777" w:rsidR="00006E0B" w:rsidRPr="008306B2" w:rsidRDefault="00006E0B" w:rsidP="008306B2"/>
    <w:p w14:paraId="3EEDE1F6" w14:textId="77777777" w:rsidR="00D51F8B" w:rsidRDefault="008306B2" w:rsidP="007C77EC">
      <w:pPr>
        <w:spacing w:before="0" w:after="120" w:line="276" w:lineRule="auto"/>
        <w:jc w:val="both"/>
        <w:rPr>
          <w:bCs/>
        </w:rPr>
      </w:pPr>
      <w:bookmarkStart w:id="2" w:name="_Toc166751506"/>
      <w:r>
        <w:rPr>
          <w:bCs/>
        </w:rPr>
        <w:t xml:space="preserve">  </w:t>
      </w:r>
    </w:p>
    <w:p w14:paraId="2DEC00C5" w14:textId="77777777" w:rsidR="00D51F8B" w:rsidRDefault="00D51F8B" w:rsidP="007C77EC">
      <w:pPr>
        <w:spacing w:before="0" w:after="120" w:line="276" w:lineRule="auto"/>
        <w:jc w:val="both"/>
        <w:rPr>
          <w:bCs/>
        </w:rPr>
      </w:pPr>
    </w:p>
    <w:p w14:paraId="5484E281" w14:textId="77777777" w:rsidR="00D51F8B" w:rsidRDefault="008306B2" w:rsidP="00D51F8B">
      <w:pPr>
        <w:pStyle w:val="Heading2"/>
        <w:rPr>
          <w:bCs/>
        </w:rPr>
      </w:pPr>
      <w:r>
        <w:rPr>
          <w:bCs/>
        </w:rPr>
        <w:lastRenderedPageBreak/>
        <w:t>BUILDING BLOCKS OBJECTIVES</w:t>
      </w:r>
      <w:bookmarkStart w:id="3" w:name="_Hlk126662397"/>
      <w:bookmarkEnd w:id="2"/>
    </w:p>
    <w:p w14:paraId="61EF0615" w14:textId="67557560" w:rsidR="007C77EC" w:rsidRPr="009344AA" w:rsidRDefault="007C77EC" w:rsidP="007C77EC">
      <w:pPr>
        <w:spacing w:before="0" w:after="120" w:line="276" w:lineRule="auto"/>
        <w:jc w:val="both"/>
        <w:rPr>
          <w:rFonts w:ascii="Century Gothic" w:eastAsia="Century Gothic" w:hAnsi="Century Gothic" w:cs="Century Gothic"/>
        </w:rPr>
      </w:pPr>
      <w:r w:rsidRPr="009344AA">
        <w:rPr>
          <w:rFonts w:ascii="Century Gothic" w:eastAsia="Century Gothic" w:hAnsi="Century Gothic" w:cs="Century Gothic"/>
        </w:rPr>
        <w:t xml:space="preserve">The Building Blocks grants support the Victorian Government's unprecedented reform and funding of early childhood education. </w:t>
      </w:r>
    </w:p>
    <w:p w14:paraId="29C94479" w14:textId="77777777" w:rsidR="007C77EC" w:rsidRPr="009344AA" w:rsidRDefault="007C77EC" w:rsidP="007C77EC">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rPr>
        <w:t xml:space="preserve">The grants are funding a massive program of </w:t>
      </w:r>
      <w:r w:rsidRPr="009344AA">
        <w:rPr>
          <w:rFonts w:ascii="Century Gothic" w:eastAsia="Century Gothic" w:hAnsi="Century Gothic" w:cs="Century Gothic"/>
          <w:lang w:val="en-GB"/>
        </w:rPr>
        <w:t xml:space="preserve">building, </w:t>
      </w:r>
      <w:proofErr w:type="gramStart"/>
      <w:r w:rsidRPr="009344AA">
        <w:rPr>
          <w:rFonts w:ascii="Century Gothic" w:eastAsia="Century Gothic" w:hAnsi="Century Gothic" w:cs="Century Gothic"/>
          <w:lang w:val="en-GB"/>
        </w:rPr>
        <w:t>modernising</w:t>
      </w:r>
      <w:proofErr w:type="gramEnd"/>
      <w:r w:rsidRPr="009344AA">
        <w:rPr>
          <w:rFonts w:ascii="Century Gothic" w:eastAsia="Century Gothic" w:hAnsi="Century Gothic" w:cs="Century Gothic"/>
          <w:lang w:val="en-GB"/>
        </w:rPr>
        <w:t xml:space="preserve"> and expanding kindergartens across the state. </w:t>
      </w:r>
    </w:p>
    <w:p w14:paraId="29549E90" w14:textId="77777777" w:rsidR="007C77EC" w:rsidRPr="009344AA" w:rsidRDefault="007C77EC" w:rsidP="007C77EC">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lang w:val="en-GB"/>
        </w:rPr>
        <w:t>This work, backed by new partnerships and record investment, means all Victorian children can now get 2 years of free kinder.</w:t>
      </w:r>
    </w:p>
    <w:p w14:paraId="2E53D487" w14:textId="77777777" w:rsidR="007C77EC" w:rsidRPr="009344AA" w:rsidRDefault="007C77EC" w:rsidP="007C77EC">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lang w:val="en-GB"/>
        </w:rPr>
        <w:t>The reforms, and the benefits they bring, will continue to expand over the next few years.</w:t>
      </w:r>
    </w:p>
    <w:p w14:paraId="610D0D31" w14:textId="77777777" w:rsidR="007C77EC" w:rsidRPr="009344AA" w:rsidRDefault="007C77EC" w:rsidP="007C77EC">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lang w:val="en-GB"/>
        </w:rPr>
        <w:t>Victorian 3-year-olds can now get at least 5 hours of kindergarten a week. That increases to 15 hours by 2029. Also, from 2025 to 2036, Four-Year-Old Kindergarten will transition to ‘Pre-Prep’ – doubling play-based learning for every 4-year-old child in Victoria to 30 hours a week.</w:t>
      </w:r>
    </w:p>
    <w:p w14:paraId="4CBFFBF3" w14:textId="77777777" w:rsidR="007C77EC" w:rsidRPr="009344AA" w:rsidRDefault="007C77EC" w:rsidP="007C77EC">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lang w:val="en-GB"/>
        </w:rPr>
        <w:t xml:space="preserve">The government has invested $2.7 billion to work in partnership with local councils and early learning providers to build the </w:t>
      </w:r>
      <w:proofErr w:type="spellStart"/>
      <w:r w:rsidRPr="009344AA">
        <w:rPr>
          <w:rFonts w:ascii="Century Gothic" w:eastAsia="Century Gothic" w:hAnsi="Century Gothic" w:cs="Century Gothic"/>
          <w:lang w:val="en-GB"/>
        </w:rPr>
        <w:t>kinders</w:t>
      </w:r>
      <w:proofErr w:type="spellEnd"/>
      <w:r w:rsidRPr="009344AA">
        <w:rPr>
          <w:rFonts w:ascii="Century Gothic" w:eastAsia="Century Gothic" w:hAnsi="Century Gothic" w:cs="Century Gothic"/>
          <w:lang w:val="en-GB"/>
        </w:rPr>
        <w:t xml:space="preserve"> we need for these important reforms.</w:t>
      </w:r>
    </w:p>
    <w:p w14:paraId="7C31695F" w14:textId="77777777" w:rsidR="007C77EC" w:rsidRPr="009344AA" w:rsidRDefault="007C77EC" w:rsidP="007C77EC">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lang w:val="en-GB"/>
        </w:rPr>
        <w:t>Building Blocks grants are key to evaluating the best projects to realise the government’s vision and achieve best value for this significant public investment.</w:t>
      </w:r>
    </w:p>
    <w:p w14:paraId="0EA46863" w14:textId="77777777" w:rsidR="007C77EC" w:rsidRPr="009344AA" w:rsidRDefault="007C77EC" w:rsidP="007C77EC">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lang w:val="en-GB"/>
        </w:rPr>
        <w:t xml:space="preserve">In particular, the inclusion grants stream outlined below is making our kindergarten buildings and playgrounds more accessible, </w:t>
      </w:r>
      <w:proofErr w:type="gramStart"/>
      <w:r w:rsidRPr="009344AA">
        <w:rPr>
          <w:rFonts w:ascii="Century Gothic" w:eastAsia="Century Gothic" w:hAnsi="Century Gothic" w:cs="Century Gothic"/>
          <w:lang w:val="en-GB"/>
        </w:rPr>
        <w:t>safer</w:t>
      </w:r>
      <w:proofErr w:type="gramEnd"/>
      <w:r w:rsidRPr="009344AA">
        <w:rPr>
          <w:rFonts w:ascii="Century Gothic" w:eastAsia="Century Gothic" w:hAnsi="Century Gothic" w:cs="Century Gothic"/>
          <w:lang w:val="en-GB"/>
        </w:rPr>
        <w:t xml:space="preserve"> and better equipped for children of all abilities. </w:t>
      </w:r>
    </w:p>
    <w:p w14:paraId="0F01892A" w14:textId="77777777" w:rsidR="007C77EC" w:rsidRDefault="007C77EC" w:rsidP="007C77EC">
      <w:pPr>
        <w:spacing w:before="0" w:after="120" w:line="276" w:lineRule="auto"/>
        <w:jc w:val="both"/>
        <w:rPr>
          <w:rFonts w:ascii="Century Gothic" w:eastAsia="Century Gothic" w:hAnsi="Century Gothic" w:cs="Century Gothic"/>
        </w:rPr>
      </w:pPr>
      <w:bookmarkStart w:id="4" w:name="_Hlk126684215"/>
      <w:r w:rsidRPr="009344AA">
        <w:rPr>
          <w:rFonts w:ascii="Century Gothic" w:eastAsia="Century Gothic" w:hAnsi="Century Gothic" w:cs="Century Gothic"/>
        </w:rPr>
        <w:t xml:space="preserve">See </w:t>
      </w:r>
      <w:r w:rsidRPr="009344AA">
        <w:rPr>
          <w:rFonts w:ascii="Century Gothic" w:eastAsia="Century Gothic" w:hAnsi="Century Gothic" w:cs="Century Gothic"/>
          <w:i/>
          <w:iCs/>
        </w:rPr>
        <w:t>What Type of Grant Can I apply for?</w:t>
      </w:r>
      <w:r w:rsidRPr="009344AA">
        <w:rPr>
          <w:rFonts w:ascii="Century Gothic" w:eastAsia="Century Gothic" w:hAnsi="Century Gothic" w:cs="Century Gothic"/>
        </w:rPr>
        <w:t xml:space="preserve"> below for further details on the funding streams and amounts available.</w:t>
      </w:r>
      <w:bookmarkEnd w:id="3"/>
    </w:p>
    <w:p w14:paraId="7550C75C" w14:textId="77777777" w:rsidR="008306B2" w:rsidRDefault="008306B2" w:rsidP="007C77EC">
      <w:pPr>
        <w:spacing w:before="0" w:after="120" w:line="276" w:lineRule="auto"/>
        <w:jc w:val="both"/>
        <w:rPr>
          <w:rFonts w:ascii="Century Gothic" w:eastAsia="Century Gothic" w:hAnsi="Century Gothic" w:cs="Century Gothic"/>
        </w:rPr>
      </w:pPr>
    </w:p>
    <w:p w14:paraId="048171A0" w14:textId="77777777" w:rsidR="008306B2" w:rsidRDefault="008306B2" w:rsidP="007C77EC">
      <w:pPr>
        <w:spacing w:before="0" w:after="120" w:line="276" w:lineRule="auto"/>
        <w:jc w:val="both"/>
        <w:rPr>
          <w:rFonts w:ascii="Century Gothic" w:eastAsia="Century Gothic" w:hAnsi="Century Gothic" w:cs="Century Gothic"/>
        </w:rPr>
      </w:pPr>
    </w:p>
    <w:p w14:paraId="4AA8D55B" w14:textId="77777777" w:rsidR="008306B2" w:rsidRDefault="008306B2" w:rsidP="007C77EC">
      <w:pPr>
        <w:spacing w:before="0" w:after="120" w:line="276" w:lineRule="auto"/>
        <w:jc w:val="both"/>
        <w:rPr>
          <w:rFonts w:ascii="Century Gothic" w:eastAsia="Century Gothic" w:hAnsi="Century Gothic" w:cs="Century Gothic"/>
        </w:rPr>
      </w:pPr>
    </w:p>
    <w:p w14:paraId="32A03925" w14:textId="77777777" w:rsidR="008306B2" w:rsidRPr="009344AA" w:rsidRDefault="008306B2" w:rsidP="007C77EC">
      <w:pPr>
        <w:spacing w:before="0" w:after="120" w:line="276" w:lineRule="auto"/>
        <w:jc w:val="both"/>
        <w:rPr>
          <w:rFonts w:ascii="Century Gothic" w:eastAsia="Century Gothic" w:hAnsi="Century Gothic" w:cs="Century Gothic"/>
        </w:rPr>
      </w:pPr>
    </w:p>
    <w:bookmarkEnd w:id="4"/>
    <w:p w14:paraId="2EAA5CDE" w14:textId="77777777" w:rsidR="008F2F98" w:rsidRDefault="008F2F98" w:rsidP="008F2F98"/>
    <w:p w14:paraId="15712903" w14:textId="77777777" w:rsidR="008F2F98" w:rsidRDefault="008F2F98" w:rsidP="008F2F98"/>
    <w:p w14:paraId="3EE8BF7A" w14:textId="77777777" w:rsidR="00D51F8B" w:rsidRDefault="00D51F8B" w:rsidP="008F2F98"/>
    <w:p w14:paraId="4F975630" w14:textId="77777777" w:rsidR="00D51F8B" w:rsidRDefault="00D51F8B" w:rsidP="008F2F98"/>
    <w:p w14:paraId="3CBCC81E" w14:textId="77777777" w:rsidR="00D51F8B" w:rsidRDefault="00D51F8B" w:rsidP="008F2F98"/>
    <w:p w14:paraId="7A4777D3" w14:textId="77777777" w:rsidR="00D51F8B" w:rsidRDefault="00D51F8B" w:rsidP="008F2F98"/>
    <w:p w14:paraId="2B3959B2" w14:textId="77777777" w:rsidR="00D51F8B" w:rsidRDefault="00D51F8B" w:rsidP="008F2F98"/>
    <w:p w14:paraId="31B6C019" w14:textId="77777777" w:rsidR="00D51F8B" w:rsidRDefault="00D51F8B" w:rsidP="008F2F98"/>
    <w:p w14:paraId="24E79EC4" w14:textId="77777777" w:rsidR="00D51F8B" w:rsidRDefault="00D51F8B" w:rsidP="008F2F98"/>
    <w:p w14:paraId="1956C1B1" w14:textId="77777777" w:rsidR="00D51F8B" w:rsidRDefault="00D51F8B" w:rsidP="008F2F98"/>
    <w:p w14:paraId="352CBA37" w14:textId="77777777" w:rsidR="00D51F8B" w:rsidRDefault="00D51F8B" w:rsidP="008F2F98"/>
    <w:p w14:paraId="5447A385" w14:textId="77777777" w:rsidR="00D51F8B" w:rsidRDefault="00D51F8B" w:rsidP="008F2F98"/>
    <w:p w14:paraId="448BF5B5" w14:textId="77777777" w:rsidR="00D51F8B" w:rsidRDefault="00D51F8B" w:rsidP="008F2F98"/>
    <w:p w14:paraId="30830DAF" w14:textId="77777777" w:rsidR="00D51F8B" w:rsidRDefault="00D51F8B" w:rsidP="008F2F98"/>
    <w:p w14:paraId="024AA337" w14:textId="77777777" w:rsidR="00D51F8B" w:rsidRDefault="00D51F8B" w:rsidP="008F2F98"/>
    <w:p w14:paraId="5C8CAD54" w14:textId="77777777" w:rsidR="00D51F8B" w:rsidRDefault="00D51F8B" w:rsidP="008F2F98"/>
    <w:p w14:paraId="6D98B714" w14:textId="77777777" w:rsidR="00D51F8B" w:rsidRDefault="00D51F8B" w:rsidP="008F2F98"/>
    <w:p w14:paraId="51FA82CA" w14:textId="77777777" w:rsidR="00D51F8B" w:rsidRDefault="00D51F8B" w:rsidP="008F2F98"/>
    <w:p w14:paraId="65D7C06B" w14:textId="77777777" w:rsidR="00D51F8B" w:rsidRDefault="00D51F8B" w:rsidP="008F2F98"/>
    <w:p w14:paraId="2AE1E9C3" w14:textId="77777777" w:rsidR="00D51F8B" w:rsidRDefault="00D51F8B" w:rsidP="008F2F98"/>
    <w:p w14:paraId="1F31F601" w14:textId="43A66498" w:rsidR="00087B46" w:rsidRPr="006E6C5C" w:rsidRDefault="007C77EC" w:rsidP="005D3CA9">
      <w:pPr>
        <w:pStyle w:val="Heading1"/>
      </w:pPr>
      <w:bookmarkStart w:id="5" w:name="_Toc166751275"/>
      <w:bookmarkStart w:id="6" w:name="_Toc166751507"/>
      <w:bookmarkEnd w:id="0"/>
      <w:r>
        <w:lastRenderedPageBreak/>
        <w:t>Inclusion Grant Stream</w:t>
      </w:r>
      <w:bookmarkEnd w:id="5"/>
      <w:bookmarkEnd w:id="6"/>
    </w:p>
    <w:p w14:paraId="2109CB1C" w14:textId="77777777" w:rsidR="007C77EC" w:rsidRPr="0048085C" w:rsidRDefault="007C77EC" w:rsidP="007C77EC">
      <w:pPr>
        <w:spacing w:beforeLines="80" w:before="192" w:afterLines="50" w:after="120" w:line="240" w:lineRule="auto"/>
        <w:jc w:val="both"/>
      </w:pPr>
      <w:bookmarkStart w:id="7" w:name="_Toc471298129"/>
      <w:r w:rsidRPr="0048085C">
        <w:t xml:space="preserve">The </w:t>
      </w:r>
      <w:r w:rsidRPr="00833249">
        <w:t>B</w:t>
      </w:r>
      <w:r w:rsidRPr="00624150">
        <w:t xml:space="preserve">uilding </w:t>
      </w:r>
      <w:r w:rsidRPr="00FA7621">
        <w:t>B</w:t>
      </w:r>
      <w:r w:rsidRPr="00AD2132">
        <w:t>locks</w:t>
      </w:r>
      <w:r w:rsidRPr="0048085C">
        <w:t xml:space="preserve"> </w:t>
      </w:r>
      <w:r>
        <w:t xml:space="preserve">Inclusion stream provides funding to kindergartens to upgrade </w:t>
      </w:r>
      <w:r w:rsidRPr="0048085C">
        <w:t xml:space="preserve">early childhood </w:t>
      </w:r>
      <w:r>
        <w:t>buildings and facilities</w:t>
      </w:r>
      <w:r w:rsidRPr="0048085C">
        <w:t xml:space="preserve"> (including playgrounds)</w:t>
      </w:r>
      <w:r>
        <w:t>,</w:t>
      </w:r>
      <w:r w:rsidRPr="0048085C">
        <w:t xml:space="preserve"> and </w:t>
      </w:r>
      <w:r>
        <w:t>purchase</w:t>
      </w:r>
      <w:r w:rsidRPr="0048085C">
        <w:t xml:space="preserve"> equipment to provide safe and more inclusive environments</w:t>
      </w:r>
      <w:r>
        <w:t xml:space="preserve"> for children of all abilities</w:t>
      </w:r>
      <w:r w:rsidRPr="00974049">
        <w:t xml:space="preserve">. </w:t>
      </w:r>
    </w:p>
    <w:p w14:paraId="0FC1A660" w14:textId="77777777" w:rsidR="007C77EC" w:rsidRDefault="007C77EC" w:rsidP="007C77EC">
      <w:pPr>
        <w:pStyle w:val="Default"/>
        <w:spacing w:beforeLines="80" w:before="192" w:afterLines="80" w:after="192"/>
        <w:rPr>
          <w:sz w:val="18"/>
          <w:szCs w:val="18"/>
        </w:rPr>
      </w:pPr>
      <w:r>
        <w:rPr>
          <w:sz w:val="18"/>
          <w:szCs w:val="18"/>
        </w:rPr>
        <w:t>F</w:t>
      </w:r>
      <w:r w:rsidRPr="095A5934">
        <w:rPr>
          <w:sz w:val="18"/>
          <w:szCs w:val="18"/>
        </w:rPr>
        <w:t xml:space="preserve">unding is for projects designed to: </w:t>
      </w:r>
    </w:p>
    <w:p w14:paraId="0808F6E3" w14:textId="77777777" w:rsidR="009344AA" w:rsidRDefault="007C77EC" w:rsidP="009344AA">
      <w:pPr>
        <w:pStyle w:val="ListBullet"/>
        <w:numPr>
          <w:ilvl w:val="0"/>
          <w:numId w:val="1"/>
        </w:numPr>
        <w:rPr>
          <w:rFonts w:ascii="Century Gothic" w:hAnsi="Century Gothic"/>
        </w:rPr>
      </w:pPr>
      <w:r w:rsidRPr="009344AA">
        <w:t>increase</w:t>
      </w:r>
      <w:r w:rsidRPr="00616696">
        <w:rPr>
          <w:rFonts w:ascii="Century Gothic" w:hAnsi="Century Gothic"/>
        </w:rPr>
        <w:t xml:space="preserve"> engagement</w:t>
      </w:r>
      <w:r>
        <w:rPr>
          <w:rFonts w:ascii="Century Gothic" w:hAnsi="Century Gothic"/>
        </w:rPr>
        <w:t xml:space="preserve">, </w:t>
      </w:r>
      <w:r w:rsidRPr="00616696">
        <w:rPr>
          <w:rFonts w:ascii="Century Gothic" w:hAnsi="Century Gothic"/>
        </w:rPr>
        <w:t>improve learning outcomes</w:t>
      </w:r>
      <w:r>
        <w:rPr>
          <w:rFonts w:ascii="Century Gothic" w:hAnsi="Century Gothic"/>
        </w:rPr>
        <w:t xml:space="preserve"> and</w:t>
      </w:r>
      <w:r w:rsidRPr="00616696">
        <w:rPr>
          <w:rFonts w:ascii="Century Gothic" w:hAnsi="Century Gothic"/>
        </w:rPr>
        <w:t xml:space="preserve"> </w:t>
      </w:r>
      <w:r>
        <w:rPr>
          <w:rFonts w:ascii="Century Gothic" w:hAnsi="Century Gothic"/>
        </w:rPr>
        <w:t>strengthen</w:t>
      </w:r>
      <w:r w:rsidRPr="00616696">
        <w:rPr>
          <w:rFonts w:ascii="Century Gothic" w:hAnsi="Century Gothic"/>
        </w:rPr>
        <w:t xml:space="preserve"> inclusive early childhood learning environments for children of all </w:t>
      </w:r>
      <w:proofErr w:type="gramStart"/>
      <w:r w:rsidRPr="00616696">
        <w:rPr>
          <w:rFonts w:ascii="Century Gothic" w:hAnsi="Century Gothic"/>
        </w:rPr>
        <w:t>abilities</w:t>
      </w:r>
      <w:proofErr w:type="gramEnd"/>
    </w:p>
    <w:p w14:paraId="4B6562A2" w14:textId="77777777" w:rsidR="009344AA" w:rsidRDefault="007C77EC" w:rsidP="009344AA">
      <w:pPr>
        <w:pStyle w:val="ListBullet"/>
        <w:numPr>
          <w:ilvl w:val="0"/>
          <w:numId w:val="1"/>
        </w:numPr>
        <w:rPr>
          <w:rFonts w:ascii="Century Gothic" w:hAnsi="Century Gothic"/>
        </w:rPr>
      </w:pPr>
      <w:r w:rsidRPr="009344AA">
        <w:rPr>
          <w:rFonts w:ascii="Century Gothic" w:hAnsi="Century Gothic"/>
        </w:rPr>
        <w:t xml:space="preserve">promote inclusion in early childhood teaching approaches that are tailored to the needs of all </w:t>
      </w:r>
      <w:proofErr w:type="gramStart"/>
      <w:r w:rsidRPr="009344AA">
        <w:rPr>
          <w:rFonts w:ascii="Century Gothic" w:hAnsi="Century Gothic"/>
        </w:rPr>
        <w:t>learners</w:t>
      </w:r>
      <w:proofErr w:type="gramEnd"/>
      <w:r w:rsidRPr="009344AA">
        <w:rPr>
          <w:rFonts w:ascii="Century Gothic" w:hAnsi="Century Gothic"/>
        </w:rPr>
        <w:t xml:space="preserve"> </w:t>
      </w:r>
    </w:p>
    <w:p w14:paraId="36445782" w14:textId="5E8264E4" w:rsidR="007C77EC" w:rsidRPr="009344AA" w:rsidRDefault="007C77EC" w:rsidP="009344AA">
      <w:pPr>
        <w:pStyle w:val="ListBullet"/>
        <w:numPr>
          <w:ilvl w:val="0"/>
          <w:numId w:val="1"/>
        </w:numPr>
        <w:rPr>
          <w:rFonts w:ascii="Century Gothic" w:hAnsi="Century Gothic"/>
        </w:rPr>
      </w:pPr>
      <w:r w:rsidRPr="009344AA">
        <w:rPr>
          <w:rFonts w:ascii="Century Gothic" w:hAnsi="Century Gothic"/>
        </w:rPr>
        <w:t xml:space="preserve">create innovative early childhood learning environments based on inclusive and </w:t>
      </w:r>
      <w:hyperlink r:id="rId23" w:history="1">
        <w:r w:rsidRPr="009344AA">
          <w:rPr>
            <w:rStyle w:val="Hyperlink"/>
            <w:rFonts w:ascii="Century Gothic" w:hAnsi="Century Gothic"/>
          </w:rPr>
          <w:t>universal design best practice.</w:t>
        </w:r>
      </w:hyperlink>
    </w:p>
    <w:p w14:paraId="76DDDDB5" w14:textId="77777777" w:rsidR="007C77EC" w:rsidRPr="009344AA" w:rsidRDefault="007C77EC" w:rsidP="007C77EC">
      <w:pPr>
        <w:jc w:val="both"/>
        <w:rPr>
          <w:u w:color="000000"/>
        </w:rPr>
      </w:pPr>
      <w:r w:rsidRPr="009344AA">
        <w:rPr>
          <w:u w:color="000000"/>
        </w:rPr>
        <w:t>Projects must be for a funded kindergarten in Victoria that is, or will be, licensed to provide a funded Three and Four-Year-Old Kindergarten program</w:t>
      </w:r>
      <w:r w:rsidRPr="009344AA">
        <w:t xml:space="preserve"> for </w:t>
      </w:r>
      <w:r w:rsidRPr="009344AA">
        <w:rPr>
          <w:b/>
          <w:bCs/>
        </w:rPr>
        <w:t>four years</w:t>
      </w:r>
      <w:r w:rsidRPr="009344AA">
        <w:t xml:space="preserve"> from project completion</w:t>
      </w:r>
      <w:r w:rsidRPr="009344AA">
        <w:rPr>
          <w:u w:color="000000"/>
        </w:rPr>
        <w:t xml:space="preserve">. The kindergarten </w:t>
      </w:r>
      <w:r w:rsidRPr="009344AA">
        <w:rPr>
          <w:b/>
          <w:bCs/>
          <w:u w:color="000000"/>
        </w:rPr>
        <w:t>must</w:t>
      </w:r>
      <w:r w:rsidRPr="009344AA">
        <w:rPr>
          <w:u w:color="000000"/>
        </w:rPr>
        <w:t xml:space="preserve"> offer, or </w:t>
      </w:r>
      <w:r w:rsidRPr="009344AA">
        <w:rPr>
          <w:b/>
          <w:bCs/>
          <w:u w:color="000000"/>
        </w:rPr>
        <w:t>intend</w:t>
      </w:r>
      <w:r w:rsidRPr="009344AA">
        <w:rPr>
          <w:u w:color="000000"/>
        </w:rPr>
        <w:t xml:space="preserve"> to offer, both programs. This can be sessional or integrated with long day care. </w:t>
      </w:r>
    </w:p>
    <w:p w14:paraId="388F4D89" w14:textId="77777777" w:rsidR="007C77EC" w:rsidRPr="00B648CD" w:rsidRDefault="007C77EC" w:rsidP="007C77EC">
      <w:pPr>
        <w:jc w:val="both"/>
        <w:rPr>
          <w:b/>
          <w:bCs/>
          <w:u w:color="000000"/>
        </w:rPr>
      </w:pPr>
      <w:r w:rsidRPr="009344AA">
        <w:rPr>
          <w:u w:color="000000"/>
        </w:rPr>
        <w:t xml:space="preserve">More information on eligibility, merit criteria and the application process are available on pages </w:t>
      </w:r>
      <w:r w:rsidRPr="00B648CD">
        <w:rPr>
          <w:b/>
          <w:bCs/>
          <w:u w:color="000000"/>
        </w:rPr>
        <w:t>9 – 10.</w:t>
      </w:r>
    </w:p>
    <w:p w14:paraId="42561FBC" w14:textId="11F7931E" w:rsidR="00087B46" w:rsidRPr="006E6C5C" w:rsidRDefault="007C77EC" w:rsidP="00087B46">
      <w:pPr>
        <w:pStyle w:val="Heading2"/>
        <w:rPr>
          <w:b w:val="0"/>
          <w:bCs/>
        </w:rPr>
      </w:pPr>
      <w:bookmarkStart w:id="8" w:name="_Toc166751508"/>
      <w:bookmarkEnd w:id="7"/>
      <w:r>
        <w:rPr>
          <w:bCs/>
        </w:rPr>
        <w:t>INCLUSION ASSESSMENT FACTSHEET AND APPLICATION CHECKLIST</w:t>
      </w:r>
      <w:bookmarkEnd w:id="8"/>
    </w:p>
    <w:p w14:paraId="368CCC56" w14:textId="77777777" w:rsidR="007C77EC" w:rsidRDefault="007C77EC" w:rsidP="007C77EC">
      <w:pPr>
        <w:jc w:val="both"/>
      </w:pPr>
      <w:r>
        <w:t xml:space="preserve">It is </w:t>
      </w:r>
      <w:r w:rsidRPr="00EC7C37">
        <w:rPr>
          <w:b/>
          <w:bCs/>
        </w:rPr>
        <w:t>important</w:t>
      </w:r>
      <w:r>
        <w:t xml:space="preserve"> that applicants </w:t>
      </w:r>
      <w:r w:rsidRPr="00940563">
        <w:t xml:space="preserve">read </w:t>
      </w:r>
      <w:r>
        <w:t>these guidelines</w:t>
      </w:r>
      <w:r w:rsidRPr="00940563">
        <w:t xml:space="preserve"> in conjunction with the </w:t>
      </w:r>
      <w:r w:rsidRPr="00BE3751">
        <w:rPr>
          <w:color w:val="auto"/>
        </w:rPr>
        <w:t xml:space="preserve">Building Blocks </w:t>
      </w:r>
      <w:hyperlink r:id="rId24" w:history="1">
        <w:r w:rsidRPr="00137ED4">
          <w:rPr>
            <w:rStyle w:val="Hyperlink"/>
          </w:rPr>
          <w:t>Inclusion Assessment Factsheet and Application Checklist</w:t>
        </w:r>
      </w:hyperlink>
      <w:r w:rsidRPr="00BE3751">
        <w:rPr>
          <w:color w:val="auto"/>
        </w:rPr>
        <w:t xml:space="preserve"> which can be found on the VSBA website.</w:t>
      </w:r>
      <w:r>
        <w:rPr>
          <w:rStyle w:val="Hyperlink"/>
        </w:rPr>
        <w:t xml:space="preserve"> </w:t>
      </w:r>
    </w:p>
    <w:p w14:paraId="5287BE42" w14:textId="77777777" w:rsidR="007C77EC" w:rsidRDefault="007C77EC" w:rsidP="007C77EC">
      <w:pPr>
        <w:jc w:val="both"/>
      </w:pPr>
      <w:r>
        <w:t>O</w:t>
      </w:r>
      <w:r w:rsidRPr="00EC7C37">
        <w:t>rganisations that me</w:t>
      </w:r>
      <w:r>
        <w:t>e</w:t>
      </w:r>
      <w:r w:rsidRPr="00EC7C37">
        <w:t xml:space="preserve">t </w:t>
      </w:r>
      <w:r>
        <w:t>the</w:t>
      </w:r>
      <w:r w:rsidRPr="00EC7C37">
        <w:t xml:space="preserve"> eligibility criteria and provide required documentation</w:t>
      </w:r>
      <w:r>
        <w:t xml:space="preserve"> at the application stage</w:t>
      </w:r>
      <w:r w:rsidRPr="00EC7C37">
        <w:t xml:space="preserve">, </w:t>
      </w:r>
      <w:r>
        <w:t>such as</w:t>
      </w:r>
      <w:r w:rsidRPr="00EC7C37">
        <w:t xml:space="preserve"> soil and asbestos reports</w:t>
      </w:r>
      <w:r>
        <w:t xml:space="preserve"> (where required) and </w:t>
      </w:r>
      <w:r w:rsidRPr="00EC7C37">
        <w:t>clear evidence of costings</w:t>
      </w:r>
      <w:r>
        <w:t>,</w:t>
      </w:r>
      <w:r w:rsidRPr="00EC7C37">
        <w:t xml:space="preserve"> will be prioritised.</w:t>
      </w:r>
      <w:r w:rsidRPr="00EC7C37">
        <w:rPr>
          <w:rFonts w:hint="cs"/>
        </w:rPr>
        <w:t> </w:t>
      </w:r>
    </w:p>
    <w:p w14:paraId="569A0D28" w14:textId="0438FDAD" w:rsidR="007C77EC" w:rsidRPr="006E6C5C" w:rsidRDefault="007C77EC" w:rsidP="007C77EC">
      <w:pPr>
        <w:pStyle w:val="Heading2"/>
        <w:rPr>
          <w:b w:val="0"/>
          <w:bCs/>
        </w:rPr>
      </w:pPr>
      <w:bookmarkStart w:id="9" w:name="_Toc166751509"/>
      <w:r>
        <w:rPr>
          <w:bCs/>
        </w:rPr>
        <w:t>WHAT TYPE OF GRANT CAN I APPLY FOR?</w:t>
      </w:r>
      <w:bookmarkEnd w:id="9"/>
    </w:p>
    <w:p w14:paraId="4DFD3E47" w14:textId="77777777" w:rsidR="007C77EC" w:rsidRPr="004C7F76" w:rsidRDefault="007C77EC" w:rsidP="007C77EC">
      <w:pPr>
        <w:spacing w:line="240" w:lineRule="auto"/>
        <w:jc w:val="both"/>
        <w:rPr>
          <w:rFonts w:ascii="Century Gothic" w:hAnsi="Century Gothic"/>
        </w:rPr>
      </w:pPr>
      <w:r w:rsidRPr="004C7F76">
        <w:t xml:space="preserve">There are two categories of grants under the </w:t>
      </w:r>
      <w:r w:rsidRPr="004C7F76">
        <w:rPr>
          <w:i/>
        </w:rPr>
        <w:t>Building Blocks</w:t>
      </w:r>
      <w:r w:rsidRPr="004C7F76">
        <w:t xml:space="preserve"> Inclusion stream:</w:t>
      </w:r>
    </w:p>
    <w:p w14:paraId="074B13D2" w14:textId="77777777" w:rsidR="007C77EC" w:rsidRPr="004C7F76" w:rsidRDefault="007C77EC" w:rsidP="009344AA">
      <w:pPr>
        <w:pStyle w:val="ListBullet"/>
        <w:numPr>
          <w:ilvl w:val="0"/>
          <w:numId w:val="1"/>
        </w:numPr>
        <w:rPr>
          <w:rFonts w:ascii="Century Gothic" w:hAnsi="Century Gothic"/>
        </w:rPr>
      </w:pPr>
      <w:r w:rsidRPr="004C7F76">
        <w:rPr>
          <w:rFonts w:ascii="Century Gothic" w:hAnsi="Century Gothic"/>
        </w:rPr>
        <w:t xml:space="preserve">Buildings and Playgrounds </w:t>
      </w:r>
    </w:p>
    <w:p w14:paraId="2E01437D" w14:textId="611E9C62" w:rsidR="007C77EC" w:rsidRPr="009344AA" w:rsidRDefault="007C77EC" w:rsidP="009344AA">
      <w:pPr>
        <w:pStyle w:val="ListBullet"/>
        <w:numPr>
          <w:ilvl w:val="0"/>
          <w:numId w:val="1"/>
        </w:numPr>
        <w:rPr>
          <w:rFonts w:ascii="Century Gothic" w:hAnsi="Century Gothic"/>
        </w:rPr>
      </w:pPr>
      <w:r w:rsidRPr="004C7F76">
        <w:rPr>
          <w:rFonts w:ascii="Century Gothic" w:hAnsi="Century Gothic"/>
        </w:rPr>
        <w:t xml:space="preserve">Equipment </w:t>
      </w:r>
    </w:p>
    <w:tbl>
      <w:tblPr>
        <w:tblStyle w:val="TableGrid"/>
        <w:tblW w:w="9390" w:type="dxa"/>
        <w:tblLook w:val="04A0" w:firstRow="1" w:lastRow="0" w:firstColumn="1" w:lastColumn="0" w:noHBand="0" w:noVBand="1"/>
      </w:tblPr>
      <w:tblGrid>
        <w:gridCol w:w="3578"/>
        <w:gridCol w:w="5812"/>
      </w:tblGrid>
      <w:tr w:rsidR="007C77EC" w:rsidRPr="00544825" w14:paraId="46D4F8D2" w14:textId="77777777" w:rsidTr="00302BD2">
        <w:trPr>
          <w:trHeight w:val="283"/>
        </w:trPr>
        <w:tc>
          <w:tcPr>
            <w:tcW w:w="3578" w:type="dxa"/>
            <w:tcBorders>
              <w:top w:val="nil"/>
            </w:tcBorders>
            <w:vAlign w:val="center"/>
          </w:tcPr>
          <w:p w14:paraId="0CD8011D" w14:textId="77777777" w:rsidR="007C77EC" w:rsidRPr="00544825" w:rsidRDefault="007C77EC" w:rsidP="00302BD2">
            <w:pPr>
              <w:rPr>
                <w:b/>
                <w:bCs/>
              </w:rPr>
            </w:pPr>
            <w:r w:rsidRPr="009344AA">
              <w:rPr>
                <w:color w:val="B4292D" w:themeColor="text2"/>
              </w:rPr>
              <w:t>Grant type</w:t>
            </w:r>
          </w:p>
        </w:tc>
        <w:tc>
          <w:tcPr>
            <w:tcW w:w="5812" w:type="dxa"/>
            <w:tcBorders>
              <w:top w:val="nil"/>
            </w:tcBorders>
            <w:vAlign w:val="center"/>
          </w:tcPr>
          <w:p w14:paraId="55AF72D3" w14:textId="77777777" w:rsidR="007C77EC" w:rsidRPr="009344AA" w:rsidRDefault="007C77EC" w:rsidP="00302BD2">
            <w:r w:rsidRPr="009344AA">
              <w:rPr>
                <w:color w:val="B4292D" w:themeColor="text2"/>
              </w:rPr>
              <w:t>Buildings and Playgrounds</w:t>
            </w:r>
          </w:p>
        </w:tc>
      </w:tr>
      <w:tr w:rsidR="007C77EC" w:rsidRPr="00544825" w14:paraId="75F7748F" w14:textId="77777777" w:rsidTr="00302BD2">
        <w:trPr>
          <w:trHeight w:val="283"/>
        </w:trPr>
        <w:tc>
          <w:tcPr>
            <w:tcW w:w="3578" w:type="dxa"/>
            <w:vAlign w:val="center"/>
          </w:tcPr>
          <w:p w14:paraId="735A66E7" w14:textId="77777777" w:rsidR="007C77EC" w:rsidRPr="00544825" w:rsidRDefault="007C77EC" w:rsidP="00302BD2">
            <w:pPr>
              <w:rPr>
                <w:b/>
                <w:bCs/>
              </w:rPr>
            </w:pPr>
            <w:r w:rsidRPr="00544825">
              <w:rPr>
                <w:b/>
                <w:bCs/>
                <w:u w:color="000000"/>
              </w:rPr>
              <w:t>Purpose</w:t>
            </w:r>
          </w:p>
        </w:tc>
        <w:tc>
          <w:tcPr>
            <w:tcW w:w="5812" w:type="dxa"/>
            <w:vAlign w:val="center"/>
          </w:tcPr>
          <w:p w14:paraId="6E2AAB38" w14:textId="77777777" w:rsidR="007C77EC" w:rsidRPr="009344AA" w:rsidRDefault="007C77EC" w:rsidP="00302BD2">
            <w:r w:rsidRPr="009344AA">
              <w:t>Grants are offered to improve early childhood buildings and facilities to provide safe and more inclusive environments for children of all abilities.</w:t>
            </w:r>
            <w:r w:rsidRPr="009344AA">
              <w:rPr>
                <w:u w:color="000000"/>
                <w:bdr w:val="nil"/>
                <w:lang w:eastAsia="en-AU"/>
              </w:rPr>
              <w:t xml:space="preserve"> </w:t>
            </w:r>
            <w:r w:rsidRPr="009344AA">
              <w:t>Funding is for fixed fittings and equipment.</w:t>
            </w:r>
          </w:p>
        </w:tc>
      </w:tr>
      <w:tr w:rsidR="007C77EC" w:rsidRPr="00544825" w14:paraId="47522FA4" w14:textId="77777777" w:rsidTr="00302BD2">
        <w:trPr>
          <w:trHeight w:val="283"/>
        </w:trPr>
        <w:tc>
          <w:tcPr>
            <w:tcW w:w="3578" w:type="dxa"/>
            <w:vAlign w:val="center"/>
          </w:tcPr>
          <w:p w14:paraId="313F7D79" w14:textId="77777777" w:rsidR="007C77EC" w:rsidRPr="00544825" w:rsidRDefault="007C77EC" w:rsidP="00302BD2">
            <w:pPr>
              <w:rPr>
                <w:b/>
                <w:bCs/>
              </w:rPr>
            </w:pPr>
            <w:r w:rsidRPr="00544825">
              <w:rPr>
                <w:b/>
                <w:bCs/>
                <w:u w:color="000000"/>
              </w:rPr>
              <w:t>Funding available</w:t>
            </w:r>
          </w:p>
        </w:tc>
        <w:tc>
          <w:tcPr>
            <w:tcW w:w="5812" w:type="dxa"/>
            <w:vAlign w:val="center"/>
          </w:tcPr>
          <w:p w14:paraId="6BBD579B" w14:textId="77777777" w:rsidR="007C77EC" w:rsidRPr="009344AA" w:rsidRDefault="007C77EC" w:rsidP="00302BD2">
            <w:pPr>
              <w:rPr>
                <w:u w:color="000000"/>
              </w:rPr>
            </w:pPr>
            <w:r w:rsidRPr="009344AA">
              <w:rPr>
                <w:u w:color="000000"/>
              </w:rPr>
              <w:t xml:space="preserve">Up to $200,000 per grant (GST exclusive) (please note that a minimum 10-15% cost contingency </w:t>
            </w:r>
            <w:r w:rsidRPr="009344AA">
              <w:rPr>
                <w:b/>
                <w:bCs/>
                <w:u w:color="000000"/>
              </w:rPr>
              <w:t>must</w:t>
            </w:r>
            <w:r w:rsidRPr="009344AA">
              <w:rPr>
                <w:u w:color="000000"/>
              </w:rPr>
              <w:t xml:space="preserve"> be added to quotes and QS reports)</w:t>
            </w:r>
          </w:p>
          <w:p w14:paraId="33FE31EF" w14:textId="77777777" w:rsidR="009344AA" w:rsidRPr="009344AA" w:rsidRDefault="007C77EC" w:rsidP="009344AA">
            <w:pPr>
              <w:pStyle w:val="ListBullet"/>
              <w:numPr>
                <w:ilvl w:val="0"/>
                <w:numId w:val="1"/>
              </w:numPr>
              <w:rPr>
                <w:b/>
                <w:bCs/>
                <w:u w:color="000000"/>
              </w:rPr>
            </w:pPr>
            <w:r w:rsidRPr="009344AA">
              <w:rPr>
                <w:u w:color="000000"/>
              </w:rPr>
              <w:t>Projects less than $200,000 (ex GST) require 2 quotes from a qualified professional.</w:t>
            </w:r>
          </w:p>
          <w:p w14:paraId="20BE8071" w14:textId="3627E80E" w:rsidR="007C77EC" w:rsidRPr="009344AA" w:rsidRDefault="007C77EC" w:rsidP="009344AA">
            <w:pPr>
              <w:pStyle w:val="ListBullet"/>
              <w:numPr>
                <w:ilvl w:val="0"/>
                <w:numId w:val="1"/>
              </w:numPr>
              <w:rPr>
                <w:b/>
                <w:bCs/>
                <w:u w:color="000000"/>
              </w:rPr>
            </w:pPr>
            <w:r w:rsidRPr="009344AA">
              <w:rPr>
                <w:u w:color="000000"/>
              </w:rPr>
              <w:t xml:space="preserve">Projects $200,000 and over (ex GST) require a Quantity Surveyor (QS) report. </w:t>
            </w:r>
          </w:p>
        </w:tc>
      </w:tr>
      <w:tr w:rsidR="007C77EC" w:rsidRPr="00544825" w14:paraId="703133B8" w14:textId="77777777" w:rsidTr="00302BD2">
        <w:trPr>
          <w:trHeight w:val="283"/>
        </w:trPr>
        <w:tc>
          <w:tcPr>
            <w:tcW w:w="3578" w:type="dxa"/>
            <w:vAlign w:val="center"/>
          </w:tcPr>
          <w:p w14:paraId="36FA7015" w14:textId="77777777" w:rsidR="007C77EC" w:rsidRPr="00544825" w:rsidRDefault="007C77EC" w:rsidP="00302BD2">
            <w:pPr>
              <w:rPr>
                <w:b/>
                <w:bCs/>
              </w:rPr>
            </w:pPr>
            <w:r w:rsidRPr="00544825">
              <w:rPr>
                <w:b/>
                <w:bCs/>
                <w:u w:color="000000"/>
              </w:rPr>
              <w:t>Co-contribution</w:t>
            </w:r>
          </w:p>
        </w:tc>
        <w:tc>
          <w:tcPr>
            <w:tcW w:w="5812" w:type="dxa"/>
            <w:vAlign w:val="center"/>
          </w:tcPr>
          <w:p w14:paraId="40AAB6BC" w14:textId="77777777" w:rsidR="007C77EC" w:rsidRPr="009344AA" w:rsidRDefault="007C77EC" w:rsidP="00302BD2">
            <w:pPr>
              <w:rPr>
                <w:u w:color="000000"/>
              </w:rPr>
            </w:pPr>
            <w:r w:rsidRPr="009344AA">
              <w:t xml:space="preserve">Applicants do not have to co-contribute. </w:t>
            </w:r>
          </w:p>
        </w:tc>
      </w:tr>
      <w:tr w:rsidR="007C77EC" w:rsidRPr="00544825" w14:paraId="063E3234" w14:textId="77777777" w:rsidTr="00302BD2">
        <w:trPr>
          <w:trHeight w:val="283"/>
        </w:trPr>
        <w:tc>
          <w:tcPr>
            <w:tcW w:w="3578" w:type="dxa"/>
            <w:vAlign w:val="center"/>
          </w:tcPr>
          <w:p w14:paraId="2A9A097D" w14:textId="42C33997" w:rsidR="007C77EC" w:rsidRPr="00544825" w:rsidRDefault="007C77EC" w:rsidP="00302BD2">
            <w:pPr>
              <w:rPr>
                <w:b/>
                <w:bCs/>
              </w:rPr>
            </w:pPr>
            <w:r w:rsidRPr="00544825">
              <w:rPr>
                <w:b/>
                <w:bCs/>
                <w:u w:color="000000"/>
              </w:rPr>
              <w:t>Project completion/acquittal</w:t>
            </w:r>
          </w:p>
        </w:tc>
        <w:tc>
          <w:tcPr>
            <w:tcW w:w="5812" w:type="dxa"/>
            <w:vAlign w:val="center"/>
          </w:tcPr>
          <w:p w14:paraId="726ACCC2" w14:textId="77777777" w:rsidR="007C77EC" w:rsidRPr="009344AA" w:rsidRDefault="007C77EC" w:rsidP="00302BD2">
            <w:r w:rsidRPr="009344AA">
              <w:t>Within 12 months of executing a Victorian Common Funding Agreement (VCFA) with the Department.</w:t>
            </w:r>
          </w:p>
        </w:tc>
      </w:tr>
      <w:tr w:rsidR="007C77EC" w:rsidRPr="00544825" w14:paraId="22D5A250" w14:textId="77777777" w:rsidTr="00302BD2">
        <w:trPr>
          <w:trHeight w:val="283"/>
        </w:trPr>
        <w:tc>
          <w:tcPr>
            <w:tcW w:w="3578" w:type="dxa"/>
            <w:vAlign w:val="center"/>
          </w:tcPr>
          <w:p w14:paraId="1B18B4F5" w14:textId="77777777" w:rsidR="007C77EC" w:rsidRPr="00544825" w:rsidRDefault="007C77EC" w:rsidP="00302BD2">
            <w:pPr>
              <w:rPr>
                <w:b/>
                <w:bCs/>
              </w:rPr>
            </w:pPr>
            <w:r w:rsidRPr="00544825">
              <w:rPr>
                <w:b/>
                <w:bCs/>
                <w:u w:color="000000"/>
              </w:rPr>
              <w:t>Payment of grants</w:t>
            </w:r>
          </w:p>
        </w:tc>
        <w:tc>
          <w:tcPr>
            <w:tcW w:w="5812" w:type="dxa"/>
            <w:vAlign w:val="center"/>
          </w:tcPr>
          <w:p w14:paraId="1DE2DA19" w14:textId="77777777" w:rsidR="007C77EC" w:rsidRPr="009344AA" w:rsidRDefault="007C77EC" w:rsidP="00302BD2">
            <w:r w:rsidRPr="009344AA">
              <w:t>Payment provided in four milestone instalments throughout 12-month period.</w:t>
            </w:r>
          </w:p>
        </w:tc>
      </w:tr>
    </w:tbl>
    <w:p w14:paraId="78C0977F" w14:textId="77777777" w:rsidR="007C77EC" w:rsidRDefault="007C77EC" w:rsidP="007C77EC"/>
    <w:p w14:paraId="5EE513AB" w14:textId="77777777" w:rsidR="00B648CD" w:rsidRDefault="00B648CD" w:rsidP="007C77EC"/>
    <w:p w14:paraId="04FA6779" w14:textId="77777777" w:rsidR="00B648CD" w:rsidRDefault="00B648CD" w:rsidP="007C77EC"/>
    <w:p w14:paraId="0F80EB6F" w14:textId="77777777" w:rsidR="007C77EC" w:rsidRPr="00544825" w:rsidRDefault="007C77EC" w:rsidP="007C77EC"/>
    <w:tbl>
      <w:tblPr>
        <w:tblStyle w:val="TableGrid"/>
        <w:tblW w:w="9390" w:type="dxa"/>
        <w:tblLook w:val="04A0" w:firstRow="1" w:lastRow="0" w:firstColumn="1" w:lastColumn="0" w:noHBand="0" w:noVBand="1"/>
      </w:tblPr>
      <w:tblGrid>
        <w:gridCol w:w="3578"/>
        <w:gridCol w:w="5812"/>
      </w:tblGrid>
      <w:tr w:rsidR="007C77EC" w:rsidRPr="00544825" w14:paraId="1C7AE417" w14:textId="77777777" w:rsidTr="00302BD2">
        <w:trPr>
          <w:trHeight w:val="283"/>
        </w:trPr>
        <w:tc>
          <w:tcPr>
            <w:tcW w:w="3578" w:type="dxa"/>
            <w:tcBorders>
              <w:top w:val="nil"/>
            </w:tcBorders>
            <w:vAlign w:val="center"/>
          </w:tcPr>
          <w:p w14:paraId="5FD4C462" w14:textId="77777777" w:rsidR="007C77EC" w:rsidRPr="00544825" w:rsidRDefault="007C77EC" w:rsidP="00302BD2">
            <w:pPr>
              <w:rPr>
                <w:b/>
                <w:bCs/>
              </w:rPr>
            </w:pPr>
            <w:r w:rsidRPr="00C43C2C">
              <w:rPr>
                <w:color w:val="B4292D" w:themeColor="text2"/>
              </w:rPr>
              <w:lastRenderedPageBreak/>
              <w:t>Grant type</w:t>
            </w:r>
          </w:p>
        </w:tc>
        <w:tc>
          <w:tcPr>
            <w:tcW w:w="5812" w:type="dxa"/>
            <w:tcBorders>
              <w:top w:val="nil"/>
            </w:tcBorders>
            <w:vAlign w:val="center"/>
          </w:tcPr>
          <w:p w14:paraId="007ED340" w14:textId="77777777" w:rsidR="007C77EC" w:rsidRPr="009344AA" w:rsidRDefault="007C77EC" w:rsidP="00302BD2">
            <w:r w:rsidRPr="009344AA">
              <w:rPr>
                <w:color w:val="B4292D" w:themeColor="text2"/>
              </w:rPr>
              <w:t>Equipment</w:t>
            </w:r>
          </w:p>
        </w:tc>
      </w:tr>
      <w:tr w:rsidR="007C77EC" w:rsidRPr="00544825" w14:paraId="0F337B7B" w14:textId="77777777" w:rsidTr="00302BD2">
        <w:trPr>
          <w:trHeight w:val="283"/>
        </w:trPr>
        <w:tc>
          <w:tcPr>
            <w:tcW w:w="3578" w:type="dxa"/>
            <w:vAlign w:val="center"/>
          </w:tcPr>
          <w:p w14:paraId="318D15C8" w14:textId="77777777" w:rsidR="007C77EC" w:rsidRPr="00544825" w:rsidRDefault="007C77EC" w:rsidP="00302BD2">
            <w:pPr>
              <w:rPr>
                <w:b/>
                <w:bCs/>
              </w:rPr>
            </w:pPr>
            <w:r w:rsidRPr="00544825">
              <w:rPr>
                <w:b/>
                <w:bCs/>
                <w:u w:color="000000"/>
              </w:rPr>
              <w:t>Purpose</w:t>
            </w:r>
          </w:p>
        </w:tc>
        <w:tc>
          <w:tcPr>
            <w:tcW w:w="5812" w:type="dxa"/>
            <w:vAlign w:val="center"/>
          </w:tcPr>
          <w:p w14:paraId="0C896D51" w14:textId="77777777" w:rsidR="007C77EC" w:rsidRPr="009344AA" w:rsidRDefault="007C77EC" w:rsidP="00302BD2">
            <w:r w:rsidRPr="009344AA">
              <w:rPr>
                <w:rFonts w:ascii="Century Gothic" w:hAnsi="Century Gothic"/>
              </w:rPr>
              <w:t xml:space="preserve">Equipment grants are offered to fund the purchase of </w:t>
            </w:r>
            <w:r w:rsidRPr="009344AA" w:rsidDel="002F56A6">
              <w:rPr>
                <w:rFonts w:ascii="Century Gothic" w:hAnsi="Century Gothic"/>
              </w:rPr>
              <w:t xml:space="preserve">inclusive </w:t>
            </w:r>
            <w:r w:rsidRPr="009344AA">
              <w:rPr>
                <w:rFonts w:ascii="Century Gothic" w:hAnsi="Century Gothic"/>
              </w:rPr>
              <w:t>educational</w:t>
            </w:r>
            <w:r w:rsidRPr="009344AA" w:rsidDel="002F56A6">
              <w:rPr>
                <w:rFonts w:ascii="Century Gothic" w:hAnsi="Century Gothic"/>
              </w:rPr>
              <w:t xml:space="preserve"> equipment for</w:t>
            </w:r>
            <w:r w:rsidRPr="009344AA">
              <w:rPr>
                <w:rFonts w:ascii="Century Gothic" w:hAnsi="Century Gothic"/>
              </w:rPr>
              <w:t xml:space="preserve"> </w:t>
            </w:r>
            <w:r w:rsidRPr="009344AA" w:rsidDel="002F56A6">
              <w:rPr>
                <w:rFonts w:ascii="Century Gothic" w:hAnsi="Century Gothic"/>
              </w:rPr>
              <w:t>kindergarten programs.</w:t>
            </w:r>
            <w:r w:rsidRPr="009344AA">
              <w:rPr>
                <w:rFonts w:ascii="Century Gothic" w:hAnsi="Century Gothic"/>
              </w:rPr>
              <w:t xml:space="preserve"> Funding is for non-fixed equipment (i.e., non-fixed to buildings).</w:t>
            </w:r>
          </w:p>
        </w:tc>
      </w:tr>
      <w:tr w:rsidR="007C77EC" w:rsidRPr="00544825" w14:paraId="1E8E4A67" w14:textId="77777777" w:rsidTr="00302BD2">
        <w:trPr>
          <w:trHeight w:val="283"/>
        </w:trPr>
        <w:tc>
          <w:tcPr>
            <w:tcW w:w="3578" w:type="dxa"/>
            <w:vAlign w:val="center"/>
          </w:tcPr>
          <w:p w14:paraId="4514DE9C" w14:textId="77777777" w:rsidR="007C77EC" w:rsidRPr="00544825" w:rsidRDefault="007C77EC" w:rsidP="00302BD2">
            <w:pPr>
              <w:rPr>
                <w:b/>
                <w:bCs/>
              </w:rPr>
            </w:pPr>
            <w:r w:rsidRPr="00544825">
              <w:rPr>
                <w:b/>
                <w:bCs/>
                <w:u w:color="000000"/>
              </w:rPr>
              <w:t>Funding available</w:t>
            </w:r>
          </w:p>
        </w:tc>
        <w:tc>
          <w:tcPr>
            <w:tcW w:w="5812" w:type="dxa"/>
            <w:vAlign w:val="center"/>
          </w:tcPr>
          <w:p w14:paraId="4CACDC5A" w14:textId="77777777" w:rsidR="007C77EC" w:rsidRPr="009344AA" w:rsidRDefault="007C77EC" w:rsidP="00302BD2">
            <w:pPr>
              <w:rPr>
                <w:u w:color="000000"/>
              </w:rPr>
            </w:pPr>
            <w:r w:rsidRPr="009344AA">
              <w:rPr>
                <w:rFonts w:ascii="Century Gothic" w:hAnsi="Century Gothic"/>
              </w:rPr>
              <w:t xml:space="preserve">Up to $10,000 </w:t>
            </w:r>
            <w:r w:rsidRPr="009344AA">
              <w:rPr>
                <w:rFonts w:ascii="Century Gothic" w:hAnsi="Century Gothic"/>
                <w:u w:color="000000"/>
              </w:rPr>
              <w:t>per grant (ex GST).</w:t>
            </w:r>
          </w:p>
        </w:tc>
      </w:tr>
      <w:tr w:rsidR="007C77EC" w:rsidRPr="00544825" w14:paraId="30277591" w14:textId="77777777" w:rsidTr="00302BD2">
        <w:trPr>
          <w:trHeight w:val="283"/>
        </w:trPr>
        <w:tc>
          <w:tcPr>
            <w:tcW w:w="3578" w:type="dxa"/>
            <w:vAlign w:val="center"/>
          </w:tcPr>
          <w:p w14:paraId="53C925DC" w14:textId="77777777" w:rsidR="007C77EC" w:rsidRPr="00544825" w:rsidRDefault="007C77EC" w:rsidP="00302BD2">
            <w:pPr>
              <w:rPr>
                <w:b/>
                <w:bCs/>
              </w:rPr>
            </w:pPr>
            <w:r w:rsidRPr="00544825">
              <w:rPr>
                <w:b/>
                <w:bCs/>
                <w:u w:color="000000"/>
              </w:rPr>
              <w:t>Co-contribution</w:t>
            </w:r>
          </w:p>
        </w:tc>
        <w:tc>
          <w:tcPr>
            <w:tcW w:w="5812" w:type="dxa"/>
            <w:vAlign w:val="center"/>
          </w:tcPr>
          <w:p w14:paraId="66BE5DF5" w14:textId="77777777" w:rsidR="007C77EC" w:rsidRPr="009344AA" w:rsidRDefault="007C77EC" w:rsidP="00302BD2">
            <w:pPr>
              <w:rPr>
                <w:u w:color="000000"/>
              </w:rPr>
            </w:pPr>
            <w:r w:rsidRPr="009344AA">
              <w:t xml:space="preserve">Applicants do not have to co-contribute. </w:t>
            </w:r>
          </w:p>
        </w:tc>
      </w:tr>
      <w:tr w:rsidR="007C77EC" w:rsidRPr="00544825" w14:paraId="7676A7EA" w14:textId="77777777" w:rsidTr="00302BD2">
        <w:trPr>
          <w:trHeight w:val="283"/>
        </w:trPr>
        <w:tc>
          <w:tcPr>
            <w:tcW w:w="3578" w:type="dxa"/>
            <w:vAlign w:val="center"/>
          </w:tcPr>
          <w:p w14:paraId="74D6154A" w14:textId="5685285A" w:rsidR="007C77EC" w:rsidRPr="00544825" w:rsidRDefault="007C77EC" w:rsidP="00302BD2">
            <w:pPr>
              <w:rPr>
                <w:b/>
                <w:bCs/>
              </w:rPr>
            </w:pPr>
            <w:r w:rsidRPr="00544825">
              <w:rPr>
                <w:b/>
                <w:bCs/>
                <w:u w:color="000000"/>
              </w:rPr>
              <w:t>Project completion/acquittal</w:t>
            </w:r>
          </w:p>
        </w:tc>
        <w:tc>
          <w:tcPr>
            <w:tcW w:w="5812" w:type="dxa"/>
            <w:vAlign w:val="center"/>
          </w:tcPr>
          <w:p w14:paraId="53FB9B03" w14:textId="77777777" w:rsidR="007C77EC" w:rsidRPr="009344AA" w:rsidRDefault="007C77EC" w:rsidP="00302BD2">
            <w:r w:rsidRPr="009344AA">
              <w:rPr>
                <w:rFonts w:ascii="Century Gothic" w:hAnsi="Century Gothic"/>
              </w:rPr>
              <w:t>Within 3 months of executing a VCFA with the Department.</w:t>
            </w:r>
          </w:p>
        </w:tc>
      </w:tr>
      <w:tr w:rsidR="007C77EC" w:rsidRPr="00544825" w14:paraId="0D321770" w14:textId="77777777" w:rsidTr="00302BD2">
        <w:trPr>
          <w:trHeight w:val="283"/>
        </w:trPr>
        <w:tc>
          <w:tcPr>
            <w:tcW w:w="3578" w:type="dxa"/>
            <w:vAlign w:val="center"/>
          </w:tcPr>
          <w:p w14:paraId="4114B671" w14:textId="77777777" w:rsidR="007C77EC" w:rsidRPr="00544825" w:rsidRDefault="007C77EC" w:rsidP="00302BD2">
            <w:pPr>
              <w:rPr>
                <w:b/>
                <w:bCs/>
              </w:rPr>
            </w:pPr>
            <w:r w:rsidRPr="00544825">
              <w:rPr>
                <w:b/>
                <w:bCs/>
                <w:u w:color="000000"/>
              </w:rPr>
              <w:t>Payment of grants</w:t>
            </w:r>
          </w:p>
        </w:tc>
        <w:tc>
          <w:tcPr>
            <w:tcW w:w="5812" w:type="dxa"/>
            <w:vAlign w:val="center"/>
          </w:tcPr>
          <w:p w14:paraId="52A7DF65" w14:textId="77777777" w:rsidR="007C77EC" w:rsidRPr="009344AA" w:rsidRDefault="007C77EC" w:rsidP="00302BD2">
            <w:r w:rsidRPr="009344AA">
              <w:rPr>
                <w:rFonts w:ascii="Century Gothic" w:hAnsi="Century Gothic"/>
              </w:rPr>
              <w:t>Payment provided in one up front instalment.</w:t>
            </w:r>
          </w:p>
        </w:tc>
      </w:tr>
    </w:tbl>
    <w:p w14:paraId="0F8D635E" w14:textId="77777777" w:rsidR="007C77EC" w:rsidRPr="007C77EC" w:rsidRDefault="007C77EC" w:rsidP="007C77EC">
      <w:pPr>
        <w:pStyle w:val="Heading2"/>
        <w:rPr>
          <w:bCs/>
        </w:rPr>
      </w:pPr>
      <w:bookmarkStart w:id="10" w:name="_Toc166751510"/>
      <w:r w:rsidRPr="007C77EC">
        <w:rPr>
          <w:bCs/>
        </w:rPr>
        <w:t>WHAT CAN (and CANNOT) BE FUNDED?</w:t>
      </w:r>
      <w:bookmarkEnd w:id="10"/>
    </w:p>
    <w:p w14:paraId="6ABBE9AD" w14:textId="133BB527" w:rsidR="009344AA" w:rsidRPr="009344AA" w:rsidRDefault="007C77EC" w:rsidP="009344AA">
      <w:pPr>
        <w:rPr>
          <w:color w:val="B4292D" w:themeColor="text2"/>
        </w:rPr>
      </w:pPr>
      <w:r w:rsidRPr="009344AA">
        <w:rPr>
          <w:color w:val="B4292D" w:themeColor="text2"/>
        </w:rPr>
        <w:t>Buildings and Playgrounds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1"/>
        <w:gridCol w:w="4279"/>
      </w:tblGrid>
      <w:tr w:rsidR="007C77EC" w:rsidRPr="00A51AEE" w14:paraId="1C1BB916" w14:textId="77777777" w:rsidTr="00302BD2">
        <w:tc>
          <w:tcPr>
            <w:tcW w:w="4308" w:type="dxa"/>
            <w:tcBorders>
              <w:top w:val="single" w:sz="6" w:space="0" w:color="auto"/>
              <w:left w:val="nil"/>
              <w:bottom w:val="single" w:sz="6" w:space="0" w:color="auto"/>
              <w:right w:val="nil"/>
            </w:tcBorders>
            <w:shd w:val="clear" w:color="auto" w:fill="auto"/>
            <w:hideMark/>
          </w:tcPr>
          <w:p w14:paraId="64453AFC" w14:textId="77777777" w:rsidR="007C77EC" w:rsidRPr="00A51AEE" w:rsidRDefault="007C77EC" w:rsidP="00302BD2">
            <w:pPr>
              <w:spacing w:before="0" w:after="0" w:line="240" w:lineRule="auto"/>
              <w:textAlignment w:val="baseline"/>
              <w:rPr>
                <w:rFonts w:ascii="Times New Roman" w:eastAsia="Times New Roman" w:hAnsi="Times New Roman" w:cs="Times New Roman"/>
                <w:b/>
                <w:bCs/>
                <w:caps/>
                <w:color w:val="B4292D"/>
                <w:sz w:val="24"/>
                <w:szCs w:val="24"/>
                <w:lang w:eastAsia="en-AU"/>
              </w:rPr>
            </w:pPr>
            <w:r w:rsidRPr="00A51AEE">
              <w:rPr>
                <w:rFonts w:ascii="Century Gothic" w:eastAsia="Times New Roman" w:hAnsi="Century Gothic" w:cs="Times New Roman"/>
                <w:b/>
                <w:bCs/>
                <w:caps/>
                <w:color w:val="B4292D"/>
                <w:lang w:eastAsia="en-AU"/>
              </w:rPr>
              <w:t>WHAT CAN BE FUNDED </w:t>
            </w:r>
          </w:p>
        </w:tc>
        <w:tc>
          <w:tcPr>
            <w:tcW w:w="4309" w:type="dxa"/>
            <w:tcBorders>
              <w:top w:val="single" w:sz="6" w:space="0" w:color="auto"/>
              <w:left w:val="nil"/>
              <w:bottom w:val="single" w:sz="6" w:space="0" w:color="auto"/>
              <w:right w:val="nil"/>
            </w:tcBorders>
            <w:shd w:val="clear" w:color="auto" w:fill="auto"/>
            <w:hideMark/>
          </w:tcPr>
          <w:p w14:paraId="4EF4B049" w14:textId="77777777" w:rsidR="007C77EC" w:rsidRPr="00A51AEE" w:rsidRDefault="007C77EC" w:rsidP="00302BD2">
            <w:pPr>
              <w:spacing w:before="0" w:after="0" w:line="240" w:lineRule="auto"/>
              <w:textAlignment w:val="baseline"/>
              <w:rPr>
                <w:rFonts w:ascii="Times New Roman" w:eastAsia="Times New Roman" w:hAnsi="Times New Roman" w:cs="Times New Roman"/>
                <w:b/>
                <w:bCs/>
                <w:caps/>
                <w:color w:val="B4292D"/>
                <w:sz w:val="24"/>
                <w:szCs w:val="24"/>
                <w:lang w:eastAsia="en-AU"/>
              </w:rPr>
            </w:pPr>
            <w:r w:rsidRPr="00A51AEE">
              <w:rPr>
                <w:rFonts w:ascii="Century Gothic" w:eastAsia="Times New Roman" w:hAnsi="Century Gothic" w:cs="Times New Roman"/>
                <w:b/>
                <w:bCs/>
                <w:caps/>
                <w:color w:val="B4292D"/>
                <w:lang w:eastAsia="en-AU"/>
              </w:rPr>
              <w:t>WHAT CANNOT BE FUNDED </w:t>
            </w:r>
          </w:p>
        </w:tc>
      </w:tr>
      <w:tr w:rsidR="007C77EC" w:rsidRPr="00A51AEE" w14:paraId="4807002B" w14:textId="77777777" w:rsidTr="00302BD2">
        <w:tc>
          <w:tcPr>
            <w:tcW w:w="4308" w:type="dxa"/>
            <w:tcBorders>
              <w:top w:val="single" w:sz="6" w:space="0" w:color="auto"/>
              <w:left w:val="nil"/>
              <w:bottom w:val="single" w:sz="6" w:space="0" w:color="auto"/>
              <w:right w:val="nil"/>
            </w:tcBorders>
            <w:shd w:val="clear" w:color="auto" w:fill="auto"/>
            <w:hideMark/>
          </w:tcPr>
          <w:p w14:paraId="6E984F4A" w14:textId="77777777" w:rsidR="007C77EC" w:rsidRPr="009344AA" w:rsidRDefault="007C77EC" w:rsidP="009344AA">
            <w:pPr>
              <w:pStyle w:val="ListBullet"/>
              <w:numPr>
                <w:ilvl w:val="0"/>
                <w:numId w:val="1"/>
              </w:numPr>
              <w:spacing w:before="0" w:after="0"/>
              <w:rPr>
                <w:u w:color="000000"/>
              </w:rPr>
            </w:pPr>
            <w:r w:rsidRPr="009344AA">
              <w:rPr>
                <w:u w:color="000000"/>
              </w:rPr>
              <w:t xml:space="preserve">project management </w:t>
            </w:r>
            <w:proofErr w:type="gramStart"/>
            <w:r w:rsidRPr="009344AA">
              <w:rPr>
                <w:u w:color="000000"/>
              </w:rPr>
              <w:t>costs</w:t>
            </w:r>
            <w:proofErr w:type="gramEnd"/>
          </w:p>
          <w:p w14:paraId="6426C2F7" w14:textId="77777777" w:rsidR="007C77EC" w:rsidRPr="009344AA" w:rsidRDefault="007C77EC" w:rsidP="009344AA">
            <w:pPr>
              <w:pStyle w:val="ListBullet"/>
              <w:numPr>
                <w:ilvl w:val="0"/>
                <w:numId w:val="1"/>
              </w:numPr>
              <w:spacing w:before="0" w:after="0"/>
              <w:rPr>
                <w:u w:color="000000"/>
              </w:rPr>
            </w:pPr>
            <w:r w:rsidRPr="009344AA">
              <w:rPr>
                <w:u w:color="000000"/>
              </w:rPr>
              <w:t xml:space="preserve">planning and design costs that result in a completed playground or building </w:t>
            </w:r>
            <w:proofErr w:type="gramStart"/>
            <w:r w:rsidRPr="009344AA">
              <w:rPr>
                <w:u w:color="000000"/>
              </w:rPr>
              <w:t>upgrade</w:t>
            </w:r>
            <w:proofErr w:type="gramEnd"/>
            <w:r w:rsidRPr="009344AA">
              <w:rPr>
                <w:u w:color="000000"/>
              </w:rPr>
              <w:t xml:space="preserve"> </w:t>
            </w:r>
          </w:p>
          <w:p w14:paraId="3E126BF3" w14:textId="77777777" w:rsidR="007C77EC" w:rsidRPr="009344AA" w:rsidRDefault="007C77EC" w:rsidP="009344AA">
            <w:pPr>
              <w:pStyle w:val="ListBullet"/>
              <w:numPr>
                <w:ilvl w:val="0"/>
                <w:numId w:val="1"/>
              </w:numPr>
              <w:spacing w:before="0" w:after="0"/>
              <w:rPr>
                <w:u w:color="000000"/>
              </w:rPr>
            </w:pPr>
            <w:r w:rsidRPr="009344AA">
              <w:rPr>
                <w:u w:color="000000"/>
              </w:rPr>
              <w:t>site preparation, including clearing or demolition (if the proposed project is on land owned by the Department, you must contact the VSBA Early Childhood Grants team before applying to confirm how these costs can be funded)</w:t>
            </w:r>
          </w:p>
          <w:p w14:paraId="63C42A88" w14:textId="77777777" w:rsidR="007C77EC" w:rsidRPr="009344AA" w:rsidRDefault="007C77EC" w:rsidP="009344AA">
            <w:pPr>
              <w:pStyle w:val="ListBullet"/>
              <w:numPr>
                <w:ilvl w:val="0"/>
                <w:numId w:val="1"/>
              </w:numPr>
              <w:spacing w:before="0" w:after="0"/>
              <w:rPr>
                <w:u w:color="000000"/>
              </w:rPr>
            </w:pPr>
            <w:r w:rsidRPr="009344AA">
              <w:rPr>
                <w:u w:color="000000"/>
              </w:rPr>
              <w:t>construction and commissioning</w:t>
            </w:r>
          </w:p>
          <w:p w14:paraId="77A09AC4" w14:textId="77777777" w:rsidR="007C77EC" w:rsidRPr="009344AA" w:rsidRDefault="007C77EC" w:rsidP="009344AA">
            <w:pPr>
              <w:pStyle w:val="ListBullet"/>
              <w:numPr>
                <w:ilvl w:val="0"/>
                <w:numId w:val="1"/>
              </w:numPr>
              <w:spacing w:before="0" w:after="0"/>
              <w:rPr>
                <w:u w:color="000000"/>
              </w:rPr>
            </w:pPr>
            <w:r w:rsidRPr="009344AA">
              <w:rPr>
                <w:u w:color="000000"/>
              </w:rPr>
              <w:t>landscaping and accessible car parking</w:t>
            </w:r>
          </w:p>
          <w:p w14:paraId="675E389A" w14:textId="77777777" w:rsidR="007C77EC" w:rsidRPr="009344AA" w:rsidRDefault="007C77EC" w:rsidP="009344AA">
            <w:pPr>
              <w:pStyle w:val="ListBullet"/>
              <w:numPr>
                <w:ilvl w:val="0"/>
                <w:numId w:val="1"/>
              </w:numPr>
              <w:spacing w:before="0" w:after="0"/>
              <w:rPr>
                <w:u w:color="000000"/>
              </w:rPr>
            </w:pPr>
            <w:r w:rsidRPr="009344AA">
              <w:rPr>
                <w:u w:color="000000"/>
              </w:rPr>
              <w:t xml:space="preserve">fixed fittings and fixed equipment </w:t>
            </w:r>
          </w:p>
          <w:p w14:paraId="24AE5F43" w14:textId="77777777" w:rsidR="007C77EC" w:rsidRPr="009344AA" w:rsidRDefault="007C77EC" w:rsidP="009344AA">
            <w:pPr>
              <w:pStyle w:val="ListBullet"/>
              <w:numPr>
                <w:ilvl w:val="0"/>
                <w:numId w:val="1"/>
              </w:numPr>
              <w:spacing w:before="0" w:after="0"/>
              <w:rPr>
                <w:u w:color="000000"/>
              </w:rPr>
            </w:pPr>
            <w:r w:rsidRPr="009344AA">
              <w:rPr>
                <w:u w:color="000000"/>
              </w:rPr>
              <w:t xml:space="preserve">a soil contamination assessment, completed before the application is submitted* </w:t>
            </w:r>
          </w:p>
          <w:p w14:paraId="508955B8" w14:textId="77777777" w:rsidR="007C77EC" w:rsidRPr="009344AA" w:rsidRDefault="007C77EC" w:rsidP="009344AA">
            <w:pPr>
              <w:pStyle w:val="ListBullet"/>
              <w:numPr>
                <w:ilvl w:val="0"/>
                <w:numId w:val="1"/>
              </w:numPr>
              <w:spacing w:before="0" w:after="0"/>
              <w:rPr>
                <w:u w:color="000000"/>
              </w:rPr>
            </w:pPr>
            <w:r w:rsidRPr="009344AA">
              <w:rPr>
                <w:u w:color="000000"/>
              </w:rPr>
              <w:t xml:space="preserve">a </w:t>
            </w:r>
            <w:proofErr w:type="gramStart"/>
            <w:r w:rsidRPr="009344AA">
              <w:rPr>
                <w:u w:color="000000"/>
              </w:rPr>
              <w:t>Division</w:t>
            </w:r>
            <w:proofErr w:type="gramEnd"/>
            <w:r w:rsidRPr="009344AA">
              <w:rPr>
                <w:u w:color="000000"/>
              </w:rPr>
              <w:t xml:space="preserve"> 6 Asbestos Audit Assessment completed before the application is submitted* </w:t>
            </w:r>
          </w:p>
          <w:p w14:paraId="3FAA5F84" w14:textId="77777777" w:rsidR="007C77EC" w:rsidRPr="009344AA" w:rsidRDefault="007C77EC" w:rsidP="009344AA">
            <w:pPr>
              <w:pStyle w:val="ListBullet"/>
              <w:numPr>
                <w:ilvl w:val="0"/>
                <w:numId w:val="1"/>
              </w:numPr>
              <w:spacing w:before="0" w:after="0"/>
              <w:rPr>
                <w:u w:color="000000"/>
              </w:rPr>
            </w:pPr>
            <w:r w:rsidRPr="009344AA">
              <w:rPr>
                <w:u w:color="000000"/>
              </w:rPr>
              <w:t>removal of contaminates on project sites such as asbestos/arsenic/ heavy metals*</w:t>
            </w:r>
          </w:p>
          <w:p w14:paraId="061F2578" w14:textId="77777777" w:rsidR="007C77EC" w:rsidRPr="0053226E" w:rsidRDefault="007C77EC" w:rsidP="00302BD2">
            <w:r w:rsidRPr="0053226E">
              <w:rPr>
                <w:i/>
                <w:iCs/>
                <w:sz w:val="14"/>
                <w:szCs w:val="14"/>
              </w:rPr>
              <w:t>*Provided it is within scope of the state’s financial contribution for this grant stream and costs are included at application stage</w:t>
            </w:r>
          </w:p>
          <w:p w14:paraId="73ED3040" w14:textId="77777777" w:rsidR="007C77EC" w:rsidRPr="0053226E" w:rsidRDefault="007C77EC" w:rsidP="00302BD2">
            <w:pPr>
              <w:pStyle w:val="ListBullet"/>
              <w:numPr>
                <w:ilvl w:val="0"/>
                <w:numId w:val="0"/>
              </w:numPr>
              <w:spacing w:line="240" w:lineRule="auto"/>
              <w:ind w:left="360"/>
              <w:rPr>
                <w:rFonts w:eastAsiaTheme="minorEastAsia"/>
                <w:b/>
                <w:bCs/>
                <w:color w:val="000000" w:themeColor="text1"/>
              </w:rPr>
            </w:pPr>
          </w:p>
        </w:tc>
        <w:tc>
          <w:tcPr>
            <w:tcW w:w="4309" w:type="dxa"/>
            <w:tcBorders>
              <w:top w:val="single" w:sz="6" w:space="0" w:color="auto"/>
              <w:left w:val="nil"/>
              <w:bottom w:val="single" w:sz="6" w:space="0" w:color="auto"/>
              <w:right w:val="nil"/>
            </w:tcBorders>
            <w:shd w:val="clear" w:color="auto" w:fill="auto"/>
            <w:hideMark/>
          </w:tcPr>
          <w:p w14:paraId="6D610846" w14:textId="77777777" w:rsidR="007C77EC" w:rsidRPr="009344AA" w:rsidRDefault="007C77EC" w:rsidP="009344AA">
            <w:pPr>
              <w:pStyle w:val="ListBullet"/>
              <w:numPr>
                <w:ilvl w:val="0"/>
                <w:numId w:val="1"/>
              </w:numPr>
              <w:spacing w:before="0" w:after="0"/>
              <w:rPr>
                <w:u w:color="000000"/>
              </w:rPr>
            </w:pPr>
            <w:r w:rsidRPr="009344AA">
              <w:rPr>
                <w:u w:color="000000"/>
              </w:rPr>
              <w:t xml:space="preserve">planning and design costs that do not result in a completed playground or building </w:t>
            </w:r>
            <w:proofErr w:type="gramStart"/>
            <w:r w:rsidRPr="009344AA">
              <w:rPr>
                <w:u w:color="000000"/>
              </w:rPr>
              <w:t>upgrade</w:t>
            </w:r>
            <w:proofErr w:type="gramEnd"/>
          </w:p>
          <w:p w14:paraId="3E875D8A" w14:textId="77777777" w:rsidR="007C77EC" w:rsidRPr="009344AA" w:rsidRDefault="007C77EC" w:rsidP="009344AA">
            <w:pPr>
              <w:pStyle w:val="ListBullet"/>
              <w:numPr>
                <w:ilvl w:val="0"/>
                <w:numId w:val="1"/>
              </w:numPr>
              <w:spacing w:before="0" w:after="0"/>
              <w:rPr>
                <w:u w:color="000000"/>
              </w:rPr>
            </w:pPr>
            <w:r w:rsidRPr="009344AA">
              <w:rPr>
                <w:u w:color="000000"/>
              </w:rPr>
              <w:t>site acquisition and lease costs</w:t>
            </w:r>
          </w:p>
          <w:p w14:paraId="6A1C5790" w14:textId="77777777" w:rsidR="007C77EC" w:rsidRPr="009344AA" w:rsidRDefault="007C77EC" w:rsidP="009344AA">
            <w:pPr>
              <w:pStyle w:val="ListBullet"/>
              <w:numPr>
                <w:ilvl w:val="0"/>
                <w:numId w:val="1"/>
              </w:numPr>
              <w:spacing w:before="0" w:after="0"/>
              <w:rPr>
                <w:u w:color="000000"/>
              </w:rPr>
            </w:pPr>
            <w:r w:rsidRPr="009344AA">
              <w:rPr>
                <w:u w:color="000000"/>
              </w:rPr>
              <w:t>routine or cyclical maintenance works</w:t>
            </w:r>
          </w:p>
          <w:p w14:paraId="5C5826BF" w14:textId="77777777" w:rsidR="007C77EC" w:rsidRPr="009344AA" w:rsidRDefault="007C77EC" w:rsidP="009344AA">
            <w:pPr>
              <w:pStyle w:val="ListBullet"/>
              <w:numPr>
                <w:ilvl w:val="0"/>
                <w:numId w:val="1"/>
              </w:numPr>
              <w:spacing w:before="0" w:after="0"/>
              <w:rPr>
                <w:u w:color="000000"/>
              </w:rPr>
            </w:pPr>
            <w:r w:rsidRPr="009344AA">
              <w:rPr>
                <w:u w:color="000000"/>
              </w:rPr>
              <w:t xml:space="preserve">purchase of cars, </w:t>
            </w:r>
            <w:proofErr w:type="gramStart"/>
            <w:r w:rsidRPr="009344AA">
              <w:rPr>
                <w:u w:color="000000"/>
              </w:rPr>
              <w:t>buses</w:t>
            </w:r>
            <w:proofErr w:type="gramEnd"/>
            <w:r w:rsidRPr="009344AA">
              <w:rPr>
                <w:u w:color="000000"/>
              </w:rPr>
              <w:t xml:space="preserve"> and other vehicles</w:t>
            </w:r>
          </w:p>
          <w:p w14:paraId="3CD35BC2" w14:textId="77777777" w:rsidR="007C77EC" w:rsidRPr="009344AA" w:rsidRDefault="007C77EC" w:rsidP="009344AA">
            <w:pPr>
              <w:pStyle w:val="ListBullet"/>
              <w:numPr>
                <w:ilvl w:val="0"/>
                <w:numId w:val="1"/>
              </w:numPr>
              <w:spacing w:before="0" w:after="0"/>
              <w:rPr>
                <w:u w:color="000000"/>
              </w:rPr>
            </w:pPr>
            <w:r w:rsidRPr="009344AA">
              <w:rPr>
                <w:u w:color="000000"/>
              </w:rPr>
              <w:t xml:space="preserve">ongoing administration or operational costs including volunteer committee costs, staff salaries and </w:t>
            </w:r>
            <w:proofErr w:type="gramStart"/>
            <w:r w:rsidRPr="009344AA">
              <w:rPr>
                <w:u w:color="000000"/>
              </w:rPr>
              <w:t>training</w:t>
            </w:r>
            <w:proofErr w:type="gramEnd"/>
          </w:p>
          <w:p w14:paraId="1373EA4F" w14:textId="77777777" w:rsidR="007C77EC" w:rsidRPr="009344AA" w:rsidRDefault="007C77EC" w:rsidP="009344AA">
            <w:pPr>
              <w:pStyle w:val="ListBullet"/>
              <w:numPr>
                <w:ilvl w:val="0"/>
                <w:numId w:val="1"/>
              </w:numPr>
              <w:spacing w:before="0" w:after="0"/>
              <w:rPr>
                <w:u w:color="000000"/>
              </w:rPr>
            </w:pPr>
            <w:r w:rsidRPr="009344AA">
              <w:rPr>
                <w:u w:color="000000"/>
              </w:rPr>
              <w:t xml:space="preserve">additional funding due to project cost overruns </w:t>
            </w:r>
          </w:p>
          <w:p w14:paraId="60F0A174" w14:textId="77777777" w:rsidR="007C77EC" w:rsidRPr="009344AA" w:rsidRDefault="007C77EC" w:rsidP="009344AA">
            <w:pPr>
              <w:pStyle w:val="ListBullet"/>
              <w:numPr>
                <w:ilvl w:val="0"/>
                <w:numId w:val="1"/>
              </w:numPr>
              <w:spacing w:before="0" w:after="0"/>
              <w:rPr>
                <w:u w:color="000000"/>
              </w:rPr>
            </w:pPr>
            <w:r w:rsidRPr="009344AA">
              <w:rPr>
                <w:u w:color="000000"/>
              </w:rPr>
              <w:t xml:space="preserve">purchase of relocatable buildings (including ‘pods’) which would extend or increase the number of early </w:t>
            </w:r>
            <w:proofErr w:type="gramStart"/>
            <w:r w:rsidRPr="009344AA">
              <w:rPr>
                <w:u w:color="000000"/>
              </w:rPr>
              <w:t>childhood</w:t>
            </w:r>
            <w:proofErr w:type="gramEnd"/>
            <w:r w:rsidRPr="009344AA">
              <w:rPr>
                <w:u w:color="000000"/>
              </w:rPr>
              <w:t xml:space="preserve"> buildings</w:t>
            </w:r>
          </w:p>
          <w:p w14:paraId="0A6EC74B" w14:textId="77777777" w:rsidR="007C77EC" w:rsidRPr="009344AA" w:rsidRDefault="007C77EC" w:rsidP="009344AA">
            <w:pPr>
              <w:pStyle w:val="ListBullet"/>
              <w:numPr>
                <w:ilvl w:val="0"/>
                <w:numId w:val="1"/>
              </w:numPr>
              <w:spacing w:before="0" w:after="0"/>
              <w:rPr>
                <w:u w:color="000000"/>
              </w:rPr>
            </w:pPr>
            <w:r w:rsidRPr="009344AA">
              <w:rPr>
                <w:u w:color="000000"/>
              </w:rPr>
              <w:t>information technology costs</w:t>
            </w:r>
          </w:p>
          <w:p w14:paraId="56E04E27" w14:textId="77777777" w:rsidR="007C77EC" w:rsidRPr="009344AA" w:rsidRDefault="007C77EC" w:rsidP="009344AA">
            <w:pPr>
              <w:pStyle w:val="ListBullet"/>
              <w:numPr>
                <w:ilvl w:val="0"/>
                <w:numId w:val="1"/>
              </w:numPr>
              <w:spacing w:before="0" w:after="0"/>
              <w:rPr>
                <w:u w:color="000000"/>
              </w:rPr>
            </w:pPr>
            <w:r w:rsidRPr="009344AA">
              <w:rPr>
                <w:u w:color="000000"/>
              </w:rPr>
              <w:t>non-fixed furniture and specialist disability equipment e.g., specialist chairs and toilet frames</w:t>
            </w:r>
          </w:p>
          <w:p w14:paraId="76231A10" w14:textId="77777777" w:rsidR="007C77EC" w:rsidRPr="009344AA" w:rsidRDefault="007C77EC" w:rsidP="009344AA">
            <w:pPr>
              <w:pStyle w:val="ListBullet"/>
              <w:numPr>
                <w:ilvl w:val="0"/>
                <w:numId w:val="1"/>
              </w:numPr>
              <w:spacing w:before="0" w:after="0"/>
              <w:rPr>
                <w:u w:color="000000"/>
              </w:rPr>
            </w:pPr>
            <w:r w:rsidRPr="009344AA">
              <w:rPr>
                <w:u w:color="000000"/>
              </w:rPr>
              <w:t xml:space="preserve">reimbursement for work already started or </w:t>
            </w:r>
            <w:proofErr w:type="gramStart"/>
            <w:r w:rsidRPr="009344AA">
              <w:rPr>
                <w:u w:color="000000"/>
              </w:rPr>
              <w:t>completed</w:t>
            </w:r>
            <w:proofErr w:type="gramEnd"/>
            <w:r w:rsidRPr="009344AA">
              <w:rPr>
                <w:u w:color="000000"/>
              </w:rPr>
              <w:t xml:space="preserve"> </w:t>
            </w:r>
          </w:p>
          <w:p w14:paraId="3BABC73B" w14:textId="77777777" w:rsidR="007C77EC" w:rsidRPr="00A51AEE" w:rsidRDefault="007C77EC" w:rsidP="00302BD2">
            <w:pPr>
              <w:pStyle w:val="ListBullet"/>
              <w:numPr>
                <w:ilvl w:val="0"/>
                <w:numId w:val="0"/>
              </w:numPr>
              <w:spacing w:line="240" w:lineRule="auto"/>
              <w:rPr>
                <w:rFonts w:ascii="Century Gothic" w:eastAsia="Times New Roman" w:hAnsi="Century Gothic" w:cs="Times New Roman"/>
                <w:lang w:eastAsia="en-AU"/>
              </w:rPr>
            </w:pPr>
          </w:p>
        </w:tc>
      </w:tr>
    </w:tbl>
    <w:p w14:paraId="4F9E5460" w14:textId="51511642" w:rsidR="007C77EC" w:rsidRPr="009344AA" w:rsidRDefault="007C77EC" w:rsidP="009344AA">
      <w:pPr>
        <w:rPr>
          <w:color w:val="B4292D" w:themeColor="text2"/>
        </w:rPr>
      </w:pPr>
      <w:r w:rsidRPr="009344AA">
        <w:rPr>
          <w:color w:val="B4292D" w:themeColor="text2"/>
        </w:rPr>
        <w:t>Equipment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5"/>
        <w:gridCol w:w="4275"/>
      </w:tblGrid>
      <w:tr w:rsidR="007C77EC" w:rsidRPr="00A51AEE" w14:paraId="51F42D09" w14:textId="77777777" w:rsidTr="007C77EC">
        <w:tc>
          <w:tcPr>
            <w:tcW w:w="4285" w:type="dxa"/>
            <w:tcBorders>
              <w:top w:val="single" w:sz="6" w:space="0" w:color="auto"/>
              <w:left w:val="nil"/>
              <w:bottom w:val="single" w:sz="6" w:space="0" w:color="auto"/>
              <w:right w:val="nil"/>
            </w:tcBorders>
            <w:shd w:val="clear" w:color="auto" w:fill="auto"/>
            <w:hideMark/>
          </w:tcPr>
          <w:p w14:paraId="0817D027" w14:textId="77777777" w:rsidR="007C77EC" w:rsidRPr="00A51AEE" w:rsidRDefault="007C77EC" w:rsidP="00302BD2">
            <w:pPr>
              <w:spacing w:before="0" w:after="0" w:line="240" w:lineRule="auto"/>
              <w:textAlignment w:val="baseline"/>
              <w:rPr>
                <w:rFonts w:ascii="Times New Roman" w:eastAsia="Times New Roman" w:hAnsi="Times New Roman" w:cs="Times New Roman"/>
                <w:b/>
                <w:bCs/>
                <w:caps/>
                <w:color w:val="B4292D"/>
                <w:sz w:val="24"/>
                <w:szCs w:val="24"/>
                <w:lang w:eastAsia="en-AU"/>
              </w:rPr>
            </w:pPr>
            <w:r w:rsidRPr="00A51AEE">
              <w:rPr>
                <w:rFonts w:ascii="Century Gothic" w:eastAsia="Times New Roman" w:hAnsi="Century Gothic" w:cs="Times New Roman"/>
                <w:b/>
                <w:bCs/>
                <w:caps/>
                <w:color w:val="B4292D"/>
                <w:lang w:eastAsia="en-AU"/>
              </w:rPr>
              <w:t>WHAT CAN BE FUNDED </w:t>
            </w:r>
          </w:p>
        </w:tc>
        <w:tc>
          <w:tcPr>
            <w:tcW w:w="4275" w:type="dxa"/>
            <w:tcBorders>
              <w:top w:val="single" w:sz="6" w:space="0" w:color="auto"/>
              <w:left w:val="nil"/>
              <w:bottom w:val="single" w:sz="6" w:space="0" w:color="auto"/>
              <w:right w:val="nil"/>
            </w:tcBorders>
            <w:shd w:val="clear" w:color="auto" w:fill="auto"/>
            <w:hideMark/>
          </w:tcPr>
          <w:p w14:paraId="14992384" w14:textId="77777777" w:rsidR="007C77EC" w:rsidRPr="00A51AEE" w:rsidRDefault="007C77EC" w:rsidP="00302BD2">
            <w:pPr>
              <w:spacing w:before="0" w:after="0" w:line="240" w:lineRule="auto"/>
              <w:textAlignment w:val="baseline"/>
              <w:rPr>
                <w:rFonts w:ascii="Times New Roman" w:eastAsia="Times New Roman" w:hAnsi="Times New Roman" w:cs="Times New Roman"/>
                <w:b/>
                <w:bCs/>
                <w:caps/>
                <w:color w:val="B4292D"/>
                <w:sz w:val="24"/>
                <w:szCs w:val="24"/>
                <w:lang w:eastAsia="en-AU"/>
              </w:rPr>
            </w:pPr>
            <w:r w:rsidRPr="00A51AEE">
              <w:rPr>
                <w:rFonts w:ascii="Century Gothic" w:eastAsia="Times New Roman" w:hAnsi="Century Gothic" w:cs="Times New Roman"/>
                <w:b/>
                <w:bCs/>
                <w:caps/>
                <w:color w:val="B4292D"/>
                <w:lang w:eastAsia="en-AU"/>
              </w:rPr>
              <w:t>WHAT CANNOT BE FUNDED </w:t>
            </w:r>
          </w:p>
        </w:tc>
      </w:tr>
      <w:tr w:rsidR="007C77EC" w:rsidRPr="009344AA" w14:paraId="6DD62EED" w14:textId="77777777" w:rsidTr="007C77EC">
        <w:tc>
          <w:tcPr>
            <w:tcW w:w="4285" w:type="dxa"/>
            <w:tcBorders>
              <w:top w:val="single" w:sz="6" w:space="0" w:color="auto"/>
              <w:left w:val="nil"/>
              <w:bottom w:val="single" w:sz="6" w:space="0" w:color="auto"/>
              <w:right w:val="nil"/>
            </w:tcBorders>
            <w:shd w:val="clear" w:color="auto" w:fill="auto"/>
            <w:hideMark/>
          </w:tcPr>
          <w:p w14:paraId="79C1134B" w14:textId="77777777" w:rsidR="009344AA" w:rsidRDefault="007C77EC" w:rsidP="009344AA">
            <w:pPr>
              <w:pStyle w:val="ListBullet"/>
              <w:numPr>
                <w:ilvl w:val="0"/>
                <w:numId w:val="1"/>
              </w:numPr>
              <w:spacing w:before="0" w:after="0"/>
              <w:rPr>
                <w:u w:color="000000"/>
              </w:rPr>
            </w:pPr>
            <w:r w:rsidRPr="009344AA">
              <w:rPr>
                <w:u w:color="000000"/>
              </w:rPr>
              <w:t>moveable and accessible equipment, such as:</w:t>
            </w:r>
          </w:p>
          <w:p w14:paraId="4DBFAA4D" w14:textId="77777777" w:rsidR="009344AA" w:rsidRPr="009344AA" w:rsidRDefault="007C77EC" w:rsidP="009344AA">
            <w:pPr>
              <w:pStyle w:val="ListBullet2"/>
              <w:numPr>
                <w:ilvl w:val="1"/>
                <w:numId w:val="1"/>
              </w:numPr>
              <w:ind w:left="568" w:hanging="284"/>
              <w:rPr>
                <w:u w:color="000000"/>
              </w:rPr>
            </w:pPr>
            <w:r w:rsidRPr="009344AA">
              <w:t>ramps</w:t>
            </w:r>
            <w:r w:rsidRPr="009344AA">
              <w:rPr>
                <w:color w:val="000000" w:themeColor="text1"/>
              </w:rPr>
              <w:t xml:space="preserve"> to support transition between play areas and entry/exit to </w:t>
            </w:r>
            <w:proofErr w:type="gramStart"/>
            <w:r w:rsidRPr="009344AA">
              <w:rPr>
                <w:color w:val="000000" w:themeColor="text1"/>
              </w:rPr>
              <w:t>services</w:t>
            </w:r>
            <w:proofErr w:type="gramEnd"/>
          </w:p>
          <w:p w14:paraId="43C72518" w14:textId="77777777" w:rsidR="009344AA" w:rsidRPr="009344AA" w:rsidRDefault="007C77EC" w:rsidP="009344AA">
            <w:pPr>
              <w:pStyle w:val="ListBullet2"/>
              <w:numPr>
                <w:ilvl w:val="1"/>
                <w:numId w:val="1"/>
              </w:numPr>
              <w:ind w:left="568" w:hanging="284"/>
              <w:rPr>
                <w:u w:color="000000"/>
              </w:rPr>
            </w:pPr>
            <w:r w:rsidRPr="009344AA">
              <w:rPr>
                <w:color w:val="000000" w:themeColor="text1"/>
              </w:rPr>
              <w:t xml:space="preserve">safety surfacing (e.g., soft fall mats) and indoor/outdoor gross motor skill equipment such as climbing frames and balancing </w:t>
            </w:r>
            <w:proofErr w:type="gramStart"/>
            <w:r w:rsidRPr="009344AA">
              <w:rPr>
                <w:color w:val="000000" w:themeColor="text1"/>
              </w:rPr>
              <w:t>boards</w:t>
            </w:r>
            <w:proofErr w:type="gramEnd"/>
          </w:p>
          <w:p w14:paraId="0B23B159" w14:textId="4D69DE02" w:rsidR="009344AA" w:rsidRPr="009344AA" w:rsidRDefault="007C77EC" w:rsidP="009344AA">
            <w:pPr>
              <w:pStyle w:val="ListBullet2"/>
              <w:numPr>
                <w:ilvl w:val="1"/>
                <w:numId w:val="1"/>
              </w:numPr>
              <w:ind w:left="568" w:hanging="284"/>
              <w:rPr>
                <w:u w:color="000000"/>
              </w:rPr>
            </w:pPr>
            <w:r w:rsidRPr="009344AA">
              <w:rPr>
                <w:color w:val="000000" w:themeColor="text1"/>
              </w:rPr>
              <w:t>indoor/outdoor sensory equipment and resources</w:t>
            </w:r>
          </w:p>
          <w:p w14:paraId="62996C73" w14:textId="77777777" w:rsidR="009344AA" w:rsidRPr="009344AA" w:rsidRDefault="007C77EC" w:rsidP="009344AA">
            <w:pPr>
              <w:pStyle w:val="ListBullet2"/>
              <w:numPr>
                <w:ilvl w:val="1"/>
                <w:numId w:val="1"/>
              </w:numPr>
              <w:ind w:left="568" w:hanging="284"/>
              <w:rPr>
                <w:u w:color="000000"/>
              </w:rPr>
            </w:pPr>
            <w:r w:rsidRPr="009344AA">
              <w:rPr>
                <w:color w:val="000000" w:themeColor="text1"/>
              </w:rPr>
              <w:t xml:space="preserve">adjustable furniture, such as inclusion tables, change tables, mobility stools, toilet frames/steps, walking </w:t>
            </w:r>
            <w:proofErr w:type="gramStart"/>
            <w:r w:rsidRPr="009344AA">
              <w:rPr>
                <w:color w:val="000000" w:themeColor="text1"/>
              </w:rPr>
              <w:t>frames</w:t>
            </w:r>
            <w:proofErr w:type="gramEnd"/>
            <w:r w:rsidRPr="009344AA">
              <w:rPr>
                <w:color w:val="000000" w:themeColor="text1"/>
              </w:rPr>
              <w:t xml:space="preserve"> </w:t>
            </w:r>
          </w:p>
          <w:p w14:paraId="7CBE8E2B" w14:textId="77777777" w:rsidR="009344AA" w:rsidRPr="009344AA" w:rsidRDefault="007C77EC" w:rsidP="009344AA">
            <w:pPr>
              <w:pStyle w:val="ListBullet2"/>
              <w:numPr>
                <w:ilvl w:val="1"/>
                <w:numId w:val="1"/>
              </w:numPr>
              <w:ind w:left="568" w:hanging="284"/>
              <w:rPr>
                <w:u w:color="000000"/>
              </w:rPr>
            </w:pPr>
            <w:r w:rsidRPr="009344AA">
              <w:rPr>
                <w:color w:val="000000" w:themeColor="text1"/>
              </w:rPr>
              <w:t>wadding/protective padding for building structures, e.g., around veranda posts</w:t>
            </w:r>
          </w:p>
          <w:p w14:paraId="2A921844" w14:textId="4F940632" w:rsidR="007C77EC" w:rsidRPr="009344AA" w:rsidRDefault="007C77EC" w:rsidP="009344AA">
            <w:pPr>
              <w:pStyle w:val="ListBullet2"/>
              <w:numPr>
                <w:ilvl w:val="1"/>
                <w:numId w:val="1"/>
              </w:numPr>
              <w:ind w:left="568" w:hanging="284"/>
              <w:rPr>
                <w:u w:color="000000"/>
              </w:rPr>
            </w:pPr>
            <w:r w:rsidRPr="009344AA">
              <w:rPr>
                <w:color w:val="000000" w:themeColor="text1"/>
              </w:rPr>
              <w:t>installation costs (only costs for installing equipment funded through the Inclusion stream)</w:t>
            </w:r>
          </w:p>
        </w:tc>
        <w:tc>
          <w:tcPr>
            <w:tcW w:w="4275" w:type="dxa"/>
            <w:tcBorders>
              <w:top w:val="single" w:sz="6" w:space="0" w:color="auto"/>
              <w:left w:val="nil"/>
              <w:bottom w:val="single" w:sz="6" w:space="0" w:color="auto"/>
              <w:right w:val="nil"/>
            </w:tcBorders>
            <w:shd w:val="clear" w:color="auto" w:fill="auto"/>
            <w:hideMark/>
          </w:tcPr>
          <w:p w14:paraId="41B9A698" w14:textId="77777777" w:rsidR="007C77EC" w:rsidRPr="009344AA" w:rsidRDefault="007C77EC" w:rsidP="009344AA">
            <w:pPr>
              <w:pStyle w:val="ListBullet"/>
              <w:numPr>
                <w:ilvl w:val="0"/>
                <w:numId w:val="1"/>
              </w:numPr>
              <w:spacing w:before="0" w:after="0"/>
              <w:rPr>
                <w:u w:color="000000"/>
              </w:rPr>
            </w:pPr>
            <w:r w:rsidRPr="009344AA">
              <w:rPr>
                <w:u w:color="000000"/>
              </w:rPr>
              <w:t xml:space="preserve">information technology equipment, </w:t>
            </w:r>
            <w:proofErr w:type="gramStart"/>
            <w:r w:rsidRPr="009344AA">
              <w:rPr>
                <w:u w:color="000000"/>
              </w:rPr>
              <w:t>software</w:t>
            </w:r>
            <w:proofErr w:type="gramEnd"/>
            <w:r w:rsidRPr="009344AA">
              <w:rPr>
                <w:u w:color="000000"/>
              </w:rPr>
              <w:t xml:space="preserve"> or subscriptions e.g., laptops, tablets, bee-bots and robotics etc.</w:t>
            </w:r>
          </w:p>
          <w:p w14:paraId="0A38F069" w14:textId="77777777" w:rsidR="007C77EC" w:rsidRPr="009344AA" w:rsidRDefault="007C77EC" w:rsidP="009344AA">
            <w:pPr>
              <w:pStyle w:val="ListBullet"/>
              <w:numPr>
                <w:ilvl w:val="0"/>
                <w:numId w:val="1"/>
              </w:numPr>
              <w:spacing w:before="0" w:after="0"/>
              <w:rPr>
                <w:u w:color="000000"/>
              </w:rPr>
            </w:pPr>
            <w:r w:rsidRPr="009344AA">
              <w:rPr>
                <w:u w:color="000000"/>
              </w:rPr>
              <w:t xml:space="preserve">non-moveable (i.e., permanently fixed to buildings) and non-inclusive equipment such as dryers, mirrors and </w:t>
            </w:r>
            <w:proofErr w:type="gramStart"/>
            <w:r w:rsidRPr="009344AA">
              <w:rPr>
                <w:u w:color="000000"/>
              </w:rPr>
              <w:t>shelving</w:t>
            </w:r>
            <w:proofErr w:type="gramEnd"/>
            <w:r w:rsidRPr="009344AA">
              <w:rPr>
                <w:u w:color="000000"/>
              </w:rPr>
              <w:t xml:space="preserve"> </w:t>
            </w:r>
          </w:p>
          <w:p w14:paraId="456BA1CB" w14:textId="77777777" w:rsidR="007C77EC" w:rsidRPr="009344AA" w:rsidRDefault="007C77EC" w:rsidP="009344AA">
            <w:pPr>
              <w:pStyle w:val="ListBullet"/>
              <w:numPr>
                <w:ilvl w:val="0"/>
                <w:numId w:val="1"/>
              </w:numPr>
              <w:spacing w:before="0" w:after="0"/>
              <w:rPr>
                <w:u w:color="000000"/>
              </w:rPr>
            </w:pPr>
            <w:r w:rsidRPr="009344AA">
              <w:rPr>
                <w:u w:color="000000"/>
              </w:rPr>
              <w:t xml:space="preserve">reimbursement for equipment already </w:t>
            </w:r>
            <w:proofErr w:type="gramStart"/>
            <w:r w:rsidRPr="009344AA">
              <w:rPr>
                <w:u w:color="000000"/>
              </w:rPr>
              <w:t>purchased</w:t>
            </w:r>
            <w:proofErr w:type="gramEnd"/>
            <w:r w:rsidRPr="009344AA">
              <w:rPr>
                <w:u w:color="000000"/>
              </w:rPr>
              <w:t xml:space="preserve"> </w:t>
            </w:r>
          </w:p>
          <w:p w14:paraId="4D2AC4AF" w14:textId="22A5FD6C" w:rsidR="007C77EC" w:rsidRPr="009344AA" w:rsidRDefault="007073D8" w:rsidP="009344AA">
            <w:pPr>
              <w:pStyle w:val="ListBullet"/>
              <w:numPr>
                <w:ilvl w:val="0"/>
                <w:numId w:val="1"/>
              </w:numPr>
              <w:spacing w:before="0" w:after="0"/>
              <w:rPr>
                <w:u w:color="000000"/>
              </w:rPr>
            </w:pPr>
            <w:r>
              <w:rPr>
                <w:u w:color="000000"/>
              </w:rPr>
              <w:t xml:space="preserve">first aid </w:t>
            </w:r>
            <w:r w:rsidR="007C77EC" w:rsidRPr="009344AA">
              <w:rPr>
                <w:u w:color="000000"/>
              </w:rPr>
              <w:t>medical, toiletries and other sanitary items e.g., nappies</w:t>
            </w:r>
          </w:p>
          <w:p w14:paraId="7CC8428A" w14:textId="77777777" w:rsidR="007C77EC" w:rsidRPr="009344AA" w:rsidRDefault="007C77EC" w:rsidP="009344AA">
            <w:pPr>
              <w:pStyle w:val="ListBullet"/>
              <w:numPr>
                <w:ilvl w:val="0"/>
                <w:numId w:val="1"/>
              </w:numPr>
              <w:spacing w:before="0" w:after="0"/>
              <w:rPr>
                <w:u w:color="000000"/>
              </w:rPr>
            </w:pPr>
            <w:r w:rsidRPr="009344AA">
              <w:rPr>
                <w:u w:color="000000"/>
              </w:rPr>
              <w:t>gardening equipment and plants, such as leaf blowers, water pumps and generators</w:t>
            </w:r>
          </w:p>
          <w:p w14:paraId="29ADA796" w14:textId="77777777" w:rsidR="007C77EC" w:rsidRPr="009344AA" w:rsidRDefault="007C77EC" w:rsidP="009344AA">
            <w:pPr>
              <w:pStyle w:val="ListBullet"/>
              <w:numPr>
                <w:ilvl w:val="0"/>
                <w:numId w:val="1"/>
              </w:numPr>
              <w:spacing w:before="0" w:after="0"/>
              <w:rPr>
                <w:u w:color="000000"/>
              </w:rPr>
            </w:pPr>
            <w:r w:rsidRPr="009344AA">
              <w:rPr>
                <w:u w:color="000000"/>
              </w:rPr>
              <w:t xml:space="preserve">shade </w:t>
            </w:r>
            <w:proofErr w:type="gramStart"/>
            <w:r w:rsidRPr="009344AA">
              <w:rPr>
                <w:u w:color="000000"/>
              </w:rPr>
              <w:t>sails</w:t>
            </w:r>
            <w:proofErr w:type="gramEnd"/>
          </w:p>
          <w:p w14:paraId="0602FE49" w14:textId="77777777" w:rsidR="007C77EC" w:rsidRPr="009344AA" w:rsidRDefault="007C77EC" w:rsidP="009344AA">
            <w:pPr>
              <w:pStyle w:val="ListBullet"/>
              <w:numPr>
                <w:ilvl w:val="0"/>
                <w:numId w:val="1"/>
              </w:numPr>
              <w:spacing w:before="0" w:after="0"/>
              <w:rPr>
                <w:u w:color="000000"/>
              </w:rPr>
            </w:pPr>
            <w:r w:rsidRPr="009344AA">
              <w:rPr>
                <w:u w:color="000000"/>
              </w:rPr>
              <w:t>artwork</w:t>
            </w:r>
          </w:p>
          <w:p w14:paraId="3BE1F35D" w14:textId="77777777" w:rsidR="007C77EC" w:rsidRPr="009344AA" w:rsidRDefault="007C77EC" w:rsidP="009344AA">
            <w:pPr>
              <w:pStyle w:val="ListBullet"/>
              <w:numPr>
                <w:ilvl w:val="0"/>
                <w:numId w:val="1"/>
              </w:numPr>
              <w:spacing w:before="0" w:after="0"/>
              <w:rPr>
                <w:u w:color="000000"/>
              </w:rPr>
            </w:pPr>
            <w:r w:rsidRPr="009344AA">
              <w:rPr>
                <w:u w:color="000000"/>
              </w:rPr>
              <w:t>clothing and footwear</w:t>
            </w:r>
          </w:p>
          <w:p w14:paraId="6641FD24" w14:textId="77777777" w:rsidR="007C77EC" w:rsidRPr="009344AA" w:rsidRDefault="007C77EC" w:rsidP="009344AA">
            <w:pPr>
              <w:pStyle w:val="ListBullet"/>
              <w:numPr>
                <w:ilvl w:val="0"/>
                <w:numId w:val="1"/>
              </w:numPr>
              <w:spacing w:before="0" w:after="0"/>
              <w:rPr>
                <w:u w:color="000000"/>
              </w:rPr>
            </w:pPr>
            <w:r w:rsidRPr="009344AA">
              <w:rPr>
                <w:u w:color="000000"/>
              </w:rPr>
              <w:t xml:space="preserve">ongoing administration or operational costs including staff salaries and training, office furniture and maintenance </w:t>
            </w:r>
            <w:proofErr w:type="gramStart"/>
            <w:r w:rsidRPr="009344AA">
              <w:rPr>
                <w:u w:color="000000"/>
              </w:rPr>
              <w:t>costs</w:t>
            </w:r>
            <w:proofErr w:type="gramEnd"/>
          </w:p>
          <w:p w14:paraId="0C993D6D" w14:textId="77777777" w:rsidR="007C77EC" w:rsidRPr="009344AA" w:rsidRDefault="007C77EC" w:rsidP="009344AA">
            <w:pPr>
              <w:pStyle w:val="ListBullet"/>
              <w:numPr>
                <w:ilvl w:val="0"/>
                <w:numId w:val="0"/>
              </w:numPr>
              <w:spacing w:before="0" w:after="0"/>
              <w:ind w:left="284"/>
              <w:rPr>
                <w:u w:color="000000"/>
              </w:rPr>
            </w:pPr>
          </w:p>
        </w:tc>
      </w:tr>
    </w:tbl>
    <w:p w14:paraId="1A1673EA" w14:textId="32F20672" w:rsidR="007C77EC" w:rsidRPr="006E6C5C" w:rsidRDefault="007C77EC" w:rsidP="007C77EC">
      <w:pPr>
        <w:pStyle w:val="Heading2"/>
        <w:rPr>
          <w:b w:val="0"/>
          <w:bCs/>
        </w:rPr>
      </w:pPr>
      <w:bookmarkStart w:id="11" w:name="_Toc166751511"/>
      <w:r>
        <w:rPr>
          <w:bCs/>
        </w:rPr>
        <w:lastRenderedPageBreak/>
        <w:t>EXCLUSIONS</w:t>
      </w:r>
      <w:bookmarkEnd w:id="11"/>
      <w:r>
        <w:rPr>
          <w:bCs/>
        </w:rPr>
        <w:t xml:space="preserve"> </w:t>
      </w:r>
    </w:p>
    <w:p w14:paraId="58E428F8" w14:textId="77777777" w:rsidR="007C77EC" w:rsidRPr="009344AA" w:rsidRDefault="007C77EC" w:rsidP="009344AA">
      <w:pPr>
        <w:pStyle w:val="ListBullet"/>
        <w:numPr>
          <w:ilvl w:val="0"/>
          <w:numId w:val="1"/>
        </w:numPr>
      </w:pPr>
      <w:r w:rsidRPr="009344AA">
        <w:t xml:space="preserve">The Building Blocks Inclusion stream </w:t>
      </w:r>
      <w:r w:rsidRPr="009344AA">
        <w:rPr>
          <w:b/>
          <w:bCs/>
        </w:rPr>
        <w:t>will not</w:t>
      </w:r>
      <w:r w:rsidRPr="009344AA">
        <w:t xml:space="preserve"> fund projects that:</w:t>
      </w:r>
    </w:p>
    <w:p w14:paraId="44049633" w14:textId="77777777" w:rsidR="007C77EC" w:rsidRPr="009344AA" w:rsidRDefault="007C77EC" w:rsidP="009344AA">
      <w:pPr>
        <w:pStyle w:val="ListBullet"/>
        <w:numPr>
          <w:ilvl w:val="0"/>
          <w:numId w:val="1"/>
        </w:numPr>
      </w:pPr>
      <w:r w:rsidRPr="009344AA">
        <w:t xml:space="preserve">are not located at a funded kindergarten service(s) at time of </w:t>
      </w:r>
      <w:proofErr w:type="gramStart"/>
      <w:r w:rsidRPr="009344AA">
        <w:t>application</w:t>
      </w:r>
      <w:proofErr w:type="gramEnd"/>
    </w:p>
    <w:p w14:paraId="7F02EFC6" w14:textId="77777777" w:rsidR="007C77EC" w:rsidRPr="009344AA" w:rsidRDefault="007C77EC" w:rsidP="009344AA">
      <w:pPr>
        <w:pStyle w:val="ListBullet"/>
        <w:numPr>
          <w:ilvl w:val="0"/>
          <w:numId w:val="1"/>
        </w:numPr>
      </w:pPr>
      <w:r w:rsidRPr="009344AA">
        <w:t xml:space="preserve">are not at facilities which offer (or are intending to offer) both Three and Four-Year-Old Funded Kindergarten </w:t>
      </w:r>
      <w:proofErr w:type="gramStart"/>
      <w:r w:rsidRPr="009344AA">
        <w:t>programs</w:t>
      </w:r>
      <w:proofErr w:type="gramEnd"/>
    </w:p>
    <w:p w14:paraId="2EB5898C" w14:textId="77777777" w:rsidR="007C77EC" w:rsidRPr="009344AA" w:rsidRDefault="007C77EC" w:rsidP="009344AA">
      <w:pPr>
        <w:pStyle w:val="ListBullet"/>
        <w:numPr>
          <w:ilvl w:val="0"/>
          <w:numId w:val="1"/>
        </w:numPr>
      </w:pPr>
      <w:r w:rsidRPr="009344AA">
        <w:t xml:space="preserve">are located outside </w:t>
      </w:r>
      <w:proofErr w:type="gramStart"/>
      <w:r w:rsidRPr="009344AA">
        <w:t>Victoria</w:t>
      </w:r>
      <w:proofErr w:type="gramEnd"/>
    </w:p>
    <w:p w14:paraId="056A9B33" w14:textId="77777777" w:rsidR="007C77EC" w:rsidRPr="009344AA" w:rsidRDefault="007C77EC" w:rsidP="009344AA">
      <w:pPr>
        <w:pStyle w:val="ListBullet"/>
        <w:numPr>
          <w:ilvl w:val="0"/>
          <w:numId w:val="1"/>
        </w:numPr>
      </w:pPr>
      <w:r w:rsidRPr="009344AA">
        <w:t xml:space="preserve">do not align with the program </w:t>
      </w:r>
      <w:proofErr w:type="gramStart"/>
      <w:r w:rsidRPr="009344AA">
        <w:t>objectives</w:t>
      </w:r>
      <w:proofErr w:type="gramEnd"/>
    </w:p>
    <w:p w14:paraId="65D0B71C" w14:textId="77777777" w:rsidR="007C77EC" w:rsidRPr="009344AA" w:rsidRDefault="007C77EC" w:rsidP="009344AA">
      <w:pPr>
        <w:pStyle w:val="ListBullet"/>
        <w:numPr>
          <w:ilvl w:val="0"/>
          <w:numId w:val="1"/>
        </w:numPr>
      </w:pPr>
      <w:r w:rsidRPr="009344AA">
        <w:t xml:space="preserve">do not meet the requirements outlined in these </w:t>
      </w:r>
      <w:proofErr w:type="gramStart"/>
      <w:r w:rsidRPr="009344AA">
        <w:t>guidelines</w:t>
      </w:r>
      <w:proofErr w:type="gramEnd"/>
    </w:p>
    <w:p w14:paraId="130DA73C" w14:textId="77777777" w:rsidR="007C77EC" w:rsidRPr="009344AA" w:rsidRDefault="007C77EC" w:rsidP="009344AA">
      <w:pPr>
        <w:pStyle w:val="ListBullet"/>
        <w:numPr>
          <w:ilvl w:val="0"/>
          <w:numId w:val="1"/>
        </w:numPr>
      </w:pPr>
      <w:r w:rsidRPr="009344AA">
        <w:t xml:space="preserve">do not meet the assessment criteria or include all the </w:t>
      </w:r>
      <w:r w:rsidRPr="009344AA">
        <w:rPr>
          <w:b/>
          <w:bCs/>
        </w:rPr>
        <w:t>required costings and documentation</w:t>
      </w:r>
      <w:r w:rsidRPr="009344AA">
        <w:t xml:space="preserve"> (such as soil, asbestos or Quantity Surveyor reports) at time of </w:t>
      </w:r>
      <w:proofErr w:type="gramStart"/>
      <w:r w:rsidRPr="009344AA">
        <w:t>application</w:t>
      </w:r>
      <w:proofErr w:type="gramEnd"/>
    </w:p>
    <w:p w14:paraId="49976440" w14:textId="61355933" w:rsidR="007C77EC" w:rsidRPr="009344AA" w:rsidRDefault="007C77EC" w:rsidP="009344AA">
      <w:pPr>
        <w:pStyle w:val="ListBullet"/>
        <w:numPr>
          <w:ilvl w:val="0"/>
          <w:numId w:val="1"/>
        </w:numPr>
      </w:pPr>
      <w:r w:rsidRPr="009344AA">
        <w:t>have already started, or been completed (i.e., retrospective funding).</w:t>
      </w:r>
    </w:p>
    <w:p w14:paraId="50560238" w14:textId="5C2AF623" w:rsidR="009344AA" w:rsidRPr="009344AA" w:rsidDel="00F71C0D" w:rsidRDefault="009344AA" w:rsidP="009344AA">
      <w:pPr>
        <w:pStyle w:val="Heading2"/>
        <w:rPr>
          <w:bCs/>
        </w:rPr>
      </w:pPr>
      <w:bookmarkStart w:id="12" w:name="_Toc166751512"/>
      <w:r>
        <w:rPr>
          <w:bCs/>
        </w:rPr>
        <w:t>WHO CAN APPLY?</w:t>
      </w:r>
      <w:bookmarkEnd w:id="12"/>
    </w:p>
    <w:p w14:paraId="0E9FFBB5" w14:textId="77777777" w:rsidR="009344AA" w:rsidRPr="00E46CB5" w:rsidDel="00F71C0D" w:rsidRDefault="009344AA" w:rsidP="009344AA">
      <w:pPr>
        <w:jc w:val="both"/>
        <w:rPr>
          <w:rFonts w:ascii="Century Gothic" w:hAnsi="Century Gothic" w:cstheme="minorHAnsi"/>
          <w:u w:color="000000"/>
        </w:rPr>
      </w:pPr>
      <w:r w:rsidRPr="004701C4" w:rsidDel="00F71C0D">
        <w:rPr>
          <w:rFonts w:ascii="Century Gothic" w:hAnsi="Century Gothic" w:cstheme="minorHAnsi"/>
        </w:rPr>
        <w:t>Your</w:t>
      </w:r>
      <w:r w:rsidRPr="00E46CB5" w:rsidDel="00F71C0D">
        <w:rPr>
          <w:rFonts w:ascii="Century Gothic" w:hAnsi="Century Gothic" w:cstheme="minorHAnsi"/>
          <w:u w:color="000000"/>
        </w:rPr>
        <w:t xml:space="preserve"> organisation </w:t>
      </w:r>
      <w:r w:rsidRPr="00E46CB5">
        <w:rPr>
          <w:rFonts w:ascii="Century Gothic" w:hAnsi="Century Gothic" w:cstheme="minorHAnsi"/>
          <w:u w:color="000000"/>
        </w:rPr>
        <w:t xml:space="preserve">can </w:t>
      </w:r>
      <w:r w:rsidRPr="00E46CB5" w:rsidDel="00F71C0D">
        <w:rPr>
          <w:rFonts w:ascii="Century Gothic" w:hAnsi="Century Gothic" w:cstheme="minorHAnsi"/>
          <w:u w:color="000000"/>
        </w:rPr>
        <w:t>apply if it is:</w:t>
      </w:r>
    </w:p>
    <w:p w14:paraId="2A880EAB" w14:textId="48D4EAE1" w:rsidR="009344AA" w:rsidRPr="009344AA" w:rsidDel="00F71C0D" w:rsidRDefault="009344AA" w:rsidP="009344AA">
      <w:pPr>
        <w:pStyle w:val="ListBullet"/>
        <w:numPr>
          <w:ilvl w:val="0"/>
          <w:numId w:val="1"/>
        </w:numPr>
        <w:rPr>
          <w:u w:color="000000"/>
        </w:rPr>
      </w:pPr>
      <w:r w:rsidRPr="009344AA" w:rsidDel="00F71C0D">
        <w:rPr>
          <w:u w:color="000000"/>
        </w:rPr>
        <w:t xml:space="preserve">a Victorian </w:t>
      </w:r>
      <w:r w:rsidRPr="009344AA">
        <w:rPr>
          <w:u w:color="000000"/>
        </w:rPr>
        <w:t>l</w:t>
      </w:r>
      <w:r w:rsidRPr="009344AA" w:rsidDel="00F71C0D">
        <w:rPr>
          <w:u w:color="000000"/>
        </w:rPr>
        <w:t xml:space="preserve">ocal </w:t>
      </w:r>
      <w:r w:rsidRPr="009344AA">
        <w:rPr>
          <w:u w:color="000000"/>
        </w:rPr>
        <w:t>g</w:t>
      </w:r>
      <w:r w:rsidRPr="009344AA" w:rsidDel="00F71C0D">
        <w:rPr>
          <w:u w:color="000000"/>
        </w:rPr>
        <w:t>overnment (</w:t>
      </w:r>
      <w:r w:rsidRPr="009344AA">
        <w:rPr>
          <w:u w:color="000000"/>
        </w:rPr>
        <w:t>C</w:t>
      </w:r>
      <w:r w:rsidRPr="009344AA" w:rsidDel="00F71C0D">
        <w:rPr>
          <w:u w:color="000000"/>
        </w:rPr>
        <w:t>ouncil)</w:t>
      </w:r>
    </w:p>
    <w:p w14:paraId="40A78DA3" w14:textId="2B439CFB" w:rsidR="009344AA" w:rsidRPr="009344AA" w:rsidDel="00F71C0D" w:rsidRDefault="009344AA" w:rsidP="009344AA">
      <w:pPr>
        <w:pStyle w:val="ListBullet"/>
        <w:numPr>
          <w:ilvl w:val="0"/>
          <w:numId w:val="1"/>
        </w:numPr>
        <w:rPr>
          <w:u w:color="000000"/>
        </w:rPr>
      </w:pPr>
      <w:r w:rsidRPr="009344AA" w:rsidDel="00F71C0D">
        <w:rPr>
          <w:u w:color="000000"/>
        </w:rPr>
        <w:t>a not-for-profit community organisation that is a legal entity (for example an incorporated association, incorporated cooperative or Indigenous corporation)</w:t>
      </w:r>
    </w:p>
    <w:p w14:paraId="76F1860C" w14:textId="1EC43B02" w:rsidR="009344AA" w:rsidRPr="009344AA" w:rsidDel="00F71C0D" w:rsidRDefault="009344AA" w:rsidP="009344AA">
      <w:pPr>
        <w:pStyle w:val="ListBullet"/>
        <w:numPr>
          <w:ilvl w:val="0"/>
          <w:numId w:val="1"/>
        </w:numPr>
        <w:rPr>
          <w:u w:color="000000"/>
        </w:rPr>
      </w:pPr>
      <w:r w:rsidRPr="009344AA" w:rsidDel="00F71C0D">
        <w:rPr>
          <w:u w:color="000000"/>
        </w:rPr>
        <w:t xml:space="preserve">a Victorian government </w:t>
      </w:r>
      <w:proofErr w:type="gramStart"/>
      <w:r w:rsidRPr="009344AA" w:rsidDel="00F71C0D">
        <w:rPr>
          <w:u w:color="000000"/>
        </w:rPr>
        <w:t>school</w:t>
      </w:r>
      <w:proofErr w:type="gramEnd"/>
    </w:p>
    <w:p w14:paraId="2AB0606A" w14:textId="57F49521" w:rsidR="009344AA" w:rsidRPr="009344AA" w:rsidDel="00F71C0D" w:rsidRDefault="009344AA" w:rsidP="009344AA">
      <w:pPr>
        <w:pStyle w:val="ListBullet"/>
        <w:numPr>
          <w:ilvl w:val="0"/>
          <w:numId w:val="1"/>
        </w:numPr>
        <w:rPr>
          <w:u w:color="000000"/>
        </w:rPr>
      </w:pPr>
      <w:r w:rsidRPr="009344AA" w:rsidDel="00F71C0D">
        <w:rPr>
          <w:u w:color="000000"/>
        </w:rPr>
        <w:t xml:space="preserve">a Victorian non-government school registered with the Victorian Registration and Qualifications Authority or </w:t>
      </w:r>
      <w:r w:rsidR="00177326">
        <w:rPr>
          <w:u w:color="000000"/>
        </w:rPr>
        <w:t xml:space="preserve">Victorian Catholic Education Authority. </w:t>
      </w:r>
    </w:p>
    <w:p w14:paraId="4B6F8545" w14:textId="77777777" w:rsidR="009344AA" w:rsidRPr="005B6269" w:rsidRDefault="009344AA" w:rsidP="009344AA">
      <w:pPr>
        <w:jc w:val="both"/>
        <w:rPr>
          <w:rFonts w:ascii="Century Gothic" w:hAnsi="Century Gothic"/>
        </w:rPr>
      </w:pPr>
      <w:r w:rsidRPr="00901A70">
        <w:t xml:space="preserve">Victorian kindergarten providers with a funded kindergarten service(s) at the time of application are eligible to receive funding. </w:t>
      </w:r>
      <w:r w:rsidRPr="005B6269">
        <w:rPr>
          <w:rFonts w:ascii="Century Gothic" w:hAnsi="Century Gothic"/>
          <w:b/>
        </w:rPr>
        <w:t>For-profit organisations cannot apply</w:t>
      </w:r>
      <w:r w:rsidRPr="005B6269">
        <w:rPr>
          <w:rFonts w:ascii="Century Gothic" w:hAnsi="Century Gothic"/>
        </w:rPr>
        <w:t xml:space="preserve"> for any grant streams within Building Blocks.</w:t>
      </w:r>
    </w:p>
    <w:p w14:paraId="10587BD7" w14:textId="3059695E" w:rsidR="009344AA" w:rsidRPr="00494B26" w:rsidRDefault="009344AA" w:rsidP="009344AA">
      <w:pPr>
        <w:jc w:val="both"/>
        <w:rPr>
          <w:rFonts w:ascii="Century Gothic" w:hAnsi="Century Gothic"/>
          <w:bCs/>
        </w:rPr>
      </w:pPr>
      <w:r w:rsidRPr="00DF688D">
        <w:rPr>
          <w:rFonts w:ascii="Century Gothic" w:hAnsi="Century Gothic" w:cstheme="minorHAnsi"/>
          <w:bCs/>
        </w:rPr>
        <w:t xml:space="preserve">For further information regarding eligibility, please refer to the </w:t>
      </w:r>
      <w:hyperlink r:id="rId25" w:history="1">
        <w:r w:rsidR="00802F0F" w:rsidRPr="00137ED4">
          <w:rPr>
            <w:rStyle w:val="Hyperlink"/>
          </w:rPr>
          <w:t>Inclusion Assessment Factsheet and Application Checklist</w:t>
        </w:r>
      </w:hyperlink>
      <w:r w:rsidR="00802F0F" w:rsidRPr="00BE3751">
        <w:rPr>
          <w:color w:val="auto"/>
        </w:rPr>
        <w:t xml:space="preserve"> </w:t>
      </w:r>
      <w:r>
        <w:t>on the VSBA website.</w:t>
      </w:r>
    </w:p>
    <w:p w14:paraId="2D939D6E" w14:textId="7D7613A0" w:rsidR="009344AA" w:rsidRPr="009344AA" w:rsidRDefault="009344AA" w:rsidP="009344AA">
      <w:pPr>
        <w:pStyle w:val="Heading2"/>
        <w:rPr>
          <w:bCs/>
        </w:rPr>
      </w:pPr>
      <w:bookmarkStart w:id="13" w:name="_Toc166751513"/>
      <w:r w:rsidRPr="009344AA">
        <w:rPr>
          <w:bCs/>
        </w:rPr>
        <w:t>PROJECTS ON DEPARTMENT OF EDUCATION LAND</w:t>
      </w:r>
      <w:bookmarkEnd w:id="13"/>
    </w:p>
    <w:p w14:paraId="130B52E4" w14:textId="77777777" w:rsidR="009344AA" w:rsidRDefault="009344AA" w:rsidP="009344AA">
      <w:pPr>
        <w:rPr>
          <w:rFonts w:ascii="Century Gothic" w:hAnsi="Century Gothic"/>
        </w:rPr>
      </w:pPr>
      <w:r w:rsidRPr="00494B26">
        <w:rPr>
          <w:rFonts w:ascii="Century Gothic" w:hAnsi="Century Gothic"/>
        </w:rPr>
        <w:t xml:space="preserve">If you propose a </w:t>
      </w:r>
      <w:r w:rsidRPr="00494B26">
        <w:rPr>
          <w:rFonts w:ascii="Century Gothic" w:hAnsi="Century Gothic"/>
          <w:b/>
          <w:bCs/>
        </w:rPr>
        <w:t>Buildings and Playgrounds</w:t>
      </w:r>
      <w:r w:rsidRPr="00494B26">
        <w:rPr>
          <w:rFonts w:ascii="Century Gothic" w:hAnsi="Century Gothic"/>
        </w:rPr>
        <w:t xml:space="preserve"> project on land owned by the Department of Education (DE) you must contact the VSBA Early Childhood Grants team as early as possible during the development of your proposal to discuss the approach to land and project delivery. </w:t>
      </w:r>
    </w:p>
    <w:p w14:paraId="3477A4B5" w14:textId="77777777" w:rsidR="009344AA" w:rsidRPr="006C4183" w:rsidRDefault="009344AA" w:rsidP="009344AA">
      <w:pPr>
        <w:spacing w:line="276" w:lineRule="auto"/>
        <w:rPr>
          <w:highlight w:val="yellow"/>
        </w:rPr>
      </w:pPr>
      <w:r>
        <w:t xml:space="preserve">The VSBA Early Childhood Grants team can be contacted by email: </w:t>
      </w:r>
      <w:hyperlink r:id="rId26" w:history="1">
        <w:r w:rsidRPr="00107392">
          <w:rPr>
            <w:rStyle w:val="Hyperlink"/>
          </w:rPr>
          <w:t>building</w:t>
        </w:r>
        <w:r w:rsidRPr="00107392">
          <w:rPr>
            <w:rStyle w:val="Hyperlink"/>
            <w:rFonts w:ascii="Century Gothic" w:hAnsi="Century Gothic"/>
          </w:rPr>
          <w:t>.blocks@education.vic.gov.au</w:t>
        </w:r>
      </w:hyperlink>
      <w:r>
        <w:t>.</w:t>
      </w:r>
    </w:p>
    <w:p w14:paraId="6CF69037" w14:textId="77777777" w:rsidR="009344AA" w:rsidRPr="00494B26" w:rsidRDefault="009344AA" w:rsidP="009344AA">
      <w:pPr>
        <w:spacing w:line="240" w:lineRule="auto"/>
        <w:rPr>
          <w:rFonts w:ascii="Century Gothic" w:hAnsi="Century Gothic"/>
          <w:u w:color="000000"/>
        </w:rPr>
      </w:pPr>
      <w:r w:rsidRPr="00494B26">
        <w:rPr>
          <w:rFonts w:ascii="Century Gothic" w:hAnsi="Century Gothic"/>
        </w:rPr>
        <w:t>A</w:t>
      </w:r>
      <w:r w:rsidRPr="00494B26">
        <w:rPr>
          <w:rFonts w:ascii="Century Gothic" w:hAnsi="Century Gothic"/>
          <w:u w:color="000000"/>
        </w:rPr>
        <w:t xml:space="preserve">pplications for projects on DE land must include: </w:t>
      </w:r>
    </w:p>
    <w:p w14:paraId="77B36164" w14:textId="77777777" w:rsidR="009344AA" w:rsidRDefault="009344AA" w:rsidP="009344AA">
      <w:pPr>
        <w:pStyle w:val="ListBullet"/>
        <w:numPr>
          <w:ilvl w:val="0"/>
          <w:numId w:val="1"/>
        </w:numPr>
        <w:rPr>
          <w:u w:color="000000"/>
        </w:rPr>
      </w:pPr>
      <w:r w:rsidRPr="009344AA">
        <w:rPr>
          <w:u w:color="000000"/>
        </w:rPr>
        <w:t xml:space="preserve">a completed </w:t>
      </w:r>
      <w:bookmarkStart w:id="14" w:name="_Hlk129087222"/>
      <w:r w:rsidRPr="00795355">
        <w:fldChar w:fldCharType="begin"/>
      </w:r>
      <w:r>
        <w:instrText>HYPERLINK "https://www.schoolbuildings.vic.gov.au/early-childhood-grants"</w:instrText>
      </w:r>
      <w:r w:rsidRPr="00795355">
        <w:fldChar w:fldCharType="separate"/>
      </w:r>
      <w:r w:rsidRPr="00795355">
        <w:rPr>
          <w:rStyle w:val="Hyperlink"/>
        </w:rPr>
        <w:t>Land Use Proposal Form</w:t>
      </w:r>
      <w:r w:rsidRPr="00795355">
        <w:rPr>
          <w:rStyle w:val="Hyperlink"/>
        </w:rPr>
        <w:fldChar w:fldCharType="end"/>
      </w:r>
      <w:r w:rsidRPr="00795355">
        <w:rPr>
          <w:rStyle w:val="Hyperlink"/>
        </w:rPr>
        <w:t xml:space="preserve"> </w:t>
      </w:r>
      <w:r w:rsidRPr="009344AA">
        <w:rPr>
          <w:u w:color="000000"/>
        </w:rPr>
        <w:t xml:space="preserve">found on the VSBA website (refer to Projects on Department of Education land) </w:t>
      </w:r>
      <w:bookmarkEnd w:id="14"/>
    </w:p>
    <w:p w14:paraId="25F2AA75" w14:textId="77777777" w:rsidR="009344AA" w:rsidRDefault="009344AA" w:rsidP="009344AA">
      <w:pPr>
        <w:pStyle w:val="ListBullet"/>
        <w:numPr>
          <w:ilvl w:val="0"/>
          <w:numId w:val="1"/>
        </w:numPr>
        <w:rPr>
          <w:u w:color="000000"/>
        </w:rPr>
      </w:pPr>
      <w:r w:rsidRPr="009344AA">
        <w:rPr>
          <w:u w:color="000000"/>
        </w:rPr>
        <w:t>a copy of any existing lease or agreement between relevant parties</w:t>
      </w:r>
    </w:p>
    <w:p w14:paraId="6EB4F48C" w14:textId="77777777" w:rsidR="009344AA" w:rsidRDefault="009344AA" w:rsidP="009344AA">
      <w:pPr>
        <w:pStyle w:val="ListBullet"/>
        <w:numPr>
          <w:ilvl w:val="0"/>
          <w:numId w:val="1"/>
        </w:numPr>
        <w:rPr>
          <w:u w:color="000000"/>
        </w:rPr>
      </w:pPr>
      <w:r w:rsidRPr="009344AA">
        <w:rPr>
          <w:u w:color="000000"/>
        </w:rPr>
        <w:t xml:space="preserve">a detailed design of your proposal </w:t>
      </w:r>
    </w:p>
    <w:p w14:paraId="5DD9EB98" w14:textId="38E97186" w:rsidR="009344AA" w:rsidRPr="009344AA" w:rsidRDefault="009344AA" w:rsidP="009344AA">
      <w:pPr>
        <w:pStyle w:val="ListBullet"/>
        <w:numPr>
          <w:ilvl w:val="0"/>
          <w:numId w:val="1"/>
        </w:numPr>
        <w:rPr>
          <w:u w:color="000000"/>
        </w:rPr>
      </w:pPr>
      <w:r w:rsidRPr="009344AA">
        <w:t>2 quotes from a qualified professional.</w:t>
      </w:r>
    </w:p>
    <w:p w14:paraId="0C3020A8" w14:textId="77777777" w:rsidR="009344AA" w:rsidRPr="009344AA" w:rsidRDefault="009344AA" w:rsidP="009344AA">
      <w:pPr>
        <w:spacing w:line="240" w:lineRule="auto"/>
        <w:rPr>
          <w:rFonts w:ascii="Century Gothic" w:hAnsi="Century Gothic"/>
          <w:u w:color="000000"/>
        </w:rPr>
      </w:pPr>
      <w:r w:rsidRPr="009344AA">
        <w:rPr>
          <w:rFonts w:ascii="Century Gothic" w:hAnsi="Century Gothic"/>
          <w:u w:color="000000"/>
        </w:rPr>
        <w:t xml:space="preserve">If the project is located on DE land, the VSBA will procure a Quantity Surveyor report. </w:t>
      </w:r>
    </w:p>
    <w:p w14:paraId="2D6178DE" w14:textId="77777777" w:rsidR="009344AA" w:rsidRDefault="009344AA" w:rsidP="009344AA">
      <w:pPr>
        <w:spacing w:line="240" w:lineRule="auto"/>
        <w:rPr>
          <w:rFonts w:ascii="Century Gothic" w:hAnsi="Century Gothic"/>
          <w:u w:color="000000"/>
        </w:rPr>
      </w:pPr>
      <w:r>
        <w:rPr>
          <w:rFonts w:ascii="Century Gothic" w:hAnsi="Century Gothic"/>
          <w:u w:color="000000"/>
        </w:rPr>
        <w:t xml:space="preserve">Successful grant recipients </w:t>
      </w:r>
      <w:r w:rsidRPr="00321D37">
        <w:rPr>
          <w:rFonts w:ascii="Century Gothic" w:hAnsi="Century Gothic"/>
          <w:u w:color="000000"/>
        </w:rPr>
        <w:t xml:space="preserve">must </w:t>
      </w:r>
      <w:r>
        <w:rPr>
          <w:rFonts w:ascii="Century Gothic" w:hAnsi="Century Gothic"/>
          <w:u w:color="000000"/>
        </w:rPr>
        <w:t xml:space="preserve">also </w:t>
      </w:r>
      <w:r w:rsidRPr="00321D37">
        <w:rPr>
          <w:rFonts w:ascii="Century Gothic" w:hAnsi="Century Gothic"/>
          <w:u w:color="000000"/>
        </w:rPr>
        <w:t xml:space="preserve">enter into a lease agreement with </w:t>
      </w:r>
      <w:r>
        <w:rPr>
          <w:rFonts w:ascii="Century Gothic" w:hAnsi="Century Gothic"/>
          <w:u w:color="000000"/>
        </w:rPr>
        <w:t>DE (if not already)</w:t>
      </w:r>
      <w:r w:rsidRPr="00321D37">
        <w:rPr>
          <w:rFonts w:ascii="Century Gothic" w:hAnsi="Century Gothic"/>
          <w:u w:color="000000"/>
        </w:rPr>
        <w:t xml:space="preserve"> in addition to their </w:t>
      </w:r>
      <w:r>
        <w:rPr>
          <w:rFonts w:ascii="Century Gothic" w:hAnsi="Century Gothic"/>
          <w:u w:color="000000"/>
        </w:rPr>
        <w:t>Victorian Common Funding Agreement.</w:t>
      </w:r>
      <w:r w:rsidRPr="00321D37">
        <w:rPr>
          <w:rFonts w:ascii="Century Gothic" w:hAnsi="Century Gothic"/>
          <w:u w:color="000000"/>
        </w:rPr>
        <w:t xml:space="preserve"> </w:t>
      </w:r>
    </w:p>
    <w:p w14:paraId="3AEB364A" w14:textId="106A902D" w:rsidR="009344AA" w:rsidRPr="009344AA" w:rsidRDefault="009344AA" w:rsidP="009344AA">
      <w:pPr>
        <w:spacing w:line="240" w:lineRule="auto"/>
        <w:rPr>
          <w:rFonts w:ascii="Century Gothic" w:hAnsi="Century Gothic"/>
          <w:u w:color="000000"/>
        </w:rPr>
      </w:pPr>
      <w:r w:rsidRPr="65713609">
        <w:rPr>
          <w:rFonts w:ascii="Century Gothic" w:hAnsi="Century Gothic"/>
        </w:rPr>
        <w:t>Further</w:t>
      </w:r>
      <w:r>
        <w:rPr>
          <w:rFonts w:ascii="Century Gothic" w:hAnsi="Century Gothic"/>
        </w:rPr>
        <w:t xml:space="preserve"> </w:t>
      </w:r>
      <w:r w:rsidRPr="65713609">
        <w:rPr>
          <w:rFonts w:ascii="Century Gothic" w:hAnsi="Century Gothic"/>
        </w:rPr>
        <w:t xml:space="preserve">information on these requirements can be found </w:t>
      </w:r>
      <w:r>
        <w:rPr>
          <w:rFonts w:ascii="Century Gothic" w:hAnsi="Century Gothic"/>
        </w:rPr>
        <w:t>on the VSBA website i</w:t>
      </w:r>
      <w:r w:rsidRPr="65713609">
        <w:rPr>
          <w:rFonts w:ascii="Century Gothic" w:hAnsi="Century Gothic"/>
        </w:rPr>
        <w:t xml:space="preserve">n </w:t>
      </w:r>
      <w:r w:rsidRPr="00494B26">
        <w:rPr>
          <w:rFonts w:ascii="Century Gothic" w:hAnsi="Century Gothic"/>
        </w:rPr>
        <w:t xml:space="preserve">the </w:t>
      </w:r>
      <w:bookmarkStart w:id="15" w:name="_Hlk129087264"/>
      <w:r>
        <w:rPr>
          <w:rFonts w:ascii="Century Gothic" w:hAnsi="Century Gothic"/>
        </w:rPr>
        <w:fldChar w:fldCharType="begin"/>
      </w:r>
      <w:r>
        <w:rPr>
          <w:rFonts w:ascii="Century Gothic" w:hAnsi="Century Gothic"/>
        </w:rPr>
        <w:instrText>HYPERLINK "https://www.schoolbuildings.vic.gov.au/building-blocks-frequently-asked-questions"</w:instrText>
      </w:r>
      <w:r>
        <w:rPr>
          <w:rFonts w:ascii="Century Gothic" w:hAnsi="Century Gothic"/>
        </w:rPr>
      </w:r>
      <w:r>
        <w:rPr>
          <w:rFonts w:ascii="Century Gothic" w:hAnsi="Century Gothic"/>
        </w:rPr>
        <w:fldChar w:fldCharType="separate"/>
      </w:r>
      <w:r w:rsidRPr="00BE3751">
        <w:rPr>
          <w:rStyle w:val="Hyperlink"/>
          <w:rFonts w:ascii="Century Gothic" w:hAnsi="Century Gothic"/>
        </w:rPr>
        <w:t>Frequently Asked Questions.</w:t>
      </w:r>
      <w:r>
        <w:rPr>
          <w:rFonts w:ascii="Century Gothic" w:hAnsi="Century Gothic"/>
        </w:rPr>
        <w:fldChar w:fldCharType="end"/>
      </w:r>
      <w:bookmarkEnd w:id="15"/>
    </w:p>
    <w:p w14:paraId="1AFFA4F4" w14:textId="1D132EF9" w:rsidR="009344AA" w:rsidRPr="009344AA" w:rsidRDefault="009344AA" w:rsidP="009344AA">
      <w:pPr>
        <w:pStyle w:val="Heading2"/>
        <w:rPr>
          <w:bCs/>
        </w:rPr>
      </w:pPr>
      <w:bookmarkStart w:id="16" w:name="_Toc166751514"/>
      <w:r w:rsidRPr="009344AA">
        <w:rPr>
          <w:bCs/>
        </w:rPr>
        <w:t>ASSESSMENT PROCESS</w:t>
      </w:r>
      <w:bookmarkEnd w:id="16"/>
    </w:p>
    <w:p w14:paraId="5C67EAEC" w14:textId="77777777" w:rsidR="009344AA" w:rsidRDefault="009344AA" w:rsidP="009344AA">
      <w:pPr>
        <w:rPr>
          <w:rFonts w:ascii="Century Gothic" w:hAnsi="Century Gothic"/>
        </w:rPr>
      </w:pPr>
      <w:r>
        <w:rPr>
          <w:rFonts w:ascii="Century Gothic" w:hAnsi="Century Gothic"/>
        </w:rPr>
        <w:t xml:space="preserve">The Department </w:t>
      </w:r>
      <w:r w:rsidRPr="003F1203">
        <w:rPr>
          <w:rFonts w:ascii="Century Gothic" w:hAnsi="Century Gothic"/>
          <w:u w:val="single"/>
        </w:rPr>
        <w:t>will not</w:t>
      </w:r>
      <w:r>
        <w:rPr>
          <w:rFonts w:ascii="Century Gothic" w:hAnsi="Century Gothic"/>
        </w:rPr>
        <w:t xml:space="preserve"> consider late or incomplete applications.</w:t>
      </w:r>
    </w:p>
    <w:p w14:paraId="19AC481D" w14:textId="77777777" w:rsidR="009344AA" w:rsidRDefault="009344AA" w:rsidP="009344AA">
      <w:pPr>
        <w:spacing w:line="276" w:lineRule="auto"/>
      </w:pPr>
      <w:r>
        <w:t xml:space="preserve">A Building Blocks </w:t>
      </w:r>
      <w:hyperlink r:id="rId27" w:history="1">
        <w:r w:rsidRPr="00137ED4">
          <w:rPr>
            <w:rStyle w:val="Hyperlink"/>
          </w:rPr>
          <w:t>Inclusion Assessment Factsheet and Application Checklist</w:t>
        </w:r>
      </w:hyperlink>
      <w:r w:rsidRPr="00BE3751">
        <w:rPr>
          <w:color w:val="auto"/>
        </w:rPr>
        <w:t xml:space="preserve"> </w:t>
      </w:r>
      <w:r w:rsidRPr="009344AA">
        <w:t>can be found on the VSBA website.</w:t>
      </w:r>
      <w:r>
        <w:t xml:space="preserve"> Please refer to this factsheet before preparing your application</w:t>
      </w:r>
    </w:p>
    <w:p w14:paraId="015734FD" w14:textId="5FD50A2C" w:rsidR="009344AA" w:rsidRDefault="009344AA" w:rsidP="009344AA">
      <w:pPr>
        <w:rPr>
          <w:rFonts w:eastAsiaTheme="minorEastAsia"/>
        </w:rPr>
      </w:pPr>
      <w:r w:rsidRPr="7D03A143">
        <w:rPr>
          <w:rFonts w:eastAsiaTheme="minorEastAsia"/>
        </w:rPr>
        <w:lastRenderedPageBreak/>
        <w:t xml:space="preserve">Following </w:t>
      </w:r>
      <w:r>
        <w:rPr>
          <w:rFonts w:eastAsiaTheme="minorEastAsia"/>
        </w:rPr>
        <w:t>the assessment</w:t>
      </w:r>
      <w:r w:rsidRPr="7D03A143">
        <w:rPr>
          <w:rFonts w:eastAsiaTheme="minorEastAsia"/>
        </w:rPr>
        <w:t xml:space="preserve"> process, the Department provide</w:t>
      </w:r>
      <w:r>
        <w:rPr>
          <w:rFonts w:eastAsiaTheme="minorEastAsia"/>
        </w:rPr>
        <w:t>s</w:t>
      </w:r>
      <w:r w:rsidRPr="7D03A143">
        <w:rPr>
          <w:rFonts w:eastAsiaTheme="minorEastAsia"/>
        </w:rPr>
        <w:t xml:space="preserve"> recommendation</w:t>
      </w:r>
      <w:r w:rsidR="001C3E11">
        <w:rPr>
          <w:rFonts w:eastAsiaTheme="minorEastAsia"/>
        </w:rPr>
        <w:t>s</w:t>
      </w:r>
      <w:r w:rsidRPr="7D03A143">
        <w:rPr>
          <w:rFonts w:eastAsiaTheme="minorEastAsia"/>
        </w:rPr>
        <w:t xml:space="preserve"> to the Minister for </w:t>
      </w:r>
      <w:r>
        <w:rPr>
          <w:rFonts w:eastAsiaTheme="minorEastAsia"/>
        </w:rPr>
        <w:t>Children</w:t>
      </w:r>
      <w:r w:rsidRPr="726A194B">
        <w:rPr>
          <w:rFonts w:eastAsiaTheme="minorEastAsia"/>
        </w:rPr>
        <w:t xml:space="preserve"> </w:t>
      </w:r>
      <w:r w:rsidRPr="7D03A143">
        <w:rPr>
          <w:rFonts w:eastAsiaTheme="minorEastAsia"/>
        </w:rPr>
        <w:t xml:space="preserve">for </w:t>
      </w:r>
      <w:r>
        <w:rPr>
          <w:rFonts w:eastAsiaTheme="minorEastAsia"/>
        </w:rPr>
        <w:t>formal</w:t>
      </w:r>
      <w:r w:rsidRPr="7D03A143">
        <w:rPr>
          <w:rFonts w:eastAsiaTheme="minorEastAsia"/>
        </w:rPr>
        <w:t xml:space="preserve"> approval. </w:t>
      </w:r>
      <w:r>
        <w:rPr>
          <w:rFonts w:eastAsiaTheme="minorEastAsia"/>
        </w:rPr>
        <w:t>Applicants will be advised of any prolonged delays in notification of grant outcomes.</w:t>
      </w:r>
    </w:p>
    <w:p w14:paraId="09988716" w14:textId="77777777" w:rsidR="009344AA" w:rsidRPr="00AE4E09" w:rsidRDefault="009344AA" w:rsidP="009344AA">
      <w:pPr>
        <w:rPr>
          <w:rStyle w:val="normaltextrun"/>
          <w:rFonts w:ascii="Century Gothic" w:hAnsi="Century Gothic"/>
        </w:rPr>
      </w:pPr>
      <w:r>
        <w:rPr>
          <w:rStyle w:val="ui-provider"/>
        </w:rPr>
        <w:t xml:space="preserve">Applicants </w:t>
      </w:r>
      <w:r>
        <w:rPr>
          <w:rStyle w:val="Strong"/>
        </w:rPr>
        <w:t>must not</w:t>
      </w:r>
      <w:r>
        <w:rPr>
          <w:rStyle w:val="ui-provider"/>
        </w:rPr>
        <w:t xml:space="preserve"> </w:t>
      </w:r>
      <w:proofErr w:type="gramStart"/>
      <w:r>
        <w:rPr>
          <w:rStyle w:val="ui-provider"/>
        </w:rPr>
        <w:t>enter into</w:t>
      </w:r>
      <w:proofErr w:type="gramEnd"/>
      <w:r>
        <w:rPr>
          <w:rStyle w:val="ui-provider"/>
        </w:rPr>
        <w:t xml:space="preserve"> a contract or commence any works proposed in an application until a Funding Agreement has been executed with the department.</w:t>
      </w:r>
    </w:p>
    <w:p w14:paraId="3B82FACF" w14:textId="77777777" w:rsidR="009344AA" w:rsidRDefault="009344AA" w:rsidP="009344AA">
      <w:pPr>
        <w:pStyle w:val="ListBullet"/>
        <w:numPr>
          <w:ilvl w:val="0"/>
          <w:numId w:val="0"/>
        </w:numPr>
        <w:tabs>
          <w:tab w:val="left" w:pos="720"/>
        </w:tabs>
        <w:jc w:val="both"/>
      </w:pPr>
      <w:r w:rsidRPr="00494B26">
        <w:t xml:space="preserve">The Minister reserves the right to provide strategic investment to projects. The Minister may also, on advice from the </w:t>
      </w:r>
      <w:r>
        <w:t>d</w:t>
      </w:r>
      <w:r w:rsidRPr="00494B26">
        <w:t>epartment, provide funding to partners in exceptional circumstances to support the provision of funded Three- and Four-Year-Old Kindergarten services across the state.</w:t>
      </w:r>
    </w:p>
    <w:p w14:paraId="77B7B1E6" w14:textId="77777777" w:rsidR="009344AA" w:rsidRPr="009344AA" w:rsidRDefault="009344AA" w:rsidP="009344AA">
      <w:pPr>
        <w:pStyle w:val="Heading2"/>
        <w:rPr>
          <w:bCs/>
        </w:rPr>
      </w:pPr>
      <w:bookmarkStart w:id="17" w:name="_Toc166751515"/>
      <w:r w:rsidRPr="009344AA">
        <w:rPr>
          <w:bCs/>
        </w:rPr>
        <w:t>MERIT ASSESSMENT CRITERIA</w:t>
      </w:r>
      <w:r w:rsidRPr="009344AA">
        <w:rPr>
          <w:rFonts w:ascii="Arial" w:hAnsi="Arial" w:cs="Arial"/>
          <w:bCs/>
        </w:rPr>
        <w:t>  </w:t>
      </w:r>
      <w:bookmarkEnd w:id="17"/>
      <w:r w:rsidRPr="009344AA">
        <w:rPr>
          <w:rFonts w:hint="eastAsia"/>
          <w:bCs/>
        </w:rPr>
        <w:t> </w:t>
      </w:r>
    </w:p>
    <w:p w14:paraId="3058767D" w14:textId="5E689866" w:rsidR="009344AA" w:rsidRPr="009344AA" w:rsidRDefault="009344AA" w:rsidP="009344AA">
      <w:pPr>
        <w:pStyle w:val="ListBullet"/>
        <w:numPr>
          <w:ilvl w:val="0"/>
          <w:numId w:val="0"/>
        </w:numPr>
        <w:tabs>
          <w:tab w:val="left" w:pos="720"/>
        </w:tabs>
        <w:jc w:val="both"/>
        <w:rPr>
          <w:rStyle w:val="normaltextrun"/>
        </w:rPr>
      </w:pPr>
      <w:r w:rsidRPr="006C6FCB">
        <w:t>Funding recommendations will be based on the extent</w:t>
      </w:r>
      <w:r>
        <w:t xml:space="preserve"> to which</w:t>
      </w:r>
      <w:r w:rsidRPr="006C6FCB">
        <w:t xml:space="preserve"> you can demonstrate that your project addresses the following assessment criteria. These are weighted according</w:t>
      </w:r>
      <w:r>
        <w:t xml:space="preserve"> to</w:t>
      </w:r>
      <w:r w:rsidRPr="006C6FCB">
        <w:t xml:space="preserve"> specified percentages</w:t>
      </w:r>
      <w:r>
        <w:t>, which align</w:t>
      </w:r>
      <w:r w:rsidRPr="00676DB2">
        <w:t xml:space="preserve"> with Building Blocks Inclusion stream objectives:</w:t>
      </w:r>
      <w:r w:rsidRPr="00676DB2">
        <w:rPr>
          <w:rFonts w:ascii="Arial" w:hAnsi="Arial" w:cs="Arial"/>
        </w:rPr>
        <w:t> </w:t>
      </w:r>
      <w:r w:rsidRPr="00676DB2">
        <w:t> </w:t>
      </w:r>
    </w:p>
    <w:p w14:paraId="4CC658A6" w14:textId="77777777" w:rsidR="009344AA" w:rsidRPr="009344AA" w:rsidRDefault="009344AA" w:rsidP="009344AA">
      <w:pPr>
        <w:pStyle w:val="ListBullet"/>
        <w:numPr>
          <w:ilvl w:val="0"/>
          <w:numId w:val="0"/>
        </w:numPr>
        <w:tabs>
          <w:tab w:val="left" w:pos="720"/>
        </w:tabs>
        <w:jc w:val="both"/>
        <w:rPr>
          <w:b/>
          <w:bCs/>
        </w:rPr>
      </w:pPr>
      <w:r w:rsidRPr="009344AA">
        <w:rPr>
          <w:b/>
        </w:rPr>
        <w:t>Buildings and Playgrounds</w:t>
      </w:r>
      <w:r w:rsidRPr="009344AA">
        <w:rPr>
          <w:b/>
          <w:bCs/>
        </w:rPr>
        <w:t>  </w:t>
      </w:r>
    </w:p>
    <w:p w14:paraId="7043BDD4" w14:textId="77777777" w:rsidR="009344AA" w:rsidRPr="009344AA" w:rsidRDefault="009344AA" w:rsidP="009344AA">
      <w:pPr>
        <w:pStyle w:val="ListBullet"/>
        <w:numPr>
          <w:ilvl w:val="0"/>
          <w:numId w:val="1"/>
        </w:numPr>
        <w:spacing w:beforeLines="80" w:before="192" w:afterLines="80" w:after="192"/>
      </w:pPr>
      <w:r w:rsidRPr="009344AA">
        <w:t>Demonstrate how the proposed works (60%):</w:t>
      </w:r>
    </w:p>
    <w:p w14:paraId="71D672F0" w14:textId="77777777" w:rsidR="009344AA" w:rsidRPr="009344AA" w:rsidRDefault="009344AA" w:rsidP="009344AA">
      <w:pPr>
        <w:pStyle w:val="ListBullet2"/>
        <w:numPr>
          <w:ilvl w:val="1"/>
          <w:numId w:val="1"/>
        </w:numPr>
        <w:spacing w:beforeLines="80" w:before="192" w:afterLines="80" w:after="192"/>
        <w:ind w:left="568" w:hanging="284"/>
      </w:pPr>
      <w:r w:rsidRPr="009344AA">
        <w:t>upgrade or maintain infrastructure to enable children with all abilities to participate in an inclusive kindergarten learning environment; and</w:t>
      </w:r>
    </w:p>
    <w:p w14:paraId="4B044404" w14:textId="77777777" w:rsidR="009344AA" w:rsidRPr="009344AA" w:rsidRDefault="009344AA" w:rsidP="009344AA">
      <w:pPr>
        <w:pStyle w:val="ListBullet2"/>
        <w:numPr>
          <w:ilvl w:val="1"/>
          <w:numId w:val="1"/>
        </w:numPr>
        <w:spacing w:beforeLines="80" w:before="192" w:afterLines="80" w:after="192"/>
        <w:ind w:left="568" w:hanging="284"/>
      </w:pPr>
      <w:r w:rsidRPr="009344AA">
        <w:t xml:space="preserve">support teaching approaches that promote inclusion </w:t>
      </w:r>
    </w:p>
    <w:p w14:paraId="7DB23DC4" w14:textId="77777777" w:rsidR="009344AA" w:rsidRPr="009344AA" w:rsidRDefault="009344AA" w:rsidP="009344AA">
      <w:pPr>
        <w:pStyle w:val="ListBullet"/>
        <w:numPr>
          <w:ilvl w:val="0"/>
          <w:numId w:val="1"/>
        </w:numPr>
        <w:spacing w:beforeLines="80" w:before="192" w:afterLines="80" w:after="192"/>
      </w:pPr>
      <w:r w:rsidRPr="009344AA">
        <w:t>Demonstrate how the proposed works support the seven universal design principles (20%)</w:t>
      </w:r>
    </w:p>
    <w:p w14:paraId="39F8931F" w14:textId="77777777" w:rsidR="009344AA" w:rsidRPr="009344AA" w:rsidRDefault="009344AA" w:rsidP="009344AA">
      <w:pPr>
        <w:pStyle w:val="ListBullet"/>
        <w:numPr>
          <w:ilvl w:val="0"/>
          <w:numId w:val="1"/>
        </w:numPr>
        <w:spacing w:beforeLines="80" w:before="192" w:afterLines="80" w:after="192"/>
      </w:pPr>
      <w:r w:rsidRPr="009344AA">
        <w:t>Demonstrate how the proposed works promote environmental sustainability (10%)</w:t>
      </w:r>
    </w:p>
    <w:p w14:paraId="1030DD1D" w14:textId="77777777" w:rsidR="009344AA" w:rsidRPr="009344AA" w:rsidRDefault="009344AA" w:rsidP="009344AA">
      <w:pPr>
        <w:pStyle w:val="ListBullet"/>
        <w:numPr>
          <w:ilvl w:val="0"/>
          <w:numId w:val="1"/>
        </w:numPr>
        <w:spacing w:beforeLines="80" w:before="192" w:afterLines="80" w:after="192"/>
      </w:pPr>
      <w:r w:rsidRPr="009344AA">
        <w:t xml:space="preserve">Demonstrate project readiness, including provision of all required documentation and overall completeness of the application (10%) </w:t>
      </w:r>
    </w:p>
    <w:p w14:paraId="3D9F54A3" w14:textId="77777777" w:rsidR="009344AA" w:rsidRPr="009344AA" w:rsidRDefault="009344AA" w:rsidP="009344AA">
      <w:pPr>
        <w:pStyle w:val="ListBullet"/>
        <w:numPr>
          <w:ilvl w:val="0"/>
          <w:numId w:val="0"/>
        </w:numPr>
        <w:tabs>
          <w:tab w:val="left" w:pos="720"/>
        </w:tabs>
        <w:jc w:val="both"/>
        <w:rPr>
          <w:b/>
          <w:bCs/>
        </w:rPr>
      </w:pPr>
      <w:r w:rsidRPr="009344AA">
        <w:rPr>
          <w:b/>
          <w:bCs/>
        </w:rPr>
        <w:t>Equipment </w:t>
      </w:r>
      <w:r w:rsidRPr="009344AA">
        <w:rPr>
          <w:rFonts w:hint="eastAsia"/>
          <w:b/>
          <w:bCs/>
        </w:rPr>
        <w:t> </w:t>
      </w:r>
    </w:p>
    <w:p w14:paraId="247EC669" w14:textId="77777777" w:rsidR="009344AA" w:rsidRPr="009344AA" w:rsidRDefault="009344AA" w:rsidP="009344AA">
      <w:pPr>
        <w:pStyle w:val="ListBullet"/>
        <w:numPr>
          <w:ilvl w:val="0"/>
          <w:numId w:val="1"/>
        </w:numPr>
        <w:spacing w:before="0" w:after="0"/>
      </w:pPr>
      <w:r w:rsidRPr="009344AA">
        <w:t>Demonstrate how the proposed purchases enable children with all abilities to participate in an inclusive kindergarten learning environment (100%)</w:t>
      </w:r>
    </w:p>
    <w:p w14:paraId="3244127E" w14:textId="711ACDA1" w:rsidR="009344AA" w:rsidRPr="009344AA" w:rsidRDefault="009344AA" w:rsidP="009344AA">
      <w:pPr>
        <w:pStyle w:val="Heading2"/>
        <w:rPr>
          <w:bCs/>
        </w:rPr>
      </w:pPr>
      <w:bookmarkStart w:id="18" w:name="_Toc166751516"/>
      <w:r>
        <w:rPr>
          <w:bCs/>
        </w:rPr>
        <w:t>PAST PERFORMANCE</w:t>
      </w:r>
      <w:bookmarkEnd w:id="18"/>
      <w:r w:rsidRPr="009344AA">
        <w:rPr>
          <w:bCs/>
        </w:rPr>
        <w:t xml:space="preserve"> </w:t>
      </w:r>
    </w:p>
    <w:p w14:paraId="38A57603" w14:textId="77777777" w:rsidR="009344AA" w:rsidRPr="00855B7A" w:rsidRDefault="009344AA" w:rsidP="009344AA">
      <w:r w:rsidRPr="00855B7A">
        <w:t xml:space="preserve">The department will assess the applicant’s past performance </w:t>
      </w:r>
      <w:r>
        <w:t>to</w:t>
      </w:r>
      <w:r w:rsidRPr="00855B7A">
        <w:t xml:space="preserve"> determine whether </w:t>
      </w:r>
      <w:r>
        <w:t>this</w:t>
      </w:r>
      <w:r w:rsidRPr="00855B7A">
        <w:t xml:space="preserve"> is likely to have an impact on the successful delivery of the proposed project.  Considerations include:</w:t>
      </w:r>
    </w:p>
    <w:p w14:paraId="3EAD16D9" w14:textId="24C66E3E" w:rsidR="009344AA" w:rsidRPr="00855B7A" w:rsidRDefault="009344AA" w:rsidP="009344AA">
      <w:pPr>
        <w:pStyle w:val="ListBullet"/>
        <w:numPr>
          <w:ilvl w:val="0"/>
          <w:numId w:val="1"/>
        </w:numPr>
      </w:pPr>
      <w:r w:rsidRPr="00855B7A">
        <w:t xml:space="preserve">timely delivery of former Building Blocks grants awarded to the </w:t>
      </w:r>
      <w:proofErr w:type="gramStart"/>
      <w:r w:rsidRPr="00855B7A">
        <w:t>organisation</w:t>
      </w:r>
      <w:proofErr w:type="gramEnd"/>
    </w:p>
    <w:p w14:paraId="115260CC" w14:textId="6B801078" w:rsidR="009344AA" w:rsidRPr="00855B7A" w:rsidRDefault="009344AA" w:rsidP="009344AA">
      <w:pPr>
        <w:pStyle w:val="ListBullet"/>
        <w:numPr>
          <w:ilvl w:val="0"/>
          <w:numId w:val="1"/>
        </w:numPr>
      </w:pPr>
      <w:r w:rsidRPr="00855B7A">
        <w:t xml:space="preserve">active projects funded via the Building Blocks program and whether </w:t>
      </w:r>
      <w:r>
        <w:t xml:space="preserve">time </w:t>
      </w:r>
      <w:r w:rsidRPr="00855B7A">
        <w:t xml:space="preserve">extensions have been requested and </w:t>
      </w:r>
      <w:proofErr w:type="gramStart"/>
      <w:r w:rsidRPr="00855B7A">
        <w:t>approved</w:t>
      </w:r>
      <w:proofErr w:type="gramEnd"/>
    </w:p>
    <w:p w14:paraId="20581D0C" w14:textId="2B04C488" w:rsidR="009344AA" w:rsidRPr="00855B7A" w:rsidRDefault="009344AA" w:rsidP="009344AA">
      <w:pPr>
        <w:pStyle w:val="ListBullet"/>
        <w:numPr>
          <w:ilvl w:val="0"/>
          <w:numId w:val="1"/>
        </w:numPr>
      </w:pPr>
      <w:r w:rsidRPr="00855B7A">
        <w:t>submission and compliance of mandatory monthly reports to the department</w:t>
      </w:r>
    </w:p>
    <w:p w14:paraId="6F5F0BE8" w14:textId="6799CC64" w:rsidR="009344AA" w:rsidRPr="00855B7A" w:rsidRDefault="009344AA" w:rsidP="009344AA">
      <w:pPr>
        <w:pStyle w:val="ListBullet"/>
        <w:numPr>
          <w:ilvl w:val="0"/>
          <w:numId w:val="1"/>
        </w:numPr>
      </w:pPr>
      <w:r w:rsidRPr="00855B7A">
        <w:t xml:space="preserve">providing all documentation required to acquit the grant within the contracted time </w:t>
      </w:r>
      <w:proofErr w:type="gramStart"/>
      <w:r w:rsidRPr="00855B7A">
        <w:t>frame</w:t>
      </w:r>
      <w:proofErr w:type="gramEnd"/>
      <w:r w:rsidRPr="00855B7A">
        <w:t xml:space="preserve"> </w:t>
      </w:r>
    </w:p>
    <w:p w14:paraId="2C58A61D" w14:textId="77777777" w:rsidR="009344AA" w:rsidRPr="00855B7A" w:rsidRDefault="009344AA" w:rsidP="009344AA">
      <w:pPr>
        <w:pStyle w:val="ListBullet"/>
        <w:numPr>
          <w:ilvl w:val="0"/>
          <w:numId w:val="1"/>
        </w:numPr>
      </w:pPr>
      <w:r w:rsidRPr="00855B7A">
        <w:t>and/or taking the appropriate measures to inform the department when an unforeseen circumstance occurs, that could result in a time</w:t>
      </w:r>
      <w:r>
        <w:t xml:space="preserve">, </w:t>
      </w:r>
      <w:proofErr w:type="gramStart"/>
      <w:r>
        <w:t>cost</w:t>
      </w:r>
      <w:proofErr w:type="gramEnd"/>
      <w:r w:rsidRPr="00855B7A">
        <w:t xml:space="preserve"> or scope change</w:t>
      </w:r>
      <w:r>
        <w:t>.</w:t>
      </w:r>
      <w:r w:rsidRPr="00855B7A">
        <w:t xml:space="preserve"> </w:t>
      </w:r>
    </w:p>
    <w:p w14:paraId="5FE9707D" w14:textId="77777777" w:rsidR="009344AA" w:rsidRPr="006C6FCB" w:rsidRDefault="009344AA" w:rsidP="009344AA">
      <w:r w:rsidRPr="00855B7A">
        <w:t>Poor performance against these factors can result in projects not being recommended for funding</w:t>
      </w:r>
      <w:r>
        <w:t>.</w:t>
      </w:r>
      <w:r w:rsidRPr="00855B7A">
        <w:t xml:space="preserve"> </w:t>
      </w:r>
    </w:p>
    <w:p w14:paraId="6E9A4381" w14:textId="11C5AB42" w:rsidR="009344AA" w:rsidRPr="009344AA" w:rsidRDefault="009344AA" w:rsidP="009344AA">
      <w:pPr>
        <w:pStyle w:val="Heading2"/>
        <w:rPr>
          <w:bCs/>
        </w:rPr>
      </w:pPr>
      <w:bookmarkStart w:id="19" w:name="_Toc166751517"/>
      <w:r>
        <w:rPr>
          <w:bCs/>
        </w:rPr>
        <w:t>SOIL AND ASBESTOS REPORTS</w:t>
      </w:r>
      <w:bookmarkEnd w:id="19"/>
      <w:r w:rsidRPr="009344AA">
        <w:rPr>
          <w:bCs/>
        </w:rPr>
        <w:t xml:space="preserve"> </w:t>
      </w:r>
    </w:p>
    <w:p w14:paraId="43A4E39B" w14:textId="6D3E69A2" w:rsidR="009344AA" w:rsidRDefault="009344AA" w:rsidP="009344AA">
      <w:r w:rsidRPr="006C6FCB">
        <w:rPr>
          <w:rFonts w:ascii="Century Gothic" w:hAnsi="Century Gothic"/>
          <w:u w:color="000000"/>
        </w:rPr>
        <w:t xml:space="preserve">Please read the </w:t>
      </w:r>
      <w:hyperlink r:id="rId28" w:history="1">
        <w:r w:rsidRPr="00300E89">
          <w:rPr>
            <w:rStyle w:val="Hyperlink"/>
            <w:rFonts w:cs="Arial"/>
          </w:rPr>
          <w:t>Inclusion Assessment Factsheet and Application Checklist</w:t>
        </w:r>
      </w:hyperlink>
      <w:r w:rsidRPr="00300E89">
        <w:rPr>
          <w:rFonts w:cs="Arial"/>
          <w:color w:val="auto"/>
        </w:rPr>
        <w:t xml:space="preserve"> </w:t>
      </w:r>
      <w:r w:rsidRPr="009344AA">
        <w:t>which can be found on the VSBA website to understand when these reports are required.</w:t>
      </w:r>
    </w:p>
    <w:p w14:paraId="4E65A05B" w14:textId="03A38E92" w:rsidR="009344AA" w:rsidRPr="009344AA" w:rsidRDefault="009344AA" w:rsidP="009344AA">
      <w:pPr>
        <w:pStyle w:val="Heading2"/>
        <w:rPr>
          <w:bCs/>
        </w:rPr>
      </w:pPr>
      <w:bookmarkStart w:id="20" w:name="_Toc166751518"/>
      <w:r>
        <w:rPr>
          <w:bCs/>
        </w:rPr>
        <w:t>FUNDING CONDITIONS</w:t>
      </w:r>
      <w:bookmarkEnd w:id="20"/>
      <w:r>
        <w:rPr>
          <w:bCs/>
        </w:rPr>
        <w:tab/>
      </w:r>
    </w:p>
    <w:p w14:paraId="3230D92B" w14:textId="77777777" w:rsidR="009344AA" w:rsidRPr="000C7243" w:rsidRDefault="009344AA" w:rsidP="009344AA">
      <w:pPr>
        <w:rPr>
          <w:u w:color="000000"/>
        </w:rPr>
      </w:pPr>
      <w:r w:rsidRPr="000C7243">
        <w:rPr>
          <w:u w:color="000000"/>
        </w:rPr>
        <w:t>Organisations that receive a grant must:</w:t>
      </w:r>
    </w:p>
    <w:p w14:paraId="206B9697" w14:textId="77777777" w:rsidR="009344AA" w:rsidRDefault="009344AA" w:rsidP="009344AA">
      <w:pPr>
        <w:pStyle w:val="ListBullet"/>
        <w:numPr>
          <w:ilvl w:val="0"/>
          <w:numId w:val="1"/>
        </w:numPr>
        <w:spacing w:beforeLines="80" w:before="192" w:afterLines="80" w:after="192"/>
      </w:pPr>
      <w:r w:rsidRPr="00504E09">
        <w:t xml:space="preserve">agree to the requirements outlined in these guidelines (failure to do so may result in funding being withheld) </w:t>
      </w:r>
    </w:p>
    <w:p w14:paraId="73F2EFC2" w14:textId="77777777" w:rsidR="009344AA" w:rsidRDefault="009344AA" w:rsidP="009344AA">
      <w:pPr>
        <w:pStyle w:val="ListBullet"/>
        <w:numPr>
          <w:ilvl w:val="0"/>
          <w:numId w:val="1"/>
        </w:numPr>
        <w:spacing w:beforeLines="80" w:before="192" w:afterLines="80" w:after="192"/>
      </w:pPr>
      <w:r w:rsidRPr="009344AA">
        <w:lastRenderedPageBreak/>
        <w:t xml:space="preserve">enter into a formal Victorian Common Funding Agreement (VCFA) with the </w:t>
      </w:r>
      <w:proofErr w:type="gramStart"/>
      <w:r w:rsidRPr="009344AA">
        <w:t>department;</w:t>
      </w:r>
      <w:proofErr w:type="gramEnd"/>
    </w:p>
    <w:p w14:paraId="63E6EB13" w14:textId="1DE84D87" w:rsidR="009344AA" w:rsidRPr="009344AA" w:rsidRDefault="009344AA" w:rsidP="009344AA">
      <w:pPr>
        <w:pStyle w:val="ListBullet"/>
        <w:numPr>
          <w:ilvl w:val="0"/>
          <w:numId w:val="1"/>
        </w:numPr>
        <w:spacing w:beforeLines="80" w:before="192" w:afterLines="80" w:after="192"/>
      </w:pPr>
      <w:r w:rsidRPr="009344AA">
        <w:t xml:space="preserve">where applicable, follow the </w:t>
      </w:r>
      <w:hyperlink r:id="rId29" w:history="1">
        <w:r w:rsidRPr="009344AA">
          <w:rPr>
            <w:rStyle w:val="Hyperlink"/>
          </w:rPr>
          <w:t>Building Blocks Acknowledgement and Publicity Guidelines</w:t>
        </w:r>
      </w:hyperlink>
      <w:r w:rsidRPr="009344AA">
        <w:t>, including:</w:t>
      </w:r>
    </w:p>
    <w:p w14:paraId="47E8B43C" w14:textId="77777777" w:rsidR="009344AA" w:rsidRDefault="009344AA" w:rsidP="009344AA">
      <w:pPr>
        <w:pStyle w:val="ListBullet2"/>
        <w:numPr>
          <w:ilvl w:val="1"/>
          <w:numId w:val="1"/>
        </w:numPr>
        <w:spacing w:beforeLines="80" w:before="192" w:afterLines="80" w:after="192"/>
        <w:ind w:left="568" w:hanging="284"/>
      </w:pPr>
      <w:r>
        <w:t xml:space="preserve">liaising with the </w:t>
      </w:r>
      <w:r w:rsidRPr="0327B219">
        <w:t>d</w:t>
      </w:r>
      <w:r>
        <w:t xml:space="preserve">epartment and holding events on requests, such as sod turns and </w:t>
      </w:r>
      <w:proofErr w:type="gramStart"/>
      <w:r>
        <w:t>openings</w:t>
      </w:r>
      <w:proofErr w:type="gramEnd"/>
    </w:p>
    <w:p w14:paraId="22EDABBE" w14:textId="77777777" w:rsidR="009344AA" w:rsidRDefault="009344AA" w:rsidP="009344AA">
      <w:pPr>
        <w:pStyle w:val="ListBullet2"/>
        <w:numPr>
          <w:ilvl w:val="1"/>
          <w:numId w:val="1"/>
        </w:numPr>
        <w:spacing w:beforeLines="80" w:before="192" w:afterLines="80" w:after="192"/>
        <w:ind w:left="568" w:hanging="284"/>
      </w:pPr>
      <w:r w:rsidRPr="009344AA">
        <w:t xml:space="preserve">erecting signage for projects valued at over </w:t>
      </w:r>
      <w:proofErr w:type="gramStart"/>
      <w:r w:rsidRPr="009344AA">
        <w:t>$250,000</w:t>
      </w:r>
      <w:proofErr w:type="gramEnd"/>
    </w:p>
    <w:p w14:paraId="6942CDD2" w14:textId="4F4EF3D9" w:rsidR="009344AA" w:rsidRPr="009344AA" w:rsidRDefault="009344AA" w:rsidP="009344AA">
      <w:pPr>
        <w:pStyle w:val="ListBullet2"/>
        <w:numPr>
          <w:ilvl w:val="1"/>
          <w:numId w:val="1"/>
        </w:numPr>
        <w:spacing w:beforeLines="80" w:before="192" w:afterLines="80" w:after="192"/>
        <w:ind w:left="568" w:hanging="284"/>
      </w:pPr>
      <w:r w:rsidRPr="009344AA">
        <w:t xml:space="preserve">offering the government’s representative the opportunity to attend and open the completed project, as well as any project-related events, noting that 3 months’ notice must be given for sod turns and official openings by contacting </w:t>
      </w:r>
      <w:hyperlink r:id="rId30" w:history="1">
        <w:r w:rsidRPr="009344AA">
          <w:rPr>
            <w:rStyle w:val="Hyperlink"/>
          </w:rPr>
          <w:t>building.blocks@education.vic.gov.au</w:t>
        </w:r>
      </w:hyperlink>
      <w:r w:rsidRPr="009344AA">
        <w:t xml:space="preserve">. </w:t>
      </w:r>
    </w:p>
    <w:p w14:paraId="42DEECD9" w14:textId="7B291EA9" w:rsidR="009344AA" w:rsidRPr="009344AA" w:rsidRDefault="009344AA" w:rsidP="009344AA">
      <w:pPr>
        <w:pStyle w:val="ListBullet"/>
        <w:numPr>
          <w:ilvl w:val="0"/>
          <w:numId w:val="1"/>
        </w:numPr>
        <w:spacing w:beforeLines="80" w:before="192" w:afterLines="80" w:after="192"/>
      </w:pPr>
      <w:r w:rsidRPr="009344AA">
        <w:t xml:space="preserve">submit monthly progress reports through an online reporting system and provide supporting evidence for payment of milestone </w:t>
      </w:r>
      <w:r w:rsidR="001C3E11" w:rsidRPr="009344AA">
        <w:t>claims.</w:t>
      </w:r>
    </w:p>
    <w:p w14:paraId="7D310876" w14:textId="412C224E" w:rsidR="009344AA" w:rsidRPr="009344AA" w:rsidRDefault="009344AA" w:rsidP="009344AA">
      <w:pPr>
        <w:pStyle w:val="ListBullet"/>
        <w:numPr>
          <w:ilvl w:val="0"/>
          <w:numId w:val="1"/>
        </w:numPr>
        <w:spacing w:beforeLines="80" w:before="192" w:afterLines="80" w:after="192"/>
      </w:pPr>
      <w:r w:rsidRPr="009344AA">
        <w:t xml:space="preserve">submit an acquittal form and the required supporting evidence for approval by the Department upon completion of the </w:t>
      </w:r>
      <w:r w:rsidR="001C3E11" w:rsidRPr="009344AA">
        <w:t>project.</w:t>
      </w:r>
    </w:p>
    <w:p w14:paraId="5D1E8995" w14:textId="77777777" w:rsidR="009344AA" w:rsidRPr="009344AA" w:rsidRDefault="009344AA" w:rsidP="009344AA">
      <w:pPr>
        <w:pStyle w:val="ListBullet"/>
        <w:numPr>
          <w:ilvl w:val="0"/>
          <w:numId w:val="1"/>
        </w:numPr>
        <w:spacing w:beforeLines="80" w:before="192" w:afterLines="80" w:after="192"/>
      </w:pPr>
      <w:r w:rsidRPr="009344AA">
        <w:t>agree that no additional Department of Education state funding will be allocated to the proposed project and if additional costs arise, they must be met by the applicant.</w:t>
      </w:r>
    </w:p>
    <w:p w14:paraId="7790F690" w14:textId="77777777" w:rsidR="009344AA" w:rsidRDefault="009344AA" w:rsidP="009344AA">
      <w:pPr>
        <w:jc w:val="both"/>
        <w:rPr>
          <w:rFonts w:ascii="Century Gothic" w:hAnsi="Century Gothic"/>
        </w:rPr>
      </w:pPr>
      <w:r w:rsidRPr="00FF10B0">
        <w:rPr>
          <w:rFonts w:ascii="Century Gothic" w:hAnsi="Century Gothic"/>
        </w:rPr>
        <w:t xml:space="preserve">To remain eligible for funding, </w:t>
      </w:r>
      <w:r w:rsidRPr="00E5432F">
        <w:rPr>
          <w:rFonts w:ascii="Century Gothic" w:hAnsi="Century Gothic"/>
          <w:b/>
          <w:bCs/>
        </w:rPr>
        <w:t>you</w:t>
      </w:r>
      <w:r w:rsidRPr="00FF10B0">
        <w:rPr>
          <w:rFonts w:ascii="Century Gothic" w:hAnsi="Century Gothic"/>
        </w:rPr>
        <w:t xml:space="preserve"> </w:t>
      </w:r>
      <w:r w:rsidRPr="00CD6CE3">
        <w:rPr>
          <w:rFonts w:ascii="Century Gothic" w:hAnsi="Century Gothic"/>
          <w:b/>
          <w:bCs/>
        </w:rPr>
        <w:t>must not</w:t>
      </w:r>
      <w:r w:rsidRPr="00FF10B0">
        <w:rPr>
          <w:rFonts w:ascii="Century Gothic" w:hAnsi="Century Gothic"/>
        </w:rPr>
        <w:t xml:space="preserve"> </w:t>
      </w:r>
      <w:proofErr w:type="gramStart"/>
      <w:r w:rsidRPr="00FF10B0">
        <w:rPr>
          <w:rFonts w:ascii="Century Gothic" w:hAnsi="Century Gothic"/>
        </w:rPr>
        <w:t>enter into</w:t>
      </w:r>
      <w:proofErr w:type="gramEnd"/>
      <w:r w:rsidRPr="00FF10B0">
        <w:rPr>
          <w:rFonts w:ascii="Century Gothic" w:hAnsi="Century Gothic"/>
        </w:rPr>
        <w:t xml:space="preserve"> a contract or commence any works proposed in your application before we inform you of the application outcome.</w:t>
      </w:r>
    </w:p>
    <w:p w14:paraId="0F4FDF90" w14:textId="77777777" w:rsidR="009344AA" w:rsidRPr="00494B26" w:rsidRDefault="009344AA" w:rsidP="009344AA">
      <w:pPr>
        <w:jc w:val="both"/>
        <w:rPr>
          <w:rFonts w:ascii="Century Gothic" w:hAnsi="Century Gothic"/>
          <w:u w:color="000000"/>
        </w:rPr>
      </w:pPr>
      <w:r>
        <w:rPr>
          <w:rFonts w:ascii="Century Gothic" w:hAnsi="Century Gothic"/>
        </w:rPr>
        <w:t>B</w:t>
      </w:r>
      <w:r w:rsidRPr="74E88A65">
        <w:rPr>
          <w:rFonts w:ascii="Century Gothic" w:hAnsi="Century Gothic"/>
        </w:rPr>
        <w:t xml:space="preserve">efore </w:t>
      </w:r>
      <w:r w:rsidRPr="00494B26">
        <w:rPr>
          <w:rFonts w:ascii="Century Gothic" w:hAnsi="Century Gothic"/>
        </w:rPr>
        <w:t>submitting your application</w:t>
      </w:r>
      <w:r w:rsidRPr="00494B26">
        <w:rPr>
          <w:rFonts w:eastAsia="Arial" w:cs="Arial"/>
          <w:color w:val="000000"/>
          <w:bdr w:val="nil"/>
          <w:lang w:eastAsia="en-AU"/>
        </w:rPr>
        <w:t xml:space="preserve">, we encourage you to review the following documents which further </w:t>
      </w:r>
      <w:r w:rsidRPr="00494B26">
        <w:rPr>
          <w:rFonts w:ascii="Century Gothic" w:hAnsi="Century Gothic"/>
          <w:u w:color="000000"/>
        </w:rPr>
        <w:t xml:space="preserve">clarify your obligations for receiving </w:t>
      </w:r>
      <w:r w:rsidRPr="00800918">
        <w:rPr>
          <w:rFonts w:ascii="Century Gothic" w:hAnsi="Century Gothic"/>
          <w:i/>
          <w:iCs/>
          <w:u w:color="000000"/>
        </w:rPr>
        <w:t>Building Blocks funding</w:t>
      </w:r>
      <w:r>
        <w:rPr>
          <w:rFonts w:ascii="Century Gothic" w:hAnsi="Century Gothic"/>
          <w:u w:color="000000"/>
        </w:rPr>
        <w:t>:</w:t>
      </w:r>
      <w:r w:rsidRPr="00494B26">
        <w:rPr>
          <w:rFonts w:ascii="Century Gothic" w:hAnsi="Century Gothic"/>
          <w:u w:color="000000"/>
        </w:rPr>
        <w:t xml:space="preserve"> </w:t>
      </w:r>
    </w:p>
    <w:bookmarkStart w:id="21" w:name="_Hlk129086674"/>
    <w:bookmarkStart w:id="22" w:name="_Hlk129087322"/>
    <w:p w14:paraId="5F396925" w14:textId="77777777" w:rsidR="009344AA" w:rsidRPr="009344AA" w:rsidRDefault="009344AA" w:rsidP="009344AA">
      <w:pPr>
        <w:pStyle w:val="ListBullet"/>
        <w:numPr>
          <w:ilvl w:val="0"/>
          <w:numId w:val="1"/>
        </w:numPr>
        <w:spacing w:beforeLines="80" w:before="192" w:afterLines="80" w:after="192"/>
        <w:rPr>
          <w:rStyle w:val="Hyperlink"/>
          <w:color w:val="4D4D4F" w:themeColor="background2"/>
          <w:u w:val="none"/>
        </w:rPr>
      </w:pPr>
      <w:r w:rsidRPr="00E952EC">
        <w:fldChar w:fldCharType="begin"/>
      </w:r>
      <w:r w:rsidRPr="00E952EC">
        <w:instrText>HYPERLINK "https://www.schoolbuildings.vic.gov.au/building-blocks-acknowledgement-and-publicity-guidelines"</w:instrText>
      </w:r>
      <w:r w:rsidRPr="00E952EC">
        <w:fldChar w:fldCharType="separate"/>
      </w:r>
      <w:r w:rsidRPr="00E952EC">
        <w:rPr>
          <w:rStyle w:val="Hyperlink"/>
        </w:rPr>
        <w:t>Acknowledgement and Publicity Guidelines</w:t>
      </w:r>
      <w:r w:rsidRPr="00E952EC">
        <w:rPr>
          <w:rStyle w:val="Hyperlink"/>
        </w:rPr>
        <w:fldChar w:fldCharType="end"/>
      </w:r>
      <w:bookmarkStart w:id="23" w:name="_Hlk129012275"/>
      <w:bookmarkEnd w:id="21"/>
    </w:p>
    <w:p w14:paraId="6A9083EA" w14:textId="0B55E4DD" w:rsidR="009344AA" w:rsidRPr="009344AA" w:rsidRDefault="004039C9" w:rsidP="009344AA">
      <w:pPr>
        <w:pStyle w:val="ListBullet"/>
        <w:numPr>
          <w:ilvl w:val="0"/>
          <w:numId w:val="1"/>
        </w:numPr>
        <w:spacing w:beforeLines="80" w:before="192" w:afterLines="80" w:after="192"/>
      </w:pPr>
      <w:hyperlink r:id="rId31" w:history="1">
        <w:r w:rsidR="00C47DCE" w:rsidRPr="00C47DCE">
          <w:rPr>
            <w:rStyle w:val="Hyperlink"/>
          </w:rPr>
          <w:t xml:space="preserve">Victorian </w:t>
        </w:r>
        <w:r w:rsidR="009344AA" w:rsidRPr="00C47DCE">
          <w:rPr>
            <w:rStyle w:val="Hyperlink"/>
          </w:rPr>
          <w:t>Common Funding Agreement</w:t>
        </w:r>
        <w:r w:rsidR="00C47DCE" w:rsidRPr="00C47DCE">
          <w:rPr>
            <w:rStyle w:val="Hyperlink"/>
          </w:rPr>
          <w:t xml:space="preserve"> (VCFA)</w:t>
        </w:r>
        <w:r w:rsidR="009344AA" w:rsidRPr="00C47DCE">
          <w:rPr>
            <w:rStyle w:val="Hyperlink"/>
          </w:rPr>
          <w:t xml:space="preserve"> </w:t>
        </w:r>
        <w:r w:rsidR="00C47DCE" w:rsidRPr="00C47DCE">
          <w:rPr>
            <w:rStyle w:val="Hyperlink"/>
          </w:rPr>
          <w:t xml:space="preserve">Standard Form </w:t>
        </w:r>
        <w:r w:rsidR="009344AA" w:rsidRPr="00C47DCE">
          <w:rPr>
            <w:rStyle w:val="Hyperlink"/>
          </w:rPr>
          <w:t>Terms and Conditions</w:t>
        </w:r>
        <w:r w:rsidR="00C47DCE" w:rsidRPr="00C47DCE">
          <w:rPr>
            <w:rStyle w:val="Hyperlink"/>
          </w:rPr>
          <w:t xml:space="preserve"> </w:t>
        </w:r>
      </w:hyperlink>
    </w:p>
    <w:p w14:paraId="0AE6C4A0" w14:textId="4600F556" w:rsidR="009344AA" w:rsidRPr="009344AA" w:rsidRDefault="009344AA" w:rsidP="009344AA">
      <w:pPr>
        <w:pStyle w:val="Heading2"/>
        <w:rPr>
          <w:bCs/>
        </w:rPr>
      </w:pPr>
      <w:bookmarkStart w:id="24" w:name="_Toc166751519"/>
      <w:bookmarkEnd w:id="22"/>
      <w:bookmarkEnd w:id="23"/>
      <w:r>
        <w:rPr>
          <w:bCs/>
        </w:rPr>
        <w:t>NON-GOVERNMENT ORGANISATIONS</w:t>
      </w:r>
      <w:bookmarkEnd w:id="24"/>
      <w:r>
        <w:rPr>
          <w:bCs/>
        </w:rPr>
        <w:tab/>
      </w:r>
    </w:p>
    <w:p w14:paraId="738CA976" w14:textId="505C95AC" w:rsidR="009344AA" w:rsidRPr="00807806" w:rsidDel="00EE2406" w:rsidRDefault="009344AA" w:rsidP="009344AA">
      <w:r>
        <w:t>The Betrayal of Trust Report found that survivors of institutional child abuse were sometimes unable to identify an appropriate legal entity to sue.</w:t>
      </w:r>
    </w:p>
    <w:p w14:paraId="764DF678" w14:textId="77777777" w:rsidR="009344AA" w:rsidRPr="00807806" w:rsidDel="00EE2406" w:rsidRDefault="009344AA" w:rsidP="009344AA">
      <w:pPr>
        <w:jc w:val="both"/>
        <w:rPr>
          <w:rFonts w:ascii="Century Gothic" w:hAnsi="Century Gothic"/>
        </w:rPr>
      </w:pPr>
      <w:r w:rsidRPr="092D4758">
        <w:rPr>
          <w:rFonts w:ascii="Century Gothic" w:hAnsi="Century Gothic"/>
        </w:rPr>
        <w:t xml:space="preserve">The Royal Commission into Institutional Responses to Child Sexual Abuse also recommended that governments consider requiring organisations they fund to be insured against child abuse. </w:t>
      </w:r>
    </w:p>
    <w:p w14:paraId="27F55B4C" w14:textId="77777777" w:rsidR="009344AA" w:rsidRPr="00807806" w:rsidDel="00EE2406" w:rsidRDefault="009344AA" w:rsidP="009344AA">
      <w:pPr>
        <w:jc w:val="both"/>
        <w:rPr>
          <w:rFonts w:ascii="Century Gothic" w:hAnsi="Century Gothic"/>
        </w:rPr>
      </w:pPr>
      <w:r w:rsidRPr="092D4758">
        <w:rPr>
          <w:rFonts w:ascii="Century Gothic" w:hAnsi="Century Gothic"/>
          <w:b/>
          <w:bCs/>
        </w:rPr>
        <w:t>From 1 July 2019</w:t>
      </w:r>
      <w:r w:rsidRPr="092D4758">
        <w:rPr>
          <w:rFonts w:ascii="Century Gothic" w:hAnsi="Century Gothic"/>
        </w:rPr>
        <w:t>, non-government organisations funded by the Victorian Government to deliver services to children will be required, as a condition of funding to be:</w:t>
      </w:r>
    </w:p>
    <w:p w14:paraId="0ABC3646" w14:textId="239CBADF" w:rsidR="009344AA" w:rsidRPr="001F4A1D" w:rsidDel="00EE2406" w:rsidRDefault="009344AA" w:rsidP="009344AA">
      <w:pPr>
        <w:pStyle w:val="ListBullet"/>
        <w:numPr>
          <w:ilvl w:val="0"/>
          <w:numId w:val="1"/>
        </w:numPr>
      </w:pPr>
      <w:r w:rsidRPr="009344AA">
        <w:rPr>
          <w:b/>
          <w:bCs/>
        </w:rPr>
        <w:t>incorporated separate</w:t>
      </w:r>
      <w:r w:rsidRPr="092D4758">
        <w:t xml:space="preserve"> legal entities that can be sued in their own right in child abuse </w:t>
      </w:r>
      <w:proofErr w:type="gramStart"/>
      <w:r w:rsidRPr="092D4758">
        <w:t>proceedings</w:t>
      </w:r>
      <w:proofErr w:type="gramEnd"/>
    </w:p>
    <w:p w14:paraId="717ACFBA" w14:textId="77777777" w:rsidR="009344AA" w:rsidRPr="001F4A1D" w:rsidDel="00EE2406" w:rsidRDefault="009344AA" w:rsidP="009344AA">
      <w:pPr>
        <w:pStyle w:val="ListBullet"/>
        <w:numPr>
          <w:ilvl w:val="0"/>
          <w:numId w:val="1"/>
        </w:numPr>
      </w:pPr>
      <w:r w:rsidRPr="009344AA">
        <w:rPr>
          <w:b/>
          <w:bCs/>
        </w:rPr>
        <w:t>appropriately insured</w:t>
      </w:r>
      <w:r w:rsidRPr="092D4758">
        <w:t xml:space="preserve"> against child abuse.</w:t>
      </w:r>
    </w:p>
    <w:p w14:paraId="0F800A89" w14:textId="77777777" w:rsidR="009344AA" w:rsidRPr="00807806" w:rsidDel="00EE2406" w:rsidRDefault="009344AA" w:rsidP="009344AA">
      <w:pPr>
        <w:jc w:val="both"/>
        <w:rPr>
          <w:rFonts w:ascii="Century Gothic" w:hAnsi="Century Gothic"/>
        </w:rPr>
      </w:pPr>
      <w:r w:rsidRPr="092D4758">
        <w:rPr>
          <w:rFonts w:ascii="Century Gothic" w:hAnsi="Century Gothic"/>
        </w:rPr>
        <w:t>The new requirements will improve the ability of child abuse survivors to bring a legal claim for compensation and ensure that successful claims can be paid.</w:t>
      </w:r>
    </w:p>
    <w:p w14:paraId="2C5C6BB2" w14:textId="56E61D10" w:rsidR="009344AA" w:rsidRPr="009344AA" w:rsidRDefault="009344AA" w:rsidP="009344AA">
      <w:pPr>
        <w:pStyle w:val="Heading2"/>
        <w:rPr>
          <w:bCs/>
        </w:rPr>
      </w:pPr>
      <w:bookmarkStart w:id="25" w:name="_Toc166751520"/>
      <w:r>
        <w:rPr>
          <w:bCs/>
        </w:rPr>
        <w:t>RELATIONSHIP WITH OTHER FUNDS</w:t>
      </w:r>
      <w:bookmarkEnd w:id="25"/>
      <w:r>
        <w:rPr>
          <w:bCs/>
        </w:rPr>
        <w:tab/>
      </w:r>
    </w:p>
    <w:p w14:paraId="6D9C2A65" w14:textId="77777777" w:rsidR="009344AA" w:rsidRPr="009344AA" w:rsidRDefault="009344AA" w:rsidP="009344AA">
      <w:r w:rsidRPr="009344AA">
        <w:t>There are other grant programs that provide funding for the development of early childhood facilities and services. The Department must be advised of other funding applications for your project. We reserve the right to consider grant applications made for other programs, offered by the Department or other government departments, and to submit Inclusion stream applications to other Department agency led grant programs for consideration for funding under those programs where appropriate.</w:t>
      </w:r>
    </w:p>
    <w:p w14:paraId="2FADD3BF" w14:textId="657A0A73" w:rsidR="009344AA" w:rsidRPr="009344AA" w:rsidRDefault="009344AA" w:rsidP="009344AA">
      <w:pPr>
        <w:pStyle w:val="Heading2"/>
        <w:rPr>
          <w:bCs/>
        </w:rPr>
      </w:pPr>
      <w:bookmarkStart w:id="26" w:name="_Toc166751521"/>
      <w:r>
        <w:rPr>
          <w:bCs/>
        </w:rPr>
        <w:t>PROJECT MANGEMENT REQUIREMENTS</w:t>
      </w:r>
      <w:bookmarkEnd w:id="26"/>
      <w:r>
        <w:rPr>
          <w:bCs/>
        </w:rPr>
        <w:tab/>
      </w:r>
    </w:p>
    <w:p w14:paraId="571E6279" w14:textId="6E8378AA" w:rsidR="009344AA" w:rsidRDefault="009344AA" w:rsidP="009344AA">
      <w:r w:rsidRPr="00807806">
        <w:t xml:space="preserve">For </w:t>
      </w:r>
      <w:r>
        <w:rPr>
          <w:b/>
          <w:bCs/>
        </w:rPr>
        <w:t xml:space="preserve">Buildings </w:t>
      </w:r>
      <w:r w:rsidRPr="0327B219">
        <w:rPr>
          <w:b/>
          <w:bCs/>
        </w:rPr>
        <w:t>and</w:t>
      </w:r>
      <w:r>
        <w:rPr>
          <w:b/>
          <w:bCs/>
        </w:rPr>
        <w:t xml:space="preserve"> Playgrounds </w:t>
      </w:r>
      <w:r w:rsidRPr="00E8045E">
        <w:t>grants</w:t>
      </w:r>
      <w:r>
        <w:rPr>
          <w:b/>
          <w:bCs/>
        </w:rPr>
        <w:t xml:space="preserve">, </w:t>
      </w:r>
      <w:r w:rsidRPr="00807806">
        <w:t>a qualified and experienced project manager must be identified at the time of application and appointed within four weeks of the funding announcement.</w:t>
      </w:r>
    </w:p>
    <w:p w14:paraId="3D503EF2" w14:textId="2020F01D" w:rsidR="009344AA" w:rsidRPr="009344AA" w:rsidRDefault="009344AA" w:rsidP="009344AA">
      <w:pPr>
        <w:pStyle w:val="Heading2"/>
        <w:rPr>
          <w:bCs/>
        </w:rPr>
      </w:pPr>
      <w:bookmarkStart w:id="27" w:name="_Toc166751522"/>
      <w:r>
        <w:rPr>
          <w:bCs/>
        </w:rPr>
        <w:lastRenderedPageBreak/>
        <w:t>PROJECT REPORTING REQUIREMENTS</w:t>
      </w:r>
      <w:bookmarkEnd w:id="27"/>
      <w:r>
        <w:rPr>
          <w:bCs/>
        </w:rPr>
        <w:t xml:space="preserve"> </w:t>
      </w:r>
    </w:p>
    <w:p w14:paraId="0654EE5D" w14:textId="77777777" w:rsidR="009344AA" w:rsidRPr="009344AA" w:rsidRDefault="009344AA" w:rsidP="009344AA">
      <w:r w:rsidRPr="00807806">
        <w:t xml:space="preserve">As a </w:t>
      </w:r>
      <w:r w:rsidRPr="009344AA">
        <w:t xml:space="preserve">condition of funding for </w:t>
      </w:r>
      <w:r w:rsidRPr="009344AA">
        <w:rPr>
          <w:b/>
          <w:bCs/>
        </w:rPr>
        <w:t xml:space="preserve">Buildings and Playgrounds </w:t>
      </w:r>
      <w:r w:rsidRPr="009344AA">
        <w:t>grants, successful applicants must comply with project monitoring and reporting requirements, including:</w:t>
      </w:r>
    </w:p>
    <w:p w14:paraId="03492CE5" w14:textId="77777777" w:rsidR="009344AA" w:rsidRPr="009344AA" w:rsidRDefault="009344AA" w:rsidP="009344AA">
      <w:pPr>
        <w:pStyle w:val="ListBullet"/>
        <w:numPr>
          <w:ilvl w:val="0"/>
          <w:numId w:val="1"/>
        </w:numPr>
        <w:spacing w:beforeLines="80" w:before="192" w:afterLines="80" w:after="192"/>
      </w:pPr>
      <w:r w:rsidRPr="009344AA">
        <w:t xml:space="preserve">monthly status reports through an online reporting system to provide an update on progress, updating proposed, forecast, and actual dates for project milestones, flagging risks and issues, and providing the required evidence when payment milestones have been </w:t>
      </w:r>
      <w:proofErr w:type="gramStart"/>
      <w:r w:rsidRPr="009344AA">
        <w:t>met</w:t>
      </w:r>
      <w:proofErr w:type="gramEnd"/>
    </w:p>
    <w:p w14:paraId="294C0F21" w14:textId="58EFE3D8" w:rsidR="009344AA" w:rsidRPr="009344AA" w:rsidRDefault="009344AA" w:rsidP="009344AA">
      <w:pPr>
        <w:pStyle w:val="ListBullet"/>
        <w:numPr>
          <w:ilvl w:val="0"/>
          <w:numId w:val="1"/>
        </w:numPr>
        <w:spacing w:beforeLines="80" w:before="192" w:afterLines="80" w:after="192"/>
      </w:pPr>
      <w:r w:rsidRPr="009344AA">
        <w:t xml:space="preserve">advising the Department in advance of key milestones including architect appointment, design completion, sod turn and construction completion and providing opportunities for public communication of these </w:t>
      </w:r>
      <w:r w:rsidR="001C3E11" w:rsidRPr="009344AA">
        <w:t>milestones.</w:t>
      </w:r>
    </w:p>
    <w:p w14:paraId="65ED38D5" w14:textId="77777777" w:rsidR="009344AA" w:rsidRPr="009344AA" w:rsidRDefault="009344AA" w:rsidP="009344AA">
      <w:pPr>
        <w:pStyle w:val="ListBullet"/>
        <w:numPr>
          <w:ilvl w:val="0"/>
          <w:numId w:val="1"/>
        </w:numPr>
        <w:spacing w:beforeLines="80" w:before="192" w:afterLines="80" w:after="192"/>
      </w:pPr>
      <w:r w:rsidRPr="009344AA">
        <w:t>advising the Department of scope changes (relating to time, cost, and project scope) by completing and submitting a Request for Variation (RFV) form via an online reporting system</w:t>
      </w:r>
    </w:p>
    <w:p w14:paraId="58AA3E09" w14:textId="157DE435" w:rsidR="009344AA" w:rsidRPr="009344AA" w:rsidRDefault="009344AA" w:rsidP="009344AA">
      <w:pPr>
        <w:pStyle w:val="ListBullet"/>
        <w:numPr>
          <w:ilvl w:val="0"/>
          <w:numId w:val="1"/>
        </w:numPr>
        <w:spacing w:beforeLines="80" w:before="192" w:afterLines="80" w:after="192"/>
      </w:pPr>
      <w:r w:rsidRPr="009344AA">
        <w:t xml:space="preserve">site inspections, meetings and teleconferences with Department staff or representatives if </w:t>
      </w:r>
      <w:r w:rsidR="001C3E11" w:rsidRPr="009344AA">
        <w:t>required.</w:t>
      </w:r>
      <w:r w:rsidRPr="009344AA">
        <w:t xml:space="preserve"> </w:t>
      </w:r>
    </w:p>
    <w:p w14:paraId="161AC660" w14:textId="77777777" w:rsidR="009344AA" w:rsidRPr="009344AA" w:rsidRDefault="009344AA" w:rsidP="009344AA">
      <w:pPr>
        <w:pStyle w:val="ListBullet"/>
        <w:numPr>
          <w:ilvl w:val="0"/>
          <w:numId w:val="1"/>
        </w:numPr>
        <w:spacing w:beforeLines="80" w:before="192" w:afterLines="80" w:after="192"/>
      </w:pPr>
      <w:r w:rsidRPr="009344AA">
        <w:t xml:space="preserve">production of building contracts, receipts and/or invoices when </w:t>
      </w:r>
      <w:proofErr w:type="gramStart"/>
      <w:r w:rsidRPr="009344AA">
        <w:t>requested</w:t>
      </w:r>
      <w:proofErr w:type="gramEnd"/>
    </w:p>
    <w:p w14:paraId="1C3901F5" w14:textId="77777777" w:rsidR="009344AA" w:rsidRPr="009344AA" w:rsidRDefault="009344AA" w:rsidP="009344AA">
      <w:pPr>
        <w:pStyle w:val="ListBullet"/>
        <w:numPr>
          <w:ilvl w:val="0"/>
          <w:numId w:val="1"/>
        </w:numPr>
        <w:spacing w:beforeLines="80" w:before="192" w:afterLines="80" w:after="192"/>
      </w:pPr>
      <w:r w:rsidRPr="009344AA">
        <w:t>acquittal through an online reporting system.</w:t>
      </w:r>
    </w:p>
    <w:p w14:paraId="520CC681" w14:textId="77777777" w:rsidR="009344AA" w:rsidRPr="009344AA" w:rsidRDefault="009344AA" w:rsidP="009344AA">
      <w:pPr>
        <w:spacing w:beforeLines="80" w:before="192" w:afterLines="80" w:after="192"/>
      </w:pPr>
      <w:r w:rsidRPr="009344AA">
        <w:t xml:space="preserve">As a condition of funding for </w:t>
      </w:r>
      <w:r w:rsidRPr="009344AA">
        <w:rPr>
          <w:b/>
          <w:bCs/>
        </w:rPr>
        <w:t xml:space="preserve">Equipment </w:t>
      </w:r>
      <w:r w:rsidRPr="009344AA">
        <w:t>grants, successful applicants must comply with project monitoring and reporting requirements, including:</w:t>
      </w:r>
    </w:p>
    <w:p w14:paraId="4F282D09" w14:textId="77777777" w:rsidR="009344AA" w:rsidRPr="009344AA" w:rsidRDefault="009344AA" w:rsidP="009344AA">
      <w:pPr>
        <w:pStyle w:val="ListBullet"/>
        <w:numPr>
          <w:ilvl w:val="0"/>
          <w:numId w:val="1"/>
        </w:numPr>
        <w:spacing w:beforeLines="80" w:before="192" w:afterLines="80" w:after="192"/>
      </w:pPr>
      <w:r w:rsidRPr="009344AA">
        <w:t xml:space="preserve">advising the Department of scope changes (relating to time, cost, and project scope) by completing and submitting a RFV form via an online reporting system </w:t>
      </w:r>
    </w:p>
    <w:p w14:paraId="53549ADE" w14:textId="77777777" w:rsidR="009344AA" w:rsidRPr="009344AA" w:rsidRDefault="009344AA" w:rsidP="009344AA">
      <w:pPr>
        <w:pStyle w:val="ListBullet"/>
        <w:numPr>
          <w:ilvl w:val="0"/>
          <w:numId w:val="1"/>
        </w:numPr>
        <w:spacing w:beforeLines="80" w:before="192" w:afterLines="80" w:after="192"/>
      </w:pPr>
      <w:r w:rsidRPr="009344AA">
        <w:t xml:space="preserve">site inspections, meetings and teleconferences with Department staff or representatives if </w:t>
      </w:r>
      <w:proofErr w:type="gramStart"/>
      <w:r w:rsidRPr="009344AA">
        <w:t>required</w:t>
      </w:r>
      <w:proofErr w:type="gramEnd"/>
    </w:p>
    <w:p w14:paraId="6FC6265D" w14:textId="77777777" w:rsidR="009344AA" w:rsidRPr="009344AA" w:rsidRDefault="009344AA" w:rsidP="009344AA">
      <w:pPr>
        <w:pStyle w:val="ListBullet"/>
        <w:numPr>
          <w:ilvl w:val="0"/>
          <w:numId w:val="1"/>
        </w:numPr>
        <w:spacing w:beforeLines="80" w:before="192" w:afterLines="80" w:after="192"/>
      </w:pPr>
      <w:r w:rsidRPr="009344AA">
        <w:t xml:space="preserve">production of receipts and/or invoices when </w:t>
      </w:r>
      <w:proofErr w:type="gramStart"/>
      <w:r w:rsidRPr="009344AA">
        <w:t>requested</w:t>
      </w:r>
      <w:proofErr w:type="gramEnd"/>
    </w:p>
    <w:p w14:paraId="1FBAB752" w14:textId="77777777" w:rsidR="009344AA" w:rsidRPr="009344AA" w:rsidRDefault="009344AA" w:rsidP="009344AA">
      <w:pPr>
        <w:pStyle w:val="ListBullet"/>
        <w:numPr>
          <w:ilvl w:val="0"/>
          <w:numId w:val="1"/>
        </w:numPr>
        <w:spacing w:beforeLines="80" w:before="192" w:afterLines="80" w:after="192"/>
      </w:pPr>
      <w:r w:rsidRPr="009344AA">
        <w:t>acquittal through an online reporting system.</w:t>
      </w:r>
    </w:p>
    <w:p w14:paraId="39610EE7" w14:textId="6B72B5B0" w:rsidR="009344AA" w:rsidRPr="009344AA" w:rsidRDefault="009344AA" w:rsidP="009344AA">
      <w:pPr>
        <w:pStyle w:val="Heading2"/>
        <w:rPr>
          <w:bCs/>
        </w:rPr>
      </w:pPr>
      <w:bookmarkStart w:id="28" w:name="_Toc166751523"/>
      <w:r>
        <w:rPr>
          <w:bCs/>
        </w:rPr>
        <w:t>ACQUITTAL REQUIREMENTS AND PROJECT VARIATIONS</w:t>
      </w:r>
      <w:bookmarkEnd w:id="28"/>
      <w:r>
        <w:rPr>
          <w:bCs/>
        </w:rPr>
        <w:t xml:space="preserve"> </w:t>
      </w:r>
    </w:p>
    <w:p w14:paraId="7053532D" w14:textId="77777777" w:rsidR="009344AA" w:rsidRDefault="009344AA" w:rsidP="009344AA">
      <w:pPr>
        <w:rPr>
          <w:rFonts w:ascii="Century Gothic" w:hAnsi="Century Gothic"/>
        </w:rPr>
      </w:pPr>
      <w:r w:rsidRPr="002D55BB">
        <w:rPr>
          <w:rFonts w:ascii="Century Gothic" w:hAnsi="Century Gothic"/>
        </w:rPr>
        <w:t xml:space="preserve">All successful applicants are required to upload information into the Department’s reporting system to complete their acquittal. </w:t>
      </w:r>
    </w:p>
    <w:p w14:paraId="47AAEA58" w14:textId="77777777" w:rsidR="009344AA" w:rsidRPr="009344AA" w:rsidRDefault="009344AA" w:rsidP="009344AA">
      <w:pPr>
        <w:rPr>
          <w:rFonts w:ascii="Century Gothic" w:hAnsi="Century Gothic"/>
        </w:rPr>
      </w:pPr>
      <w:r w:rsidRPr="009344AA">
        <w:t>Recipient organisations must contact the Department immediately if they:  </w:t>
      </w:r>
    </w:p>
    <w:p w14:paraId="02ED1BB2" w14:textId="77777777" w:rsidR="009344AA" w:rsidRPr="009344AA" w:rsidRDefault="009344AA" w:rsidP="009344AA">
      <w:pPr>
        <w:pStyle w:val="ListBullet"/>
        <w:numPr>
          <w:ilvl w:val="0"/>
          <w:numId w:val="1"/>
        </w:numPr>
      </w:pPr>
      <w:r w:rsidRPr="009344AA">
        <w:t xml:space="preserve">Require a project </w:t>
      </w:r>
      <w:proofErr w:type="gramStart"/>
      <w:r w:rsidRPr="009344AA">
        <w:t>extension</w:t>
      </w:r>
      <w:proofErr w:type="gramEnd"/>
      <w:r w:rsidRPr="009344AA">
        <w:t> </w:t>
      </w:r>
    </w:p>
    <w:p w14:paraId="5D4C3A74" w14:textId="77777777" w:rsidR="009344AA" w:rsidRPr="009344AA" w:rsidRDefault="009344AA" w:rsidP="009344AA">
      <w:pPr>
        <w:pStyle w:val="ListBullet"/>
        <w:numPr>
          <w:ilvl w:val="0"/>
          <w:numId w:val="1"/>
        </w:numPr>
      </w:pPr>
      <w:r w:rsidRPr="009344AA">
        <w:t xml:space="preserve">Propose a change in project </w:t>
      </w:r>
      <w:proofErr w:type="gramStart"/>
      <w:r w:rsidRPr="009344AA">
        <w:t>scope</w:t>
      </w:r>
      <w:proofErr w:type="gramEnd"/>
      <w:r w:rsidRPr="009344AA">
        <w:t xml:space="preserve">  </w:t>
      </w:r>
    </w:p>
    <w:p w14:paraId="506B5639" w14:textId="77777777" w:rsidR="009344AA" w:rsidRPr="009344AA" w:rsidRDefault="009344AA" w:rsidP="009344AA">
      <w:pPr>
        <w:pStyle w:val="ListBullet"/>
        <w:numPr>
          <w:ilvl w:val="0"/>
          <w:numId w:val="1"/>
        </w:numPr>
      </w:pPr>
      <w:r w:rsidRPr="009344AA">
        <w:t xml:space="preserve">Propose a change in project costs which results in either an overspend or underspend. </w:t>
      </w:r>
    </w:p>
    <w:p w14:paraId="40D7B0A2" w14:textId="77777777" w:rsidR="009344AA" w:rsidRPr="009344AA" w:rsidRDefault="009344AA" w:rsidP="009344AA">
      <w:pPr>
        <w:rPr>
          <w:rStyle w:val="eop"/>
          <w:rFonts w:ascii="Century Gothic" w:hAnsi="Century Gothic"/>
          <w:shd w:val="clear" w:color="auto" w:fill="FFFFFF"/>
        </w:rPr>
      </w:pPr>
      <w:r w:rsidRPr="009344AA">
        <w:t>Applicants will be required to complete a Request for Variation form (RFV) (which will be submitted through an online reporting system), together with detailed evidence that explains the reason for the variation. </w:t>
      </w:r>
      <w:r w:rsidRPr="009344AA">
        <w:rPr>
          <w:rFonts w:ascii="Century Gothic" w:hAnsi="Century Gothic" w:cs="Century Gothic"/>
        </w:rPr>
        <w:t xml:space="preserve"> </w:t>
      </w:r>
      <w:r w:rsidRPr="009344AA">
        <w:rPr>
          <w:rStyle w:val="normaltextrun"/>
          <w:rFonts w:ascii="Century Gothic" w:hAnsi="Century Gothic"/>
          <w:shd w:val="clear" w:color="auto" w:fill="FFFFFF"/>
        </w:rPr>
        <w:t>The applicant will be asked to allocate any underspend towards additional eligible items in line with the guidelines before an acquittal is accepted.</w:t>
      </w:r>
      <w:r w:rsidRPr="009344AA">
        <w:rPr>
          <w:rStyle w:val="normaltextrun"/>
          <w:rFonts w:ascii="Century Gothic" w:hAnsi="Century Gothic"/>
          <w:sz w:val="22"/>
          <w:szCs w:val="22"/>
          <w:shd w:val="clear" w:color="auto" w:fill="FFFFFF"/>
        </w:rPr>
        <w:t xml:space="preserve"> </w:t>
      </w:r>
      <w:r w:rsidRPr="009344AA">
        <w:rPr>
          <w:rStyle w:val="normaltextrun"/>
          <w:rFonts w:ascii="Century Gothic" w:hAnsi="Century Gothic"/>
          <w:shd w:val="clear" w:color="auto" w:fill="FFFFFF"/>
        </w:rPr>
        <w:t>Overspends remain the responsibility of the organisation.</w:t>
      </w:r>
      <w:r w:rsidRPr="009344AA">
        <w:rPr>
          <w:rStyle w:val="eop"/>
          <w:rFonts w:ascii="Century Gothic" w:hAnsi="Century Gothic"/>
          <w:shd w:val="clear" w:color="auto" w:fill="FFFFFF"/>
        </w:rPr>
        <w:t> </w:t>
      </w:r>
    </w:p>
    <w:p w14:paraId="2DA00E38" w14:textId="0B72A1AA" w:rsidR="009344AA" w:rsidRPr="000521B3" w:rsidRDefault="009344AA" w:rsidP="009344AA">
      <w:pPr>
        <w:rPr>
          <w:rStyle w:val="Hyperlink"/>
          <w:rFonts w:ascii="Century Gothic" w:hAnsi="Century Gothic"/>
          <w:shd w:val="clear" w:color="auto" w:fill="FFFFFF"/>
        </w:rPr>
      </w:pPr>
      <w:bookmarkStart w:id="29" w:name="_Hlk129087393"/>
      <w:r w:rsidRPr="009344AA">
        <w:rPr>
          <w:rStyle w:val="normaltextrun"/>
          <w:shd w:val="clear" w:color="auto" w:fill="FFFFFF"/>
        </w:rPr>
        <w:t>Further</w:t>
      </w:r>
      <w:r w:rsidRPr="009344AA">
        <w:rPr>
          <w:rFonts w:ascii="Century Gothic" w:hAnsi="Century Gothic"/>
        </w:rPr>
        <w:t xml:space="preserve"> information on acquittal requirements </w:t>
      </w:r>
      <w:r w:rsidRPr="000521B3">
        <w:rPr>
          <w:rFonts w:ascii="Century Gothic" w:hAnsi="Century Gothic"/>
        </w:rPr>
        <w:t xml:space="preserve">and variation requests can be found in the </w:t>
      </w:r>
      <w:bookmarkStart w:id="30" w:name="_Hlk129087354"/>
      <w:r w:rsidRPr="000521B3">
        <w:rPr>
          <w:rFonts w:ascii="Century Gothic" w:hAnsi="Century Gothic"/>
        </w:rPr>
        <w:fldChar w:fldCharType="begin"/>
      </w:r>
      <w:r w:rsidRPr="000521B3">
        <w:rPr>
          <w:rFonts w:ascii="Century Gothic" w:hAnsi="Century Gothic"/>
        </w:rPr>
        <w:instrText>HYPERLINK "https://www.schoolbuildings.vic.gov.au/building-blocks-frequently-asked-questions"</w:instrText>
      </w:r>
      <w:r w:rsidRPr="000521B3">
        <w:rPr>
          <w:rFonts w:ascii="Century Gothic" w:hAnsi="Century Gothic"/>
        </w:rPr>
      </w:r>
      <w:r w:rsidRPr="000521B3">
        <w:rPr>
          <w:rFonts w:ascii="Century Gothic" w:hAnsi="Century Gothic"/>
        </w:rPr>
        <w:fldChar w:fldCharType="separate"/>
      </w:r>
      <w:bookmarkStart w:id="31" w:name="_Hlk129087341"/>
      <w:r w:rsidRPr="009344AA">
        <w:rPr>
          <w:rStyle w:val="Hyperlink"/>
          <w:rFonts w:ascii="Century Gothic" w:hAnsi="Century Gothic"/>
        </w:rPr>
        <w:t>Frequently Asked Questions.</w:t>
      </w:r>
      <w:bookmarkEnd w:id="31"/>
    </w:p>
    <w:p w14:paraId="5FC3D114" w14:textId="31C36FD8" w:rsidR="009344AA" w:rsidRDefault="009344AA" w:rsidP="009344AA">
      <w:pPr>
        <w:pStyle w:val="Heading2"/>
        <w:rPr>
          <w:bCs/>
        </w:rPr>
      </w:pPr>
      <w:r w:rsidRPr="000521B3">
        <w:rPr>
          <w:rFonts w:ascii="Century Gothic" w:eastAsiaTheme="minorHAnsi" w:hAnsi="Century Gothic" w:cstheme="minorBidi"/>
          <w:caps/>
          <w:color w:val="auto"/>
          <w:sz w:val="18"/>
          <w:szCs w:val="18"/>
        </w:rPr>
        <w:fldChar w:fldCharType="end"/>
      </w:r>
      <w:bookmarkStart w:id="32" w:name="_Toc166751524"/>
      <w:bookmarkEnd w:id="29"/>
      <w:bookmarkEnd w:id="30"/>
      <w:r>
        <w:rPr>
          <w:bCs/>
        </w:rPr>
        <w:t>HOW TO APPLY</w:t>
      </w:r>
      <w:bookmarkEnd w:id="32"/>
      <w:r>
        <w:rPr>
          <w:bCs/>
        </w:rPr>
        <w:t xml:space="preserve"> </w:t>
      </w:r>
    </w:p>
    <w:p w14:paraId="416DA1A4" w14:textId="77777777" w:rsidR="009344AA" w:rsidRDefault="009344AA" w:rsidP="009344AA">
      <w:pPr>
        <w:rPr>
          <w:rFonts w:ascii="Century Gothic" w:hAnsi="Century Gothic"/>
        </w:rPr>
      </w:pPr>
      <w:r>
        <w:rPr>
          <w:rFonts w:ascii="Century Gothic" w:hAnsi="Century Gothic"/>
        </w:rPr>
        <w:t xml:space="preserve">Application forms can be accessed online </w:t>
      </w:r>
      <w:r w:rsidRPr="000521B3">
        <w:rPr>
          <w:rFonts w:ascii="Century Gothic" w:hAnsi="Century Gothic"/>
        </w:rPr>
        <w:t xml:space="preserve">through </w:t>
      </w:r>
      <w:hyperlink r:id="rId32" w:history="1">
        <w:proofErr w:type="spellStart"/>
        <w:r w:rsidRPr="007D2889">
          <w:rPr>
            <w:rStyle w:val="Hyperlink"/>
            <w:rFonts w:ascii="Century Gothic" w:hAnsi="Century Gothic"/>
          </w:rPr>
          <w:t>SmartyGrants</w:t>
        </w:r>
        <w:proofErr w:type="spellEnd"/>
      </w:hyperlink>
      <w:r w:rsidRPr="000521B3">
        <w:rPr>
          <w:rFonts w:ascii="Century Gothic" w:hAnsi="Century Gothic"/>
        </w:rPr>
        <w:t>. Applicants</w:t>
      </w:r>
      <w:r>
        <w:rPr>
          <w:rFonts w:ascii="Century Gothic" w:hAnsi="Century Gothic"/>
        </w:rPr>
        <w:t xml:space="preserve"> must be registered to use the Smarty Grants application system. Registration is free.</w:t>
      </w:r>
    </w:p>
    <w:p w14:paraId="7DE88092" w14:textId="5448F0B3" w:rsidR="009344AA" w:rsidRPr="009344AA" w:rsidRDefault="009344AA" w:rsidP="009344AA">
      <w:pPr>
        <w:rPr>
          <w:rFonts w:ascii="Century Gothic" w:hAnsi="Century Gothic"/>
          <w:color w:val="0563C1" w:themeColor="hyperlink"/>
          <w:u w:val="single"/>
        </w:rPr>
      </w:pPr>
      <w:r>
        <w:rPr>
          <w:rFonts w:ascii="Century Gothic" w:hAnsi="Century Gothic"/>
        </w:rPr>
        <w:t xml:space="preserve">For assistance with the online application system, please email the </w:t>
      </w:r>
      <w:hyperlink r:id="rId33" w:history="1">
        <w:r>
          <w:rPr>
            <w:rStyle w:val="Hyperlink"/>
            <w:rFonts w:ascii="Century Gothic" w:hAnsi="Century Gothic"/>
          </w:rPr>
          <w:t>Smarty Grants Support Desk</w:t>
        </w:r>
      </w:hyperlink>
      <w:r>
        <w:rPr>
          <w:rFonts w:ascii="Century Gothic" w:hAnsi="Century Gothic"/>
        </w:rPr>
        <w:t xml:space="preserve"> or call on 03 9320 6888 between 9am and 5pm Monday to Friday. You can also consult the </w:t>
      </w:r>
      <w:hyperlink r:id="rId34" w:history="1">
        <w:r>
          <w:rPr>
            <w:rStyle w:val="Hyperlink"/>
            <w:rFonts w:ascii="Century Gothic" w:hAnsi="Century Gothic"/>
          </w:rPr>
          <w:t>help guide</w:t>
        </w:r>
      </w:hyperlink>
      <w:r>
        <w:rPr>
          <w:rFonts w:ascii="Century Gothic" w:hAnsi="Century Gothic"/>
        </w:rPr>
        <w:t>.</w:t>
      </w:r>
      <w:r>
        <w:rPr>
          <w:rFonts w:ascii="Century Gothic" w:hAnsi="Century Gothic"/>
          <w:color w:val="0563C1" w:themeColor="hyperlink"/>
          <w:u w:val="single"/>
        </w:rPr>
        <w:t xml:space="preserve"> </w:t>
      </w:r>
    </w:p>
    <w:p w14:paraId="6BBBBB6F" w14:textId="19F7796C" w:rsidR="009344AA" w:rsidRDefault="009344AA" w:rsidP="009344AA">
      <w:pPr>
        <w:pStyle w:val="Heading2"/>
        <w:rPr>
          <w:bCs/>
        </w:rPr>
      </w:pPr>
      <w:bookmarkStart w:id="33" w:name="_Toc166751525"/>
      <w:r>
        <w:rPr>
          <w:bCs/>
        </w:rPr>
        <w:lastRenderedPageBreak/>
        <w:t>REVIEW OF OUTCOME</w:t>
      </w:r>
      <w:bookmarkEnd w:id="33"/>
      <w:r>
        <w:rPr>
          <w:bCs/>
        </w:rPr>
        <w:t xml:space="preserve"> </w:t>
      </w:r>
    </w:p>
    <w:p w14:paraId="588976CE" w14:textId="77777777" w:rsidR="009344AA" w:rsidRPr="00376D46" w:rsidRDefault="009344AA" w:rsidP="009344AA">
      <w:r w:rsidRPr="00376D46">
        <w:t xml:space="preserve">If you are unsuccessful in obtaining funding for a </w:t>
      </w:r>
      <w:r w:rsidRPr="00376D46">
        <w:rPr>
          <w:i/>
        </w:rPr>
        <w:t>Building Blocks</w:t>
      </w:r>
      <w:r w:rsidRPr="00376D46">
        <w:t xml:space="preserve"> Inclusion grant you may:</w:t>
      </w:r>
    </w:p>
    <w:p w14:paraId="2C9F9AF3" w14:textId="77777777" w:rsidR="009344AA" w:rsidRPr="00376D46" w:rsidRDefault="009344AA" w:rsidP="009344AA">
      <w:pPr>
        <w:pStyle w:val="ListBullet"/>
        <w:numPr>
          <w:ilvl w:val="0"/>
          <w:numId w:val="1"/>
        </w:numPr>
      </w:pPr>
      <w:r w:rsidRPr="00376D46">
        <w:t xml:space="preserve">contact the Early Childhood grants team for feedback on your application and </w:t>
      </w:r>
      <w:proofErr w:type="gramStart"/>
      <w:r w:rsidRPr="00376D46">
        <w:t>outcome</w:t>
      </w:r>
      <w:proofErr w:type="gramEnd"/>
      <w:r>
        <w:t xml:space="preserve"> </w:t>
      </w:r>
    </w:p>
    <w:p w14:paraId="02081527" w14:textId="77777777" w:rsidR="009344AA" w:rsidRPr="00376D46" w:rsidRDefault="009344AA" w:rsidP="009344AA">
      <w:pPr>
        <w:pStyle w:val="ListBullet"/>
        <w:numPr>
          <w:ilvl w:val="0"/>
          <w:numId w:val="1"/>
        </w:numPr>
      </w:pPr>
      <w:r w:rsidRPr="00376D46">
        <w:t xml:space="preserve">seek a review into the assessment of your application. </w:t>
      </w:r>
    </w:p>
    <w:p w14:paraId="30F66BC8" w14:textId="1A9207BD" w:rsidR="009344AA" w:rsidRPr="009344AA" w:rsidRDefault="009344AA" w:rsidP="009344AA">
      <w:pPr>
        <w:rPr>
          <w:rFonts w:ascii="Century Gothic" w:hAnsi="Century Gothic"/>
        </w:rPr>
      </w:pPr>
      <w:r w:rsidRPr="00106A61">
        <w:rPr>
          <w:rFonts w:ascii="Century Gothic" w:hAnsi="Century Gothic"/>
        </w:rPr>
        <w:t xml:space="preserve">The VSBA Early Childhood Grants team can be contacted by email </w:t>
      </w:r>
      <w:r w:rsidRPr="0327B219">
        <w:rPr>
          <w:rFonts w:ascii="Century Gothic" w:hAnsi="Century Gothic"/>
        </w:rPr>
        <w:t xml:space="preserve">at </w:t>
      </w:r>
      <w:hyperlink r:id="rId35">
        <w:r w:rsidRPr="00386D95">
          <w:rPr>
            <w:rStyle w:val="Hyperlink"/>
          </w:rPr>
          <w:t>building</w:t>
        </w:r>
        <w:r w:rsidRPr="00386D95">
          <w:rPr>
            <w:rStyle w:val="Hyperlink"/>
            <w:rFonts w:ascii="Century Gothic" w:hAnsi="Century Gothic"/>
          </w:rPr>
          <w:t>.blocks@education.vic.gov.au</w:t>
        </w:r>
      </w:hyperlink>
    </w:p>
    <w:p w14:paraId="75C6FC70" w14:textId="41CB317C" w:rsidR="009344AA" w:rsidRPr="009344AA" w:rsidRDefault="009344AA" w:rsidP="009344AA">
      <w:pPr>
        <w:pStyle w:val="Heading2"/>
        <w:rPr>
          <w:bCs/>
        </w:rPr>
      </w:pPr>
      <w:bookmarkStart w:id="34" w:name="_Toc166751526"/>
      <w:r>
        <w:rPr>
          <w:bCs/>
        </w:rPr>
        <w:t>FURTHER INFORMATION</w:t>
      </w:r>
      <w:bookmarkEnd w:id="34"/>
      <w:r>
        <w:rPr>
          <w:bCs/>
        </w:rPr>
        <w:t xml:space="preserve"> </w:t>
      </w:r>
    </w:p>
    <w:p w14:paraId="77C7E6B9" w14:textId="442C36F4" w:rsidR="009344AA" w:rsidRPr="009344AA" w:rsidRDefault="009344AA" w:rsidP="009344AA">
      <w:r w:rsidRPr="007D2889">
        <w:rPr>
          <w:rStyle w:val="normaltextrun"/>
          <w:rFonts w:ascii="Century Gothic" w:hAnsi="Century Gothic" w:cs="Segoe UI"/>
          <w:b/>
          <w:bCs/>
          <w:shd w:val="clear" w:color="auto" w:fill="FFFFFF"/>
        </w:rPr>
        <w:t>Before applying</w:t>
      </w:r>
      <w:r w:rsidRPr="005125AB">
        <w:rPr>
          <w:rStyle w:val="normaltextrun"/>
          <w:rFonts w:ascii="Century Gothic" w:hAnsi="Century Gothic" w:cs="Segoe UI"/>
          <w:shd w:val="clear" w:color="auto" w:fill="FFFFFF"/>
        </w:rPr>
        <w:t xml:space="preserve">, please </w:t>
      </w:r>
      <w:r w:rsidRPr="006C6FCB">
        <w:rPr>
          <w:rFonts w:ascii="Century Gothic" w:hAnsi="Century Gothic"/>
          <w:u w:color="000000"/>
        </w:rPr>
        <w:t xml:space="preserve">read the </w:t>
      </w:r>
      <w:hyperlink r:id="rId36" w:history="1">
        <w:r w:rsidRPr="00300E89">
          <w:rPr>
            <w:rStyle w:val="Hyperlink"/>
            <w:rFonts w:cs="Arial"/>
          </w:rPr>
          <w:t>Inclusion Assessment Factsheet and Application Checklist</w:t>
        </w:r>
      </w:hyperlink>
      <w:r w:rsidRPr="00300E89">
        <w:rPr>
          <w:rFonts w:cs="Arial"/>
          <w:color w:val="auto"/>
        </w:rPr>
        <w:t xml:space="preserve"> </w:t>
      </w:r>
      <w:r>
        <w:rPr>
          <w:rFonts w:cs="Arial"/>
        </w:rPr>
        <w:t xml:space="preserve">which </w:t>
      </w:r>
      <w:r w:rsidRPr="00302BD2">
        <w:rPr>
          <w:rFonts w:cs="Arial"/>
          <w:color w:val="auto"/>
        </w:rPr>
        <w:t>can be found on the VSBA website</w:t>
      </w:r>
      <w:r>
        <w:rPr>
          <w:rFonts w:cs="Arial"/>
        </w:rPr>
        <w:t>.</w:t>
      </w:r>
      <w:r>
        <w:rPr>
          <w:rStyle w:val="normaltextrun"/>
        </w:rPr>
        <w:t xml:space="preserve"> </w:t>
      </w:r>
      <w:r w:rsidRPr="00494B26">
        <w:rPr>
          <w:rStyle w:val="normaltextrun"/>
          <w:rFonts w:ascii="Century Gothic" w:hAnsi="Century Gothic" w:cs="Segoe UI"/>
          <w:shd w:val="clear" w:color="auto" w:fill="FFFFFF"/>
        </w:rPr>
        <w:t>This factsheet contains important information about your grant application.</w:t>
      </w:r>
      <w:r w:rsidRPr="00494B26">
        <w:rPr>
          <w:rStyle w:val="eop"/>
          <w:rFonts w:ascii="Century Gothic" w:hAnsi="Century Gothic"/>
          <w:shd w:val="clear" w:color="auto" w:fill="FFFFFF"/>
        </w:rPr>
        <w:t> </w:t>
      </w:r>
      <w:r w:rsidRPr="00494B26">
        <w:t xml:space="preserve">Please also read </w:t>
      </w:r>
      <w:r w:rsidRPr="002103A8">
        <w:t xml:space="preserve">the </w:t>
      </w:r>
      <w:bookmarkStart w:id="35" w:name="_Hlk129086328"/>
      <w:r w:rsidRPr="007D2889">
        <w:fldChar w:fldCharType="begin"/>
      </w:r>
      <w:r w:rsidRPr="007D2889">
        <w:instrText>HYPERLINK "https://www.schoolbuildings.vic.gov.au/building-blocks-frequently-asked-questions"</w:instrText>
      </w:r>
      <w:r w:rsidRPr="007D2889">
        <w:fldChar w:fldCharType="separate"/>
      </w:r>
      <w:r w:rsidRPr="007D2889">
        <w:rPr>
          <w:rStyle w:val="Hyperlink"/>
          <w:rFonts w:ascii="Century Gothic" w:hAnsi="Century Gothic"/>
        </w:rPr>
        <w:t>Frequently Asked Questions</w:t>
      </w:r>
      <w:r w:rsidRPr="007D2889">
        <w:rPr>
          <w:rStyle w:val="Hyperlink"/>
          <w:rFonts w:ascii="Century Gothic" w:hAnsi="Century Gothic"/>
        </w:rPr>
        <w:fldChar w:fldCharType="end"/>
      </w:r>
      <w:r w:rsidRPr="007D2889">
        <w:rPr>
          <w:rFonts w:ascii="Century Gothic" w:hAnsi="Century Gothic"/>
        </w:rPr>
        <w:t>.</w:t>
      </w:r>
    </w:p>
    <w:bookmarkEnd w:id="35"/>
    <w:p w14:paraId="26CCFF6B" w14:textId="5039A4CB" w:rsidR="009344AA" w:rsidRPr="009344AA" w:rsidRDefault="009344AA" w:rsidP="009344AA">
      <w:pPr>
        <w:rPr>
          <w:rFonts w:ascii="Century Gothic" w:hAnsi="Century Gothic"/>
        </w:rPr>
      </w:pPr>
      <w:r>
        <w:t xml:space="preserve">If you have any queries, </w:t>
      </w:r>
      <w:r w:rsidRPr="00417914">
        <w:t xml:space="preserve">contact the </w:t>
      </w:r>
      <w:r>
        <w:t>VSBA Early Childhood Grants</w:t>
      </w:r>
      <w:r w:rsidRPr="00417914">
        <w:t xml:space="preserve"> team </w:t>
      </w:r>
      <w:r>
        <w:t>at</w:t>
      </w:r>
      <w:r w:rsidRPr="00417914">
        <w:t xml:space="preserve"> </w:t>
      </w:r>
      <w:hyperlink r:id="rId37" w:history="1">
        <w:r w:rsidRPr="00A94EF4">
          <w:rPr>
            <w:rStyle w:val="Hyperlink"/>
            <w:rFonts w:ascii="Century Gothic" w:hAnsi="Century Gothic"/>
          </w:rPr>
          <w:t>building.blocks@education.vic.gov.au</w:t>
        </w:r>
      </w:hyperlink>
    </w:p>
    <w:p w14:paraId="5EE7F6E6" w14:textId="26DC4D47" w:rsidR="009344AA" w:rsidRPr="009344AA" w:rsidRDefault="009344AA" w:rsidP="009344AA">
      <w:pPr>
        <w:pStyle w:val="Heading2"/>
        <w:rPr>
          <w:bCs/>
        </w:rPr>
      </w:pPr>
      <w:bookmarkStart w:id="36" w:name="_Toc166751527"/>
      <w:r>
        <w:rPr>
          <w:bCs/>
        </w:rPr>
        <w:t>INFORMATION PRIVACY</w:t>
      </w:r>
      <w:bookmarkEnd w:id="36"/>
    </w:p>
    <w:p w14:paraId="39BA3E65" w14:textId="77777777" w:rsidR="009344AA" w:rsidRDefault="009344AA" w:rsidP="009344AA">
      <w:r>
        <w:t>The information you provide will be dealt with in accordance with the Public Records Act 1973 and the Privacy and Data Protection Act 2014</w:t>
      </w:r>
    </w:p>
    <w:p w14:paraId="55E45014" w14:textId="77777777" w:rsidR="009344AA" w:rsidRPr="009344AA" w:rsidRDefault="009344AA" w:rsidP="009344AA"/>
    <w:sectPr w:rsidR="009344AA" w:rsidRPr="009344AA" w:rsidSect="002C6C07">
      <w:headerReference w:type="default" r:id="rId38"/>
      <w:footerReference w:type="default" r:id="rId39"/>
      <w:headerReference w:type="first" r:id="rId40"/>
      <w:footerReference w:type="first" r:id="rId41"/>
      <w:pgSz w:w="11906" w:h="16838" w:code="9"/>
      <w:pgMar w:top="1616" w:right="1985" w:bottom="1418" w:left="136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694F6" w14:textId="77777777" w:rsidR="002C6C07" w:rsidRDefault="002C6C07" w:rsidP="00C6510D">
      <w:r>
        <w:separator/>
      </w:r>
    </w:p>
  </w:endnote>
  <w:endnote w:type="continuationSeparator" w:id="0">
    <w:p w14:paraId="1BA833A0" w14:textId="77777777" w:rsidR="002C6C07" w:rsidRDefault="002C6C07" w:rsidP="00C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0550317"/>
      <w:docPartObj>
        <w:docPartGallery w:val="Page Numbers (Bottom of Page)"/>
        <w:docPartUnique/>
      </w:docPartObj>
    </w:sdtPr>
    <w:sdtEndPr>
      <w:rPr>
        <w:rStyle w:val="PageNumber"/>
      </w:rPr>
    </w:sdtEndPr>
    <w:sdtContent>
      <w:p w14:paraId="5B5D3D35" w14:textId="77777777" w:rsidR="009400AF" w:rsidRDefault="009400AF" w:rsidP="001D33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301F0E0" w14:textId="77777777" w:rsidR="009400AF" w:rsidRDefault="009400AF" w:rsidP="00940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40C79" w14:textId="77777777" w:rsidR="00704401" w:rsidRDefault="00704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7226B" w14:textId="77777777" w:rsidR="00A20141" w:rsidRPr="00BA0814" w:rsidRDefault="00A20141" w:rsidP="009400AF">
    <w:pPr>
      <w:pStyle w:val="Imprinttext"/>
      <w:spacing w:before="96" w:after="96"/>
      <w:ind w:right="360"/>
      <w:rPr>
        <w:color w:val="4D4D4F" w:themeColor="background2"/>
        <w:szCs w:val="14"/>
      </w:rPr>
    </w:pPr>
    <w:r w:rsidRPr="00BA0814">
      <w:rPr>
        <w:color w:val="4D4D4F" w:themeColor="background2"/>
        <w:szCs w:val="14"/>
      </w:rPr>
      <w:t xml:space="preserve">© State of Victoria (Department of Education) 2023 </w:t>
    </w:r>
  </w:p>
  <w:p w14:paraId="4DE04759" w14:textId="77777777" w:rsidR="00A20141" w:rsidRPr="00BA0814" w:rsidRDefault="00A20141" w:rsidP="00A20141">
    <w:pPr>
      <w:pStyle w:val="Imprinttext"/>
      <w:spacing w:before="96" w:after="96"/>
      <w:rPr>
        <w:color w:val="4D4D4F" w:themeColor="background2"/>
        <w:szCs w:val="14"/>
      </w:rPr>
    </w:pPr>
    <w:r w:rsidRPr="00BA0814">
      <w:rPr>
        <w:color w:val="4D4D4F" w:themeColor="background2"/>
        <w:szCs w:val="14"/>
      </w:rPr>
      <w:t xml:space="preserve">The copyright in this document is owned by the State of Victoria (Department of Education), or in the </w:t>
    </w:r>
    <w:r w:rsidRPr="00BA0814">
      <w:rPr>
        <w:color w:val="4D4D4F" w:themeColor="background2"/>
        <w:szCs w:val="14"/>
      </w:rPr>
      <w:br/>
      <w:t xml:space="preserve">case of some materials, by third parties (third party materials). No part may be reproduced by any process except </w:t>
    </w:r>
    <w:r w:rsidRPr="00BA0814">
      <w:rPr>
        <w:color w:val="4D4D4F" w:themeColor="background2"/>
        <w:szCs w:val="14"/>
      </w:rPr>
      <w:br/>
      <w:t xml:space="preserve">in accordance with the provisions of the Copyright Act 1968, the National Education Access Licence for Schools </w:t>
    </w:r>
    <w:r w:rsidRPr="00BA0814">
      <w:rPr>
        <w:color w:val="4D4D4F" w:themeColor="background2"/>
        <w:szCs w:val="14"/>
      </w:rPr>
      <w:br/>
      <w:t xml:space="preserve">(NEALS) (see below) or with permission. </w:t>
    </w:r>
  </w:p>
  <w:p w14:paraId="301E116D" w14:textId="77777777" w:rsidR="00A20141" w:rsidRPr="00BA0814" w:rsidRDefault="00A20141" w:rsidP="00A20141">
    <w:pPr>
      <w:pStyle w:val="Imprinttext"/>
      <w:spacing w:before="96" w:after="96"/>
      <w:rPr>
        <w:color w:val="4D4D4F" w:themeColor="background2"/>
        <w:szCs w:val="14"/>
      </w:rPr>
    </w:pPr>
    <w:r w:rsidRPr="00BA0814">
      <w:rPr>
        <w:color w:val="4D4D4F" w:themeColor="background2"/>
        <w:szCs w:val="14"/>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0C8F5240" w14:textId="77777777" w:rsidR="00927916" w:rsidRDefault="00A20141" w:rsidP="00A20141">
    <w:pPr>
      <w:pStyle w:val="Footer"/>
      <w:rPr>
        <w:color w:val="4D4D4F" w:themeColor="background2"/>
        <w:sz w:val="14"/>
        <w:szCs w:val="14"/>
      </w:rPr>
    </w:pPr>
    <w:r w:rsidRPr="00BA0814">
      <w:rPr>
        <w:color w:val="4D4D4F" w:themeColor="background2"/>
        <w:sz w:val="14"/>
        <w:szCs w:val="14"/>
      </w:rPr>
      <w:t>Authorised by the Department of Education, 2 Treasury Place, East Melbourne, Victoria, 3002</w:t>
    </w:r>
  </w:p>
  <w:p w14:paraId="715317F2" w14:textId="77777777" w:rsidR="009400AF" w:rsidRDefault="009400AF" w:rsidP="00A20141">
    <w:pPr>
      <w:pStyle w:val="Footer"/>
      <w:rPr>
        <w:color w:val="4D4D4F" w:themeColor="background2"/>
        <w:sz w:val="14"/>
        <w:szCs w:val="14"/>
      </w:rPr>
    </w:pPr>
  </w:p>
  <w:p w14:paraId="1BCA8FAF" w14:textId="77777777" w:rsidR="009400AF" w:rsidRPr="009400AF" w:rsidRDefault="009400AF" w:rsidP="00A20141">
    <w:pPr>
      <w:pStyle w:val="Footer"/>
      <w:rPr>
        <w:color w:val="4D4D4F" w:themeColor="background2"/>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108" w:type="dxa"/>
      <w:tblLook w:val="04A0" w:firstRow="1" w:lastRow="0" w:firstColumn="1" w:lastColumn="0" w:noHBand="0" w:noVBand="1"/>
    </w:tblPr>
    <w:tblGrid>
      <w:gridCol w:w="9453"/>
      <w:gridCol w:w="753"/>
    </w:tblGrid>
    <w:tr w:rsidR="006E6C5C" w:rsidRPr="006E6C5C" w14:paraId="542EAC44" w14:textId="77777777" w:rsidTr="0017746E">
      <w:tc>
        <w:tcPr>
          <w:tcW w:w="9453" w:type="dxa"/>
        </w:tcPr>
        <w:p w14:paraId="47644A61" w14:textId="01600DF9" w:rsidR="00C63820" w:rsidRPr="006E6C5C" w:rsidRDefault="00C63820" w:rsidP="006945CA">
          <w:pPr>
            <w:pStyle w:val="Footer"/>
            <w:tabs>
              <w:tab w:val="clear" w:pos="4513"/>
              <w:tab w:val="clear" w:pos="8220"/>
            </w:tabs>
            <w:rPr>
              <w:color w:val="4D4D4F" w:themeColor="background2"/>
            </w:rPr>
          </w:pPr>
          <w:r w:rsidRPr="006E6C5C">
            <w:rPr>
              <w:color w:val="4D4D4F" w:themeColor="background2"/>
            </w:rPr>
            <w:fldChar w:fldCharType="begin"/>
          </w:r>
          <w:r w:rsidRPr="006E6C5C">
            <w:rPr>
              <w:color w:val="4D4D4F" w:themeColor="background2"/>
            </w:rPr>
            <w:instrText xml:space="preserve"> STYLEREF  Title </w:instrText>
          </w:r>
          <w:r w:rsidRPr="006E6C5C">
            <w:rPr>
              <w:color w:val="4D4D4F" w:themeColor="background2"/>
            </w:rPr>
            <w:fldChar w:fldCharType="end"/>
          </w:r>
        </w:p>
      </w:tc>
      <w:tc>
        <w:tcPr>
          <w:tcW w:w="753" w:type="dxa"/>
        </w:tcPr>
        <w:p w14:paraId="6D864C6C" w14:textId="77777777" w:rsidR="00C63820" w:rsidRPr="006E6C5C" w:rsidRDefault="00C63820" w:rsidP="00C63820">
          <w:pPr>
            <w:pStyle w:val="Footer"/>
            <w:tabs>
              <w:tab w:val="clear" w:pos="4513"/>
              <w:tab w:val="clear" w:pos="8220"/>
            </w:tabs>
            <w:jc w:val="right"/>
            <w:rPr>
              <w:color w:val="4D4D4F" w:themeColor="background2"/>
            </w:rPr>
          </w:pPr>
          <w:r w:rsidRPr="006E6C5C">
            <w:rPr>
              <w:rStyle w:val="PageNumber"/>
              <w:color w:val="4D4D4F" w:themeColor="background2"/>
            </w:rPr>
            <w:fldChar w:fldCharType="begin"/>
          </w:r>
          <w:r w:rsidRPr="006E6C5C">
            <w:rPr>
              <w:rStyle w:val="PageNumber"/>
              <w:color w:val="4D4D4F" w:themeColor="background2"/>
            </w:rPr>
            <w:instrText xml:space="preserve"> PAGE  \* Arabic  \* MERGEFORMAT </w:instrText>
          </w:r>
          <w:r w:rsidRPr="006E6C5C">
            <w:rPr>
              <w:rStyle w:val="PageNumber"/>
              <w:color w:val="4D4D4F" w:themeColor="background2"/>
            </w:rPr>
            <w:fldChar w:fldCharType="separate"/>
          </w:r>
          <w:r w:rsidR="00FE21E7" w:rsidRPr="006E6C5C">
            <w:rPr>
              <w:rStyle w:val="PageNumber"/>
              <w:color w:val="4D4D4F" w:themeColor="background2"/>
            </w:rPr>
            <w:t>3</w:t>
          </w:r>
          <w:r w:rsidRPr="006E6C5C">
            <w:rPr>
              <w:rStyle w:val="PageNumber"/>
              <w:color w:val="4D4D4F" w:themeColor="background2"/>
            </w:rPr>
            <w:fldChar w:fldCharType="end"/>
          </w:r>
        </w:p>
      </w:tc>
    </w:tr>
  </w:tbl>
  <w:p w14:paraId="1D938F3C" w14:textId="77777777" w:rsidR="0017746E" w:rsidRPr="00C63820" w:rsidRDefault="0017746E" w:rsidP="001774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0D0D0D" w:themeColor="text1" w:themeTint="F2"/>
      </w:rPr>
      <w:id w:val="-1448548499"/>
      <w:docPartObj>
        <w:docPartGallery w:val="Page Numbers (Bottom of Page)"/>
        <w:docPartUnique/>
      </w:docPartObj>
    </w:sdtPr>
    <w:sdtEndPr>
      <w:rPr>
        <w:rStyle w:val="PageNumber"/>
      </w:rPr>
    </w:sdtEndPr>
    <w:sdtContent>
      <w:p w14:paraId="5C2A2DBC" w14:textId="77777777" w:rsidR="009400AF" w:rsidRPr="00DC4C02" w:rsidRDefault="009400AF" w:rsidP="001079D1">
        <w:pPr>
          <w:pStyle w:val="Footer"/>
          <w:framePr w:wrap="none" w:vAnchor="text" w:hAnchor="page" w:x="9828" w:yAlign="top"/>
          <w:rPr>
            <w:rStyle w:val="PageNumber"/>
            <w:color w:val="0D0D0D" w:themeColor="text1" w:themeTint="F2"/>
          </w:rPr>
        </w:pPr>
        <w:r w:rsidRPr="00DC4C02">
          <w:rPr>
            <w:rStyle w:val="PageNumber"/>
            <w:color w:val="0D0D0D" w:themeColor="text1" w:themeTint="F2"/>
          </w:rPr>
          <w:fldChar w:fldCharType="begin"/>
        </w:r>
        <w:r w:rsidRPr="00DC4C02">
          <w:rPr>
            <w:rStyle w:val="PageNumber"/>
            <w:color w:val="0D0D0D" w:themeColor="text1" w:themeTint="F2"/>
          </w:rPr>
          <w:instrText xml:space="preserve"> PAGE </w:instrText>
        </w:r>
        <w:r w:rsidRPr="00DC4C02">
          <w:rPr>
            <w:rStyle w:val="PageNumber"/>
            <w:color w:val="0D0D0D" w:themeColor="text1" w:themeTint="F2"/>
          </w:rPr>
          <w:fldChar w:fldCharType="separate"/>
        </w:r>
        <w:r w:rsidRPr="00DC4C02">
          <w:rPr>
            <w:rStyle w:val="PageNumber"/>
            <w:color w:val="0D0D0D" w:themeColor="text1" w:themeTint="F2"/>
          </w:rPr>
          <w:t>3</w:t>
        </w:r>
        <w:r w:rsidRPr="00DC4C02">
          <w:rPr>
            <w:rStyle w:val="PageNumber"/>
            <w:color w:val="0D0D0D" w:themeColor="text1" w:themeTint="F2"/>
          </w:rPr>
          <w:fldChar w:fldCharType="end"/>
        </w:r>
      </w:p>
    </w:sdtContent>
  </w:sdt>
  <w:p w14:paraId="592976E3" w14:textId="518B5ED6" w:rsidR="00927916" w:rsidRPr="00DC4C02" w:rsidRDefault="00927916" w:rsidP="001079D1">
    <w:pPr>
      <w:pStyle w:val="Footer"/>
      <w:tabs>
        <w:tab w:val="clear" w:pos="4513"/>
        <w:tab w:val="clear" w:pos="8220"/>
        <w:tab w:val="left" w:pos="7457"/>
      </w:tabs>
      <w:ind w:right="-938"/>
      <w:rPr>
        <w:color w:val="0D0D0D" w:themeColor="text1" w:themeTint="F2"/>
      </w:rPr>
    </w:pPr>
    <w:r w:rsidRPr="00DC4C02">
      <w:rPr>
        <w:color w:val="262627" w:themeColor="background2" w:themeShade="80"/>
      </w:rPr>
      <w:fldChar w:fldCharType="begin"/>
    </w:r>
    <w:r w:rsidRPr="00DC4C02">
      <w:rPr>
        <w:color w:val="262627" w:themeColor="background2" w:themeShade="80"/>
      </w:rPr>
      <w:instrText xml:space="preserve"> STYLEREF  Title </w:instrText>
    </w:r>
    <w:r w:rsidRPr="00DC4C02">
      <w:rPr>
        <w:color w:val="262627" w:themeColor="background2" w:themeShade="80"/>
      </w:rPr>
      <w:fldChar w:fldCharType="end"/>
    </w:r>
    <w:r w:rsidR="001079D1" w:rsidRPr="00DC4C02">
      <w:rPr>
        <w:color w:val="262627" w:themeColor="background2" w:themeShade="80"/>
      </w:rPr>
      <w:drawing>
        <wp:anchor distT="0" distB="0" distL="114300" distR="114300" simplePos="0" relativeHeight="251676672" behindDoc="1" locked="1" layoutInCell="1" allowOverlap="1" wp14:anchorId="60FBECF6" wp14:editId="3BBE8471">
          <wp:simplePos x="0" y="0"/>
          <wp:positionH relativeFrom="page">
            <wp:posOffset>4664710</wp:posOffset>
          </wp:positionH>
          <wp:positionV relativeFrom="page">
            <wp:posOffset>10243820</wp:posOffset>
          </wp:positionV>
          <wp:extent cx="3026410" cy="211455"/>
          <wp:effectExtent l="0" t="0" r="0" b="4445"/>
          <wp:wrapNone/>
          <wp:docPr id="1491128430" name="Picture 1491128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1128430" name="Picture 1491128430">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l="61077" t="56847" r="-1266"/>
                  <a:stretch/>
                </pic:blipFill>
                <pic:spPr bwMode="auto">
                  <a:xfrm>
                    <a:off x="0" y="0"/>
                    <a:ext cx="3026410" cy="211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00AF" w:rsidRPr="00DC4C02">
      <w:rPr>
        <w:color w:val="262627" w:themeColor="background2" w:themeShade="80"/>
      </w:rPr>
      <w:drawing>
        <wp:anchor distT="0" distB="0" distL="114300" distR="114300" simplePos="0" relativeHeight="251674624" behindDoc="1" locked="1" layoutInCell="1" allowOverlap="1" wp14:anchorId="16EBAC2F" wp14:editId="6A394556">
          <wp:simplePos x="0" y="0"/>
          <wp:positionH relativeFrom="page">
            <wp:posOffset>70485</wp:posOffset>
          </wp:positionH>
          <wp:positionV relativeFrom="page">
            <wp:posOffset>10244455</wp:posOffset>
          </wp:positionV>
          <wp:extent cx="2627630" cy="210820"/>
          <wp:effectExtent l="0" t="0" r="0" b="5080"/>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26734" r="61612" b="30146"/>
                  <a:stretch/>
                </pic:blipFill>
                <pic:spPr bwMode="auto">
                  <a:xfrm>
                    <a:off x="0" y="0"/>
                    <a:ext cx="2627630" cy="210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tab/>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p>
  <w:p w14:paraId="26C2CA64" w14:textId="77777777" w:rsidR="00927916" w:rsidRPr="00DC4C02" w:rsidRDefault="001079D1" w:rsidP="002B188E">
    <w:pPr>
      <w:pStyle w:val="Footer"/>
      <w:rPr>
        <w:color w:val="0D0D0D" w:themeColor="text1" w:themeTint="F2"/>
      </w:rPr>
    </w:pP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95BF" w14:textId="77777777" w:rsidR="00324A81" w:rsidRDefault="0032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00E1B" w14:textId="77777777" w:rsidR="002C6C07" w:rsidRDefault="002C6C07" w:rsidP="00C6510D">
      <w:r>
        <w:separator/>
      </w:r>
    </w:p>
  </w:footnote>
  <w:footnote w:type="continuationSeparator" w:id="0">
    <w:p w14:paraId="61B00A5C" w14:textId="77777777" w:rsidR="002C6C07" w:rsidRDefault="002C6C07" w:rsidP="00C6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2340D" w14:textId="77777777" w:rsidR="00704401" w:rsidRDefault="00704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97E7" w14:textId="204BEF6A" w:rsidR="008E535C" w:rsidRDefault="002C69DF">
    <w:pPr>
      <w:pStyle w:val="Header"/>
    </w:pPr>
    <w:r>
      <w:rPr>
        <w:noProof/>
      </w:rPr>
      <w:drawing>
        <wp:anchor distT="0" distB="0" distL="114300" distR="114300" simplePos="0" relativeHeight="251678720" behindDoc="0" locked="0" layoutInCell="1" allowOverlap="1" wp14:anchorId="5F6DE62E" wp14:editId="71608FBC">
          <wp:simplePos x="0" y="0"/>
          <wp:positionH relativeFrom="column">
            <wp:posOffset>2080261</wp:posOffset>
          </wp:positionH>
          <wp:positionV relativeFrom="paragraph">
            <wp:posOffset>245110</wp:posOffset>
          </wp:positionV>
          <wp:extent cx="3962400" cy="447675"/>
          <wp:effectExtent l="0" t="0" r="0" b="9525"/>
          <wp:wrapNone/>
          <wp:docPr id="17457305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2174"/>
                  <a:stretch/>
                </pic:blipFill>
                <pic:spPr bwMode="auto">
                  <a:xfrm>
                    <a:off x="0" y="0"/>
                    <a:ext cx="396240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401">
      <w:rPr>
        <w:noProof/>
        <w:lang w:eastAsia="en-AU"/>
      </w:rPr>
      <w:drawing>
        <wp:anchor distT="0" distB="0" distL="114300" distR="114300" simplePos="0" relativeHeight="251666432" behindDoc="1" locked="0" layoutInCell="1" allowOverlap="1" wp14:anchorId="648E6F16" wp14:editId="19942E45">
          <wp:simplePos x="0" y="0"/>
          <wp:positionH relativeFrom="column">
            <wp:posOffset>-720090</wp:posOffset>
          </wp:positionH>
          <wp:positionV relativeFrom="paragraph">
            <wp:posOffset>721360</wp:posOffset>
          </wp:positionV>
          <wp:extent cx="7555230" cy="9502775"/>
          <wp:effectExtent l="0" t="0" r="7620" b="3175"/>
          <wp:wrapNone/>
          <wp:docPr id="2084169889" name="Picture 20841698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0975"/>
                  <a:stretch/>
                </pic:blipFill>
                <pic:spPr bwMode="auto">
                  <a:xfrm>
                    <a:off x="0" y="0"/>
                    <a:ext cx="7555230" cy="950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0BF80" w14:textId="77777777" w:rsidR="00704401" w:rsidRDefault="007044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4BD2" w14:textId="77777777" w:rsidR="00C63820" w:rsidRPr="00FE21E7" w:rsidRDefault="00C63820" w:rsidP="00FE21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CA55" w14:textId="236E9D4E" w:rsidR="00FE21E7" w:rsidRDefault="0003428B" w:rsidP="00704401">
    <w:pPr>
      <w:pStyle w:val="Header"/>
      <w:jc w:val="right"/>
    </w:pPr>
    <w:r>
      <w:rPr>
        <w:noProof/>
      </w:rPr>
      <w:drawing>
        <wp:anchor distT="0" distB="0" distL="114300" distR="114300" simplePos="0" relativeHeight="251683840" behindDoc="0" locked="0" layoutInCell="1" allowOverlap="1" wp14:anchorId="6166AA3A" wp14:editId="64F4D164">
          <wp:simplePos x="0" y="0"/>
          <wp:positionH relativeFrom="column">
            <wp:posOffset>2118361</wp:posOffset>
          </wp:positionH>
          <wp:positionV relativeFrom="paragraph">
            <wp:posOffset>635</wp:posOffset>
          </wp:positionV>
          <wp:extent cx="3924300" cy="466725"/>
          <wp:effectExtent l="0" t="0" r="0" b="9525"/>
          <wp:wrapNone/>
          <wp:docPr id="2126842279" name="Graphic 212684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43" r="-1" b="-6521"/>
                  <a:stretch/>
                </pic:blipFill>
                <pic:spPr bwMode="auto">
                  <a:xfrm>
                    <a:off x="0" y="0"/>
                    <a:ext cx="392430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401">
      <w:rPr>
        <w:noProof/>
        <w:lang w:eastAsia="en-AU"/>
      </w:rPr>
      <w:drawing>
        <wp:anchor distT="0" distB="0" distL="114300" distR="114300" simplePos="0" relativeHeight="251668480" behindDoc="1" locked="0" layoutInCell="1" allowOverlap="1" wp14:anchorId="46DF608B" wp14:editId="37A5727C">
          <wp:simplePos x="0" y="0"/>
          <wp:positionH relativeFrom="column">
            <wp:posOffset>-720090</wp:posOffset>
          </wp:positionH>
          <wp:positionV relativeFrom="paragraph">
            <wp:posOffset>715010</wp:posOffset>
          </wp:positionV>
          <wp:extent cx="7555865" cy="1934210"/>
          <wp:effectExtent l="0" t="0" r="6985" b="8890"/>
          <wp:wrapNone/>
          <wp:docPr id="1678380712" name="Picture 1678380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37723"/>
                  <a:stretch/>
                </pic:blipFill>
                <pic:spPr bwMode="auto">
                  <a:xfrm>
                    <a:off x="0" y="0"/>
                    <a:ext cx="7555865" cy="1934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2C67">
      <w:rPr>
        <w:noProof/>
        <w:lang w:eastAsia="en-AU"/>
      </w:rPr>
      <w:drawing>
        <wp:anchor distT="0" distB="0" distL="114300" distR="114300" simplePos="0" relativeHeight="251670528" behindDoc="1" locked="0" layoutInCell="1" allowOverlap="1" wp14:anchorId="27943216" wp14:editId="37129059">
          <wp:simplePos x="0" y="0"/>
          <wp:positionH relativeFrom="column">
            <wp:posOffset>-720090</wp:posOffset>
          </wp:positionH>
          <wp:positionV relativeFrom="paragraph">
            <wp:posOffset>10315575</wp:posOffset>
          </wp:positionV>
          <wp:extent cx="7555865" cy="10674985"/>
          <wp:effectExtent l="0" t="0" r="635" b="5715"/>
          <wp:wrapNone/>
          <wp:docPr id="699608891" name="Picture 6996088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555865"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A9FB" w14:textId="40902BCA" w:rsidR="00CB76FB" w:rsidRPr="00C63820" w:rsidRDefault="0003428B" w:rsidP="005F139C">
    <w:pPr>
      <w:pStyle w:val="Header"/>
      <w:jc w:val="center"/>
    </w:pPr>
    <w:r>
      <w:rPr>
        <w:noProof/>
      </w:rPr>
      <w:drawing>
        <wp:anchor distT="0" distB="0" distL="114300" distR="114300" simplePos="0" relativeHeight="251686912" behindDoc="0" locked="0" layoutInCell="1" allowOverlap="1" wp14:anchorId="7966C7A7" wp14:editId="2B91407E">
          <wp:simplePos x="0" y="0"/>
          <wp:positionH relativeFrom="column">
            <wp:posOffset>2078991</wp:posOffset>
          </wp:positionH>
          <wp:positionV relativeFrom="paragraph">
            <wp:posOffset>-2541</wp:posOffset>
          </wp:positionV>
          <wp:extent cx="3962400" cy="485775"/>
          <wp:effectExtent l="0" t="0" r="0" b="0"/>
          <wp:wrapNone/>
          <wp:docPr id="1381853430" name="Graphic 138185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10870"/>
                  <a:stretch/>
                </pic:blipFill>
                <pic:spPr bwMode="auto">
                  <a:xfrm>
                    <a:off x="0" y="0"/>
                    <a:ext cx="396240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BF90" w14:textId="77777777" w:rsidR="00324A81" w:rsidRDefault="0032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73671448">
    <w:abstractNumId w:val="0"/>
  </w:num>
  <w:num w:numId="2" w16cid:durableId="34506019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1"/>
    <w:rsid w:val="00006E0B"/>
    <w:rsid w:val="000128F2"/>
    <w:rsid w:val="0003428B"/>
    <w:rsid w:val="00035EE4"/>
    <w:rsid w:val="00050ADA"/>
    <w:rsid w:val="00051800"/>
    <w:rsid w:val="0005641C"/>
    <w:rsid w:val="000659D0"/>
    <w:rsid w:val="0007171B"/>
    <w:rsid w:val="00072AAA"/>
    <w:rsid w:val="00087B46"/>
    <w:rsid w:val="000E2B2F"/>
    <w:rsid w:val="000F3C7A"/>
    <w:rsid w:val="000F422B"/>
    <w:rsid w:val="00101140"/>
    <w:rsid w:val="0010197F"/>
    <w:rsid w:val="001079D1"/>
    <w:rsid w:val="00140BBB"/>
    <w:rsid w:val="001525EA"/>
    <w:rsid w:val="0015430A"/>
    <w:rsid w:val="001562FF"/>
    <w:rsid w:val="00164F64"/>
    <w:rsid w:val="00171A55"/>
    <w:rsid w:val="00177326"/>
    <w:rsid w:val="0017746E"/>
    <w:rsid w:val="001937C3"/>
    <w:rsid w:val="001B5B92"/>
    <w:rsid w:val="001C115E"/>
    <w:rsid w:val="001C3E11"/>
    <w:rsid w:val="00200AF7"/>
    <w:rsid w:val="0020531F"/>
    <w:rsid w:val="00213766"/>
    <w:rsid w:val="0021401A"/>
    <w:rsid w:val="00220B62"/>
    <w:rsid w:val="00224763"/>
    <w:rsid w:val="0028568F"/>
    <w:rsid w:val="002945D7"/>
    <w:rsid w:val="00297D59"/>
    <w:rsid w:val="002B188E"/>
    <w:rsid w:val="002C69DF"/>
    <w:rsid w:val="002C6C07"/>
    <w:rsid w:val="002D6D23"/>
    <w:rsid w:val="002F1C08"/>
    <w:rsid w:val="002F2DBD"/>
    <w:rsid w:val="002F3D3E"/>
    <w:rsid w:val="003046C3"/>
    <w:rsid w:val="00305CED"/>
    <w:rsid w:val="00311DD3"/>
    <w:rsid w:val="00324A81"/>
    <w:rsid w:val="003545FF"/>
    <w:rsid w:val="00373C11"/>
    <w:rsid w:val="00383BF4"/>
    <w:rsid w:val="00395A63"/>
    <w:rsid w:val="003A7FCE"/>
    <w:rsid w:val="003B66A2"/>
    <w:rsid w:val="003E42FA"/>
    <w:rsid w:val="004039C9"/>
    <w:rsid w:val="004052B5"/>
    <w:rsid w:val="00437697"/>
    <w:rsid w:val="004613CF"/>
    <w:rsid w:val="004827E2"/>
    <w:rsid w:val="00482971"/>
    <w:rsid w:val="00485661"/>
    <w:rsid w:val="004954BC"/>
    <w:rsid w:val="004B06E5"/>
    <w:rsid w:val="004D0CAB"/>
    <w:rsid w:val="004D207C"/>
    <w:rsid w:val="005261D3"/>
    <w:rsid w:val="00545CB6"/>
    <w:rsid w:val="00573025"/>
    <w:rsid w:val="0058578F"/>
    <w:rsid w:val="00586F50"/>
    <w:rsid w:val="00596DCD"/>
    <w:rsid w:val="005C6AED"/>
    <w:rsid w:val="005D295A"/>
    <w:rsid w:val="005D3CA9"/>
    <w:rsid w:val="005D5787"/>
    <w:rsid w:val="005F139C"/>
    <w:rsid w:val="00605854"/>
    <w:rsid w:val="00612B31"/>
    <w:rsid w:val="00622312"/>
    <w:rsid w:val="006551F5"/>
    <w:rsid w:val="00680EBF"/>
    <w:rsid w:val="00691894"/>
    <w:rsid w:val="006B3CB4"/>
    <w:rsid w:val="006E6C5C"/>
    <w:rsid w:val="00704401"/>
    <w:rsid w:val="007073D8"/>
    <w:rsid w:val="00726F11"/>
    <w:rsid w:val="00734346"/>
    <w:rsid w:val="00760C3E"/>
    <w:rsid w:val="00770E21"/>
    <w:rsid w:val="00774B9A"/>
    <w:rsid w:val="007776EA"/>
    <w:rsid w:val="007A518B"/>
    <w:rsid w:val="007C77EC"/>
    <w:rsid w:val="007D63EC"/>
    <w:rsid w:val="007D7C22"/>
    <w:rsid w:val="00802F0F"/>
    <w:rsid w:val="00803E95"/>
    <w:rsid w:val="008306B2"/>
    <w:rsid w:val="00831535"/>
    <w:rsid w:val="00832CD4"/>
    <w:rsid w:val="00834126"/>
    <w:rsid w:val="00846604"/>
    <w:rsid w:val="00852EE8"/>
    <w:rsid w:val="00860539"/>
    <w:rsid w:val="00861015"/>
    <w:rsid w:val="00870402"/>
    <w:rsid w:val="00876C02"/>
    <w:rsid w:val="00896537"/>
    <w:rsid w:val="008E221F"/>
    <w:rsid w:val="008E535C"/>
    <w:rsid w:val="008F2F98"/>
    <w:rsid w:val="0091324D"/>
    <w:rsid w:val="009166F9"/>
    <w:rsid w:val="00927916"/>
    <w:rsid w:val="009344AA"/>
    <w:rsid w:val="009400AF"/>
    <w:rsid w:val="009479CF"/>
    <w:rsid w:val="00954902"/>
    <w:rsid w:val="00986EE0"/>
    <w:rsid w:val="00993AA6"/>
    <w:rsid w:val="009A5264"/>
    <w:rsid w:val="009A634E"/>
    <w:rsid w:val="009C0297"/>
    <w:rsid w:val="00A142CB"/>
    <w:rsid w:val="00A20141"/>
    <w:rsid w:val="00A72C67"/>
    <w:rsid w:val="00A8516B"/>
    <w:rsid w:val="00A87E0D"/>
    <w:rsid w:val="00AB4AEE"/>
    <w:rsid w:val="00AC763C"/>
    <w:rsid w:val="00AD1E99"/>
    <w:rsid w:val="00AD2F37"/>
    <w:rsid w:val="00AD3FF6"/>
    <w:rsid w:val="00B00405"/>
    <w:rsid w:val="00B03056"/>
    <w:rsid w:val="00B25741"/>
    <w:rsid w:val="00B344CC"/>
    <w:rsid w:val="00B42AD4"/>
    <w:rsid w:val="00B468F8"/>
    <w:rsid w:val="00B559CF"/>
    <w:rsid w:val="00B60BA3"/>
    <w:rsid w:val="00B648CD"/>
    <w:rsid w:val="00B64BB5"/>
    <w:rsid w:val="00B8490A"/>
    <w:rsid w:val="00B858AB"/>
    <w:rsid w:val="00B86DB4"/>
    <w:rsid w:val="00BA0814"/>
    <w:rsid w:val="00BC4CD0"/>
    <w:rsid w:val="00BC5D9E"/>
    <w:rsid w:val="00BE49CE"/>
    <w:rsid w:val="00C303CF"/>
    <w:rsid w:val="00C43C2C"/>
    <w:rsid w:val="00C47DCE"/>
    <w:rsid w:val="00C55EEE"/>
    <w:rsid w:val="00C63820"/>
    <w:rsid w:val="00C6510D"/>
    <w:rsid w:val="00C72882"/>
    <w:rsid w:val="00CB759E"/>
    <w:rsid w:val="00CB76FB"/>
    <w:rsid w:val="00CD46D6"/>
    <w:rsid w:val="00CF45C0"/>
    <w:rsid w:val="00D035A3"/>
    <w:rsid w:val="00D13A77"/>
    <w:rsid w:val="00D147F5"/>
    <w:rsid w:val="00D26D57"/>
    <w:rsid w:val="00D3121A"/>
    <w:rsid w:val="00D51F8B"/>
    <w:rsid w:val="00D63BCF"/>
    <w:rsid w:val="00DC0C0A"/>
    <w:rsid w:val="00DC4C02"/>
    <w:rsid w:val="00DF7602"/>
    <w:rsid w:val="00E10033"/>
    <w:rsid w:val="00E54C28"/>
    <w:rsid w:val="00E61915"/>
    <w:rsid w:val="00E86E3F"/>
    <w:rsid w:val="00EA5FF6"/>
    <w:rsid w:val="00EA60D9"/>
    <w:rsid w:val="00EB681A"/>
    <w:rsid w:val="00ED21B7"/>
    <w:rsid w:val="00EF1A07"/>
    <w:rsid w:val="00EF54AA"/>
    <w:rsid w:val="00F12B8B"/>
    <w:rsid w:val="00F17F76"/>
    <w:rsid w:val="00F22A9C"/>
    <w:rsid w:val="00F24102"/>
    <w:rsid w:val="00F43F99"/>
    <w:rsid w:val="00F65CAF"/>
    <w:rsid w:val="00F7550C"/>
    <w:rsid w:val="00F87EC2"/>
    <w:rsid w:val="00F94567"/>
    <w:rsid w:val="00FA75E7"/>
    <w:rsid w:val="00FC4968"/>
    <w:rsid w:val="00FE21E7"/>
    <w:rsid w:val="00FE764C"/>
    <w:rsid w:val="00FF4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C2ED5"/>
  <w15:chartTrackingRefBased/>
  <w15:docId w15:val="{51FBA279-08D4-45DC-9057-E4547DEC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CA9"/>
    <w:pPr>
      <w:spacing w:line="252" w:lineRule="auto"/>
    </w:pPr>
    <w:rPr>
      <w:color w:val="4D4D4F" w:themeColor="background2"/>
      <w:sz w:val="18"/>
      <w:szCs w:val="18"/>
    </w:rPr>
  </w:style>
  <w:style w:type="paragraph" w:styleId="Heading1">
    <w:name w:val="heading 1"/>
    <w:basedOn w:val="Normal"/>
    <w:next w:val="Normal"/>
    <w:link w:val="Heading1Char"/>
    <w:uiPriority w:val="9"/>
    <w:qFormat/>
    <w:rsid w:val="00B60BA3"/>
    <w:pPr>
      <w:keepNext/>
      <w:keepLines/>
      <w:spacing w:before="160"/>
      <w:outlineLvl w:val="0"/>
    </w:pPr>
    <w:rPr>
      <w:rFonts w:asciiTheme="majorHAnsi" w:eastAsiaTheme="majorEastAsia" w:hAnsiTheme="majorHAnsi" w:cstheme="majorBidi"/>
      <w:b/>
      <w:bCs/>
      <w:sz w:val="30"/>
      <w:szCs w:val="32"/>
    </w:rPr>
  </w:style>
  <w:style w:type="paragraph" w:styleId="Heading2">
    <w:name w:val="heading 2"/>
    <w:basedOn w:val="Normal"/>
    <w:next w:val="Normal"/>
    <w:link w:val="Heading2Char"/>
    <w:uiPriority w:val="9"/>
    <w:qFormat/>
    <w:rsid w:val="005D3CA9"/>
    <w:pPr>
      <w:keepNext/>
      <w:keepLines/>
      <w:spacing w:before="160"/>
      <w:outlineLvl w:val="1"/>
    </w:pPr>
    <w:rPr>
      <w:rFonts w:asciiTheme="majorHAnsi" w:eastAsiaTheme="majorEastAsia" w:hAnsiTheme="majorHAnsi" w:cstheme="majorBidi"/>
      <w:b/>
      <w:color w:val="B4292D" w:themeColor="text2"/>
      <w:sz w:val="24"/>
      <w:szCs w:val="26"/>
    </w:rPr>
  </w:style>
  <w:style w:type="paragraph" w:styleId="Heading3">
    <w:name w:val="heading 3"/>
    <w:basedOn w:val="Normal"/>
    <w:next w:val="Normal"/>
    <w:link w:val="Heading3Char"/>
    <w:uiPriority w:val="9"/>
    <w:qFormat/>
    <w:rsid w:val="00395A63"/>
    <w:pPr>
      <w:keepNext/>
      <w:keepLines/>
      <w:spacing w:before="160"/>
      <w:outlineLvl w:val="2"/>
    </w:pPr>
    <w:rPr>
      <w:rFonts w:asciiTheme="majorHAnsi" w:eastAsiaTheme="majorEastAsia" w:hAnsiTheme="majorHAnsi" w:cs="Times New Roman (Headings CS)"/>
      <w:color w:val="B4292D" w:themeColor="text2"/>
      <w:sz w:val="21"/>
      <w:szCs w:val="21"/>
    </w:rPr>
  </w:style>
  <w:style w:type="paragraph" w:styleId="Heading4">
    <w:name w:val="heading 4"/>
    <w:basedOn w:val="Normal"/>
    <w:next w:val="Normal"/>
    <w:link w:val="Heading4Char"/>
    <w:uiPriority w:val="9"/>
    <w:qFormat/>
    <w:rsid w:val="005D3CA9"/>
    <w:pPr>
      <w:keepNext/>
      <w:keepLines/>
      <w:spacing w:before="1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087B46"/>
    <w:pPr>
      <w:keepNext/>
      <w:keepLines/>
      <w:spacing w:before="40" w:after="0"/>
      <w:outlineLvl w:val="4"/>
    </w:pPr>
    <w:rPr>
      <w:rFonts w:asciiTheme="majorHAnsi" w:eastAsiaTheme="majorEastAsia" w:hAnsiTheme="majorHAnsi" w:cstheme="majorBidi"/>
      <w:color w:val="608588" w:themeColor="accent1" w:themeShade="BF"/>
    </w:rPr>
  </w:style>
  <w:style w:type="paragraph" w:styleId="Heading6">
    <w:name w:val="heading 6"/>
    <w:basedOn w:val="Normal"/>
    <w:next w:val="Normal"/>
    <w:link w:val="Heading6Char"/>
    <w:uiPriority w:val="9"/>
    <w:semiHidden/>
    <w:unhideWhenUsed/>
    <w:qFormat/>
    <w:rsid w:val="005D3CA9"/>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BA3"/>
    <w:pPr>
      <w:spacing w:before="0" w:after="160" w:line="216" w:lineRule="auto"/>
      <w:contextualSpacing/>
    </w:pPr>
    <w:rPr>
      <w:rFonts w:asciiTheme="majorHAnsi" w:eastAsiaTheme="majorEastAsia" w:hAnsiTheme="majorHAnsi" w:cs="Times New Roman (Headings CS)"/>
      <w:b/>
      <w:spacing w:val="-10"/>
      <w:kern w:val="28"/>
      <w:sz w:val="48"/>
      <w:szCs w:val="56"/>
    </w:rPr>
  </w:style>
  <w:style w:type="character" w:customStyle="1" w:styleId="TitleChar">
    <w:name w:val="Title Char"/>
    <w:basedOn w:val="DefaultParagraphFont"/>
    <w:link w:val="Title"/>
    <w:uiPriority w:val="10"/>
    <w:rsid w:val="00B60BA3"/>
    <w:rPr>
      <w:rFonts w:asciiTheme="majorHAnsi" w:eastAsiaTheme="majorEastAsia" w:hAnsiTheme="majorHAnsi" w:cs="Times New Roman (Headings CS)"/>
      <w:b/>
      <w:color w:val="4D4D4F" w:themeColor="background2"/>
      <w:spacing w:val="-10"/>
      <w:kern w:val="28"/>
      <w:sz w:val="48"/>
      <w:szCs w:val="56"/>
    </w:rPr>
  </w:style>
  <w:style w:type="paragraph" w:styleId="Subtitle">
    <w:name w:val="Subtitle"/>
    <w:basedOn w:val="Normal"/>
    <w:next w:val="Normal"/>
    <w:link w:val="SubtitleChar"/>
    <w:uiPriority w:val="11"/>
    <w:qFormat/>
    <w:rsid w:val="00395A63"/>
    <w:pPr>
      <w:framePr w:hSpace="180" w:wrap="around" w:vAnchor="page" w:hAnchor="margin" w:y="4348"/>
      <w:numPr>
        <w:ilvl w:val="1"/>
      </w:numPr>
      <w:spacing w:before="0" w:after="280" w:line="240" w:lineRule="auto"/>
    </w:pPr>
    <w:rPr>
      <w:rFonts w:eastAsiaTheme="minorEastAsia"/>
      <w:b/>
      <w:color w:val="B4292D" w:themeColor="accent4"/>
      <w:sz w:val="32"/>
    </w:rPr>
  </w:style>
  <w:style w:type="character" w:customStyle="1" w:styleId="SubtitleChar">
    <w:name w:val="Subtitle Char"/>
    <w:basedOn w:val="DefaultParagraphFont"/>
    <w:link w:val="Subtitle"/>
    <w:uiPriority w:val="11"/>
    <w:rsid w:val="00395A63"/>
    <w:rPr>
      <w:rFonts w:eastAsiaTheme="minorEastAsia"/>
      <w:b/>
      <w:color w:val="B4292D" w:themeColor="accent4"/>
      <w:sz w:val="32"/>
      <w:szCs w:val="18"/>
    </w:rPr>
  </w:style>
  <w:style w:type="character" w:customStyle="1" w:styleId="Heading1Char">
    <w:name w:val="Heading 1 Char"/>
    <w:basedOn w:val="DefaultParagraphFont"/>
    <w:link w:val="Heading1"/>
    <w:uiPriority w:val="9"/>
    <w:rsid w:val="00B60BA3"/>
    <w:rPr>
      <w:rFonts w:asciiTheme="majorHAnsi" w:eastAsiaTheme="majorEastAsia" w:hAnsiTheme="majorHAnsi" w:cstheme="majorBidi"/>
      <w:b/>
      <w:bCs/>
      <w:color w:val="4D4D4F" w:themeColor="background2"/>
      <w:sz w:val="30"/>
      <w:szCs w:val="32"/>
    </w:rPr>
  </w:style>
  <w:style w:type="paragraph" w:styleId="TOCHeading">
    <w:name w:val="TOC Heading"/>
    <w:next w:val="Normal"/>
    <w:uiPriority w:val="39"/>
    <w:unhideWhenUsed/>
    <w:rsid w:val="00087B46"/>
    <w:pPr>
      <w:spacing w:before="1560" w:after="600"/>
    </w:pPr>
    <w:rPr>
      <w:rFonts w:asciiTheme="majorHAnsi" w:eastAsiaTheme="majorEastAsia" w:hAnsiTheme="majorHAnsi" w:cstheme="majorBidi"/>
      <w:color w:val="B4292D" w:themeColor="text2"/>
      <w:sz w:val="26"/>
      <w:szCs w:val="32"/>
    </w:rPr>
  </w:style>
  <w:style w:type="paragraph" w:styleId="TOC1">
    <w:name w:val="toc 1"/>
    <w:basedOn w:val="Normal"/>
    <w:next w:val="Normal"/>
    <w:autoRedefine/>
    <w:uiPriority w:val="39"/>
    <w:unhideWhenUsed/>
    <w:rsid w:val="00087B46"/>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006E0B"/>
    <w:pPr>
      <w:tabs>
        <w:tab w:val="right" w:leader="dot" w:pos="8220"/>
      </w:tabs>
      <w:spacing w:before="160" w:after="40"/>
    </w:pPr>
    <w:rPr>
      <w:sz w:val="20"/>
    </w:rPr>
  </w:style>
  <w:style w:type="paragraph" w:customStyle="1" w:styleId="Imprinttext">
    <w:name w:val="Imprint text"/>
    <w:uiPriority w:val="99"/>
    <w:rsid w:val="00087B46"/>
    <w:pPr>
      <w:spacing w:before="40" w:after="40" w:line="264" w:lineRule="auto"/>
    </w:pPr>
    <w:rPr>
      <w:color w:val="808285" w:themeColor="accent2"/>
      <w:sz w:val="14"/>
    </w:rPr>
  </w:style>
  <w:style w:type="paragraph" w:styleId="Footer">
    <w:name w:val="footer"/>
    <w:basedOn w:val="Normal"/>
    <w:link w:val="FooterChar"/>
    <w:uiPriority w:val="99"/>
    <w:unhideWhenUsed/>
    <w:rsid w:val="00087B46"/>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087B46"/>
    <w:rPr>
      <w:noProof/>
      <w:color w:val="B4292D" w:themeColor="text2"/>
      <w:sz w:val="18"/>
      <w:szCs w:val="18"/>
    </w:rPr>
  </w:style>
  <w:style w:type="character" w:styleId="PageNumber">
    <w:name w:val="page number"/>
    <w:basedOn w:val="DefaultParagraphFont"/>
    <w:uiPriority w:val="99"/>
    <w:unhideWhenUsed/>
    <w:rsid w:val="00087B46"/>
    <w:rPr>
      <w:color w:val="808285" w:themeColor="accent2"/>
    </w:rPr>
  </w:style>
  <w:style w:type="character" w:customStyle="1" w:styleId="Heading2Char">
    <w:name w:val="Heading 2 Char"/>
    <w:basedOn w:val="DefaultParagraphFont"/>
    <w:link w:val="Heading2"/>
    <w:uiPriority w:val="9"/>
    <w:rsid w:val="005D3CA9"/>
    <w:rPr>
      <w:rFonts w:asciiTheme="majorHAnsi" w:eastAsiaTheme="majorEastAsia" w:hAnsiTheme="majorHAnsi" w:cstheme="majorBidi"/>
      <w:b/>
      <w:color w:val="B4292D" w:themeColor="text2"/>
      <w:sz w:val="24"/>
      <w:szCs w:val="26"/>
    </w:rPr>
  </w:style>
  <w:style w:type="character" w:customStyle="1" w:styleId="Heading3Char">
    <w:name w:val="Heading 3 Char"/>
    <w:basedOn w:val="DefaultParagraphFont"/>
    <w:link w:val="Heading3"/>
    <w:uiPriority w:val="9"/>
    <w:rsid w:val="00395A63"/>
    <w:rPr>
      <w:rFonts w:asciiTheme="majorHAnsi" w:eastAsiaTheme="majorEastAsia" w:hAnsiTheme="majorHAnsi" w:cs="Times New Roman (Headings CS)"/>
      <w:color w:val="B4292D" w:themeColor="text2"/>
      <w:sz w:val="21"/>
      <w:szCs w:val="21"/>
    </w:rPr>
  </w:style>
  <w:style w:type="character" w:customStyle="1" w:styleId="Heading4Char">
    <w:name w:val="Heading 4 Char"/>
    <w:basedOn w:val="DefaultParagraphFont"/>
    <w:link w:val="Heading4"/>
    <w:uiPriority w:val="9"/>
    <w:rsid w:val="005D3CA9"/>
    <w:rPr>
      <w:rFonts w:asciiTheme="majorHAnsi" w:eastAsiaTheme="majorEastAsia" w:hAnsiTheme="majorHAnsi" w:cstheme="majorBidi"/>
      <w:b/>
      <w:iCs/>
      <w:color w:val="4D4D4F" w:themeColor="background2"/>
      <w:sz w:val="18"/>
      <w:szCs w:val="18"/>
    </w:rPr>
  </w:style>
  <w:style w:type="paragraph" w:styleId="BodyText">
    <w:name w:val="Body Text"/>
    <w:basedOn w:val="Normal"/>
    <w:link w:val="BodyTextChar"/>
    <w:uiPriority w:val="99"/>
    <w:unhideWhenUsed/>
    <w:rsid w:val="00087B46"/>
  </w:style>
  <w:style w:type="character" w:customStyle="1" w:styleId="BodyTextChar">
    <w:name w:val="Body Text Char"/>
    <w:basedOn w:val="DefaultParagraphFont"/>
    <w:link w:val="BodyText"/>
    <w:uiPriority w:val="99"/>
    <w:rsid w:val="00087B46"/>
    <w:rPr>
      <w:sz w:val="18"/>
      <w:szCs w:val="18"/>
    </w:rPr>
  </w:style>
  <w:style w:type="paragraph" w:styleId="ListBullet">
    <w:name w:val="List Bullet"/>
    <w:basedOn w:val="Normal"/>
    <w:uiPriority w:val="1"/>
    <w:unhideWhenUsed/>
    <w:qFormat/>
    <w:rsid w:val="00087B46"/>
    <w:pPr>
      <w:numPr>
        <w:numId w:val="2"/>
      </w:numPr>
    </w:pPr>
  </w:style>
  <w:style w:type="paragraph" w:styleId="ListBullet2">
    <w:name w:val="List Bullet 2"/>
    <w:basedOn w:val="Normal"/>
    <w:uiPriority w:val="1"/>
    <w:unhideWhenUsed/>
    <w:qFormat/>
    <w:rsid w:val="00087B46"/>
    <w:pPr>
      <w:numPr>
        <w:ilvl w:val="1"/>
        <w:numId w:val="2"/>
      </w:numPr>
    </w:pPr>
  </w:style>
  <w:style w:type="paragraph" w:styleId="Caption">
    <w:name w:val="caption"/>
    <w:basedOn w:val="Normal"/>
    <w:next w:val="Normal"/>
    <w:uiPriority w:val="17"/>
    <w:qFormat/>
    <w:rsid w:val="005D3CA9"/>
    <w:pPr>
      <w:spacing w:after="360"/>
      <w:contextualSpacing/>
    </w:pPr>
    <w:rPr>
      <w:iCs/>
      <w:sz w:val="16"/>
    </w:rPr>
  </w:style>
  <w:style w:type="paragraph" w:styleId="Quote">
    <w:name w:val="Quote"/>
    <w:basedOn w:val="Normal"/>
    <w:next w:val="Normal"/>
    <w:link w:val="QuoteChar"/>
    <w:uiPriority w:val="14"/>
    <w:qFormat/>
    <w:rsid w:val="005D3CA9"/>
    <w:pPr>
      <w:pBdr>
        <w:top w:val="single" w:sz="4" w:space="8" w:color="B4292D" w:themeColor="text2"/>
        <w:bottom w:val="single" w:sz="4" w:space="8" w:color="B4292D" w:themeColor="text2"/>
      </w:pBdr>
      <w:spacing w:before="360" w:after="360"/>
      <w:ind w:right="862"/>
    </w:pPr>
    <w:rPr>
      <w:iCs/>
      <w:sz w:val="24"/>
    </w:rPr>
  </w:style>
  <w:style w:type="character" w:customStyle="1" w:styleId="QuoteChar">
    <w:name w:val="Quote Char"/>
    <w:basedOn w:val="DefaultParagraphFont"/>
    <w:link w:val="Quote"/>
    <w:uiPriority w:val="14"/>
    <w:rsid w:val="005D3CA9"/>
    <w:rPr>
      <w:iCs/>
      <w:color w:val="4D4D4F" w:themeColor="background2"/>
      <w:sz w:val="24"/>
      <w:szCs w:val="18"/>
    </w:rPr>
  </w:style>
  <w:style w:type="paragraph" w:styleId="BalloonText">
    <w:name w:val="Balloon Text"/>
    <w:basedOn w:val="Normal"/>
    <w:link w:val="BalloonTextChar"/>
    <w:uiPriority w:val="99"/>
    <w:semiHidden/>
    <w:unhideWhenUsed/>
    <w:rsid w:val="00087B46"/>
    <w:pPr>
      <w:spacing w:before="0" w:after="0" w:line="240" w:lineRule="auto"/>
    </w:pPr>
    <w:rPr>
      <w:rFonts w:ascii="Segoe UI" w:hAnsi="Segoe UI" w:cs="Segoe UI"/>
    </w:rPr>
  </w:style>
  <w:style w:type="paragraph" w:styleId="Header">
    <w:name w:val="header"/>
    <w:basedOn w:val="Normal"/>
    <w:link w:val="HeaderChar"/>
    <w:uiPriority w:val="99"/>
    <w:unhideWhenUsed/>
    <w:rsid w:val="00087B46"/>
    <w:pPr>
      <w:tabs>
        <w:tab w:val="center" w:pos="4513"/>
        <w:tab w:val="right" w:pos="9026"/>
      </w:tabs>
      <w:spacing w:before="0" w:after="0"/>
    </w:pPr>
  </w:style>
  <w:style w:type="character" w:customStyle="1" w:styleId="HeaderChar">
    <w:name w:val="Header Char"/>
    <w:basedOn w:val="DefaultParagraphFont"/>
    <w:link w:val="Header"/>
    <w:uiPriority w:val="99"/>
    <w:rsid w:val="00087B46"/>
    <w:rPr>
      <w:sz w:val="18"/>
      <w:szCs w:val="18"/>
    </w:rPr>
  </w:style>
  <w:style w:type="paragraph" w:customStyle="1" w:styleId="Section">
    <w:name w:val="Section"/>
    <w:next w:val="Normal"/>
    <w:uiPriority w:val="19"/>
    <w:rsid w:val="005D3CA9"/>
    <w:pPr>
      <w:spacing w:before="0" w:after="760" w:line="216" w:lineRule="auto"/>
    </w:pPr>
    <w:rPr>
      <w:rFonts w:cs="Times New Roman (Body CS)"/>
      <w:b/>
      <w:color w:val="4D4D4F" w:themeColor="background2"/>
      <w:sz w:val="60"/>
    </w:rPr>
  </w:style>
  <w:style w:type="character" w:customStyle="1" w:styleId="BalloonTextChar">
    <w:name w:val="Balloon Text Char"/>
    <w:basedOn w:val="DefaultParagraphFont"/>
    <w:link w:val="BalloonText"/>
    <w:uiPriority w:val="99"/>
    <w:semiHidden/>
    <w:rsid w:val="00087B46"/>
    <w:rPr>
      <w:rFonts w:ascii="Segoe UI" w:hAnsi="Segoe UI" w:cs="Segoe UI"/>
      <w:sz w:val="18"/>
      <w:szCs w:val="18"/>
    </w:rPr>
  </w:style>
  <w:style w:type="table" w:styleId="TableGridLight">
    <w:name w:val="Grid Table Light"/>
    <w:basedOn w:val="TableNormal"/>
    <w:uiPriority w:val="40"/>
    <w:rsid w:val="00087B4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87B46"/>
    <w:rPr>
      <w:color w:val="0563C1" w:themeColor="hyperlink"/>
      <w:u w:val="single"/>
    </w:rPr>
  </w:style>
  <w:style w:type="character" w:styleId="CommentReference">
    <w:name w:val="annotation reference"/>
    <w:basedOn w:val="DefaultParagraphFont"/>
    <w:uiPriority w:val="99"/>
    <w:semiHidden/>
    <w:unhideWhenUsed/>
    <w:rsid w:val="00087B46"/>
    <w:rPr>
      <w:sz w:val="16"/>
      <w:szCs w:val="16"/>
    </w:rPr>
  </w:style>
  <w:style w:type="paragraph" w:styleId="CommentText">
    <w:name w:val="annotation text"/>
    <w:basedOn w:val="Normal"/>
    <w:link w:val="CommentTextChar"/>
    <w:uiPriority w:val="99"/>
    <w:unhideWhenUsed/>
    <w:rsid w:val="00087B46"/>
    <w:pPr>
      <w:spacing w:line="240" w:lineRule="auto"/>
    </w:pPr>
    <w:rPr>
      <w:sz w:val="20"/>
      <w:szCs w:val="20"/>
    </w:rPr>
  </w:style>
  <w:style w:type="character" w:customStyle="1" w:styleId="CommentTextChar">
    <w:name w:val="Comment Text Char"/>
    <w:basedOn w:val="DefaultParagraphFont"/>
    <w:link w:val="CommentText"/>
    <w:uiPriority w:val="99"/>
    <w:rsid w:val="00087B46"/>
    <w:rPr>
      <w:sz w:val="20"/>
      <w:szCs w:val="20"/>
    </w:rPr>
  </w:style>
  <w:style w:type="paragraph" w:styleId="CommentSubject">
    <w:name w:val="annotation subject"/>
    <w:basedOn w:val="CommentText"/>
    <w:next w:val="CommentText"/>
    <w:link w:val="CommentSubjectChar"/>
    <w:uiPriority w:val="99"/>
    <w:semiHidden/>
    <w:unhideWhenUsed/>
    <w:rsid w:val="00087B46"/>
    <w:rPr>
      <w:b/>
      <w:bCs/>
    </w:rPr>
  </w:style>
  <w:style w:type="character" w:customStyle="1" w:styleId="CommentSubjectChar">
    <w:name w:val="Comment Subject Char"/>
    <w:basedOn w:val="CommentTextChar"/>
    <w:link w:val="CommentSubject"/>
    <w:uiPriority w:val="99"/>
    <w:semiHidden/>
    <w:rsid w:val="00087B46"/>
    <w:rPr>
      <w:b/>
      <w:bCs/>
      <w:sz w:val="20"/>
      <w:szCs w:val="20"/>
    </w:rPr>
  </w:style>
  <w:style w:type="paragraph" w:customStyle="1" w:styleId="TableHeading">
    <w:name w:val="Table Heading"/>
    <w:basedOn w:val="Heading3"/>
    <w:uiPriority w:val="15"/>
    <w:qFormat/>
    <w:rsid w:val="00087B46"/>
    <w:pPr>
      <w:spacing w:before="320"/>
    </w:pPr>
  </w:style>
  <w:style w:type="table" w:styleId="TableGrid">
    <w:name w:val="Table Grid"/>
    <w:aliases w:val="VSBA Table Grid"/>
    <w:basedOn w:val="TableNormal"/>
    <w:uiPriority w:val="39"/>
    <w:rsid w:val="009A634E"/>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styleId="PlainTable2">
    <w:name w:val="Plain Table 2"/>
    <w:basedOn w:val="TableNormal"/>
    <w:uiPriority w:val="42"/>
    <w:rsid w:val="00087B4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xt">
    <w:name w:val="TableTxt"/>
    <w:basedOn w:val="Normal"/>
    <w:uiPriority w:val="15"/>
    <w:qFormat/>
    <w:rsid w:val="00087B46"/>
    <w:pPr>
      <w:spacing w:before="40" w:after="40" w:line="240" w:lineRule="auto"/>
    </w:pPr>
    <w:rPr>
      <w:bCs/>
    </w:rPr>
  </w:style>
  <w:style w:type="paragraph" w:customStyle="1" w:styleId="TableHdg">
    <w:name w:val="TableHdg"/>
    <w:uiPriority w:val="15"/>
    <w:qFormat/>
    <w:rsid w:val="005D3CA9"/>
    <w:pPr>
      <w:spacing w:before="40" w:after="40"/>
    </w:pPr>
    <w:rPr>
      <w:rFonts w:cs="Times New Roman (Body CS)"/>
      <w:b/>
      <w:bCs/>
      <w:color w:val="B4292D" w:themeColor="text2"/>
      <w:sz w:val="18"/>
      <w:szCs w:val="18"/>
    </w:rPr>
  </w:style>
  <w:style w:type="paragraph" w:customStyle="1" w:styleId="TableBlt">
    <w:name w:val="TableBlt"/>
    <w:basedOn w:val="ListBullet"/>
    <w:uiPriority w:val="16"/>
    <w:qFormat/>
    <w:rsid w:val="00087B46"/>
    <w:pPr>
      <w:spacing w:before="40" w:after="40" w:line="240" w:lineRule="auto"/>
    </w:pPr>
  </w:style>
  <w:style w:type="paragraph" w:customStyle="1" w:styleId="P1URL">
    <w:name w:val="P1 URL"/>
    <w:basedOn w:val="Normal"/>
    <w:rsid w:val="00087B46"/>
    <w:pPr>
      <w:spacing w:before="0" w:after="0"/>
    </w:pPr>
    <w:rPr>
      <w:color w:val="808285" w:themeColor="accent2"/>
      <w:sz w:val="26"/>
    </w:rPr>
  </w:style>
  <w:style w:type="paragraph" w:styleId="TOC3">
    <w:name w:val="toc 3"/>
    <w:basedOn w:val="Normal"/>
    <w:next w:val="Normal"/>
    <w:autoRedefine/>
    <w:uiPriority w:val="39"/>
    <w:unhideWhenUsed/>
    <w:rsid w:val="00087B46"/>
    <w:pPr>
      <w:spacing w:before="40" w:after="40"/>
    </w:pPr>
  </w:style>
  <w:style w:type="table" w:customStyle="1" w:styleId="QuoteTable">
    <w:name w:val="Quote Table"/>
    <w:basedOn w:val="TableNormal"/>
    <w:uiPriority w:val="99"/>
    <w:rsid w:val="009A634E"/>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character" w:customStyle="1" w:styleId="Heading5Char">
    <w:name w:val="Heading 5 Char"/>
    <w:basedOn w:val="DefaultParagraphFont"/>
    <w:link w:val="Heading5"/>
    <w:uiPriority w:val="9"/>
    <w:rsid w:val="00087B46"/>
    <w:rPr>
      <w:rFonts w:asciiTheme="majorHAnsi" w:eastAsiaTheme="majorEastAsia" w:hAnsiTheme="majorHAnsi" w:cstheme="majorBidi"/>
      <w:color w:val="608588" w:themeColor="accent1" w:themeShade="BF"/>
      <w:sz w:val="18"/>
      <w:szCs w:val="18"/>
    </w:rPr>
  </w:style>
  <w:style w:type="character" w:customStyle="1" w:styleId="Heading6Char">
    <w:name w:val="Heading 6 Char"/>
    <w:basedOn w:val="DefaultParagraphFont"/>
    <w:link w:val="Heading6"/>
    <w:uiPriority w:val="9"/>
    <w:semiHidden/>
    <w:rsid w:val="005D3CA9"/>
    <w:rPr>
      <w:rFonts w:asciiTheme="majorHAnsi" w:eastAsiaTheme="majorEastAsia" w:hAnsiTheme="majorHAnsi" w:cstheme="majorBidi"/>
      <w:color w:val="4D4D4F" w:themeColor="background2"/>
      <w:sz w:val="18"/>
      <w:szCs w:val="18"/>
    </w:rPr>
  </w:style>
  <w:style w:type="paragraph" w:styleId="ListParagraph">
    <w:name w:val="List Paragraph"/>
    <w:basedOn w:val="Normal"/>
    <w:link w:val="ListParagraphChar"/>
    <w:uiPriority w:val="1"/>
    <w:qFormat/>
    <w:rsid w:val="007C77EC"/>
    <w:pPr>
      <w:spacing w:before="0" w:after="160" w:line="259" w:lineRule="auto"/>
      <w:ind w:left="720"/>
      <w:contextualSpacing/>
    </w:pPr>
    <w:rPr>
      <w:color w:val="auto"/>
      <w:sz w:val="22"/>
      <w:szCs w:val="22"/>
    </w:rPr>
  </w:style>
  <w:style w:type="character" w:customStyle="1" w:styleId="ListParagraphChar">
    <w:name w:val="List Paragraph Char"/>
    <w:link w:val="ListParagraph"/>
    <w:uiPriority w:val="34"/>
    <w:qFormat/>
    <w:rsid w:val="007C77EC"/>
  </w:style>
  <w:style w:type="paragraph" w:customStyle="1" w:styleId="Default">
    <w:name w:val="Default"/>
    <w:rsid w:val="007C77EC"/>
    <w:pPr>
      <w:autoSpaceDE w:val="0"/>
      <w:autoSpaceDN w:val="0"/>
      <w:adjustRightInd w:val="0"/>
      <w:spacing w:before="0" w:after="0"/>
    </w:pPr>
    <w:rPr>
      <w:rFonts w:ascii="Century Gothic" w:hAnsi="Century Gothic" w:cs="Century Gothic"/>
      <w:color w:val="000000"/>
      <w:sz w:val="24"/>
      <w:szCs w:val="24"/>
    </w:rPr>
  </w:style>
  <w:style w:type="character" w:styleId="Strong">
    <w:name w:val="Strong"/>
    <w:basedOn w:val="DefaultParagraphFont"/>
    <w:uiPriority w:val="22"/>
    <w:qFormat/>
    <w:rsid w:val="009344AA"/>
    <w:rPr>
      <w:b/>
      <w:bCs/>
    </w:rPr>
  </w:style>
  <w:style w:type="character" w:customStyle="1" w:styleId="normaltextrun">
    <w:name w:val="normaltextrun"/>
    <w:basedOn w:val="DefaultParagraphFont"/>
    <w:rsid w:val="009344AA"/>
  </w:style>
  <w:style w:type="character" w:customStyle="1" w:styleId="ui-provider">
    <w:name w:val="ui-provider"/>
    <w:basedOn w:val="DefaultParagraphFont"/>
    <w:rsid w:val="009344AA"/>
  </w:style>
  <w:style w:type="paragraph" w:customStyle="1" w:styleId="paragraph">
    <w:name w:val="paragraph"/>
    <w:basedOn w:val="Normal"/>
    <w:rsid w:val="009344AA"/>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9344AA"/>
  </w:style>
  <w:style w:type="character" w:styleId="Mention">
    <w:name w:val="Mention"/>
    <w:basedOn w:val="DefaultParagraphFont"/>
    <w:uiPriority w:val="99"/>
    <w:unhideWhenUsed/>
    <w:rsid w:val="009344AA"/>
    <w:rPr>
      <w:color w:val="2B579A"/>
      <w:shd w:val="clear" w:color="auto" w:fill="E1DFDD"/>
    </w:rPr>
  </w:style>
  <w:style w:type="paragraph" w:customStyle="1" w:styleId="TableParagraph">
    <w:name w:val="Table Paragraph"/>
    <w:basedOn w:val="Normal"/>
    <w:uiPriority w:val="1"/>
    <w:qFormat/>
    <w:rsid w:val="008306B2"/>
    <w:pPr>
      <w:autoSpaceDE w:val="0"/>
      <w:autoSpaceDN w:val="0"/>
      <w:adjustRightInd w:val="0"/>
      <w:spacing w:before="61" w:after="0" w:line="240" w:lineRule="auto"/>
      <w:ind w:left="107"/>
    </w:pPr>
    <w:rPr>
      <w:rFonts w:ascii="Century Gothic" w:hAnsi="Century Gothic" w:cs="Century Gothic"/>
      <w:color w:val="auto"/>
      <w:sz w:val="24"/>
      <w:szCs w:val="24"/>
      <w:u w:val="single"/>
    </w:rPr>
  </w:style>
  <w:style w:type="paragraph" w:styleId="Revision">
    <w:name w:val="Revision"/>
    <w:hidden/>
    <w:uiPriority w:val="99"/>
    <w:semiHidden/>
    <w:rsid w:val="008306B2"/>
    <w:pPr>
      <w:spacing w:before="0" w:after="0"/>
    </w:pPr>
    <w:rPr>
      <w:color w:val="4D4D4F" w:themeColor="background2"/>
      <w:sz w:val="18"/>
      <w:szCs w:val="18"/>
    </w:rPr>
  </w:style>
  <w:style w:type="character" w:styleId="UnresolvedMention">
    <w:name w:val="Unresolved Mention"/>
    <w:basedOn w:val="DefaultParagraphFont"/>
    <w:uiPriority w:val="99"/>
    <w:semiHidden/>
    <w:unhideWhenUsed/>
    <w:rsid w:val="00C4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yperlink" Target="mailto:building.blocks@education.vic.gov.au" TargetMode="External"/><Relationship Id="rId39" Type="http://schemas.openxmlformats.org/officeDocument/2006/relationships/footer" Target="footer5.xml"/><Relationship Id="rId21" Type="http://schemas.openxmlformats.org/officeDocument/2006/relationships/footer" Target="footer4.xml"/><Relationship Id="rId34" Type="http://schemas.openxmlformats.org/officeDocument/2006/relationships/hyperlink" Target="http://applicanthelp.smartygrants.com.au/"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www.schoolbuildings.vic.gov.au/building-blocks-acknowledgement-and-publicity-guideline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hoolbuildings.vic.gov.au/building-blocks-grants-inclusion" TargetMode="External"/><Relationship Id="rId32" Type="http://schemas.openxmlformats.org/officeDocument/2006/relationships/hyperlink" Target="https://vsba.smartygrants.com.au/" TargetMode="External"/><Relationship Id="rId37" Type="http://schemas.openxmlformats.org/officeDocument/2006/relationships/hyperlink" Target="mailto:building.blocks@education.vic.gov.au" TargetMode="External"/><Relationship Id="rId40"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universaldesign.ie/about-universal-design/the-7-principles" TargetMode="External"/><Relationship Id="rId28" Type="http://schemas.openxmlformats.org/officeDocument/2006/relationships/hyperlink" Target="https://www.schoolbuildings.vic.gov.au/building-blocks-grants-inclusion" TargetMode="External"/><Relationship Id="rId36" Type="http://schemas.openxmlformats.org/officeDocument/2006/relationships/hyperlink" Target="https://www.schoolbuildings.vic.gov.au/building-blocks-grants-inclusion" TargetMode="Externa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hyperlink" Target="https://www.vic.gov.au/victorian-common-funding-agreement-forms-and-templa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schoolbuildings.vic.gov.au/building-blocks-grants-inclusion" TargetMode="External"/><Relationship Id="rId30" Type="http://schemas.openxmlformats.org/officeDocument/2006/relationships/hyperlink" Target="mailto:building.blocks@education.vic.gov.au" TargetMode="External"/><Relationship Id="rId35" Type="http://schemas.openxmlformats.org/officeDocument/2006/relationships/hyperlink" Target="mailto:building.blocks@education.vic.gov.au"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choolbuildings.vic.gov.au/building-blocks-grants-inclusion" TargetMode="External"/><Relationship Id="rId33" Type="http://schemas.openxmlformats.org/officeDocument/2006/relationships/hyperlink" Target="mailto:service@smartygrants.com.au" TargetMode="External"/><Relationship Id="rId38" Type="http://schemas.openxmlformats.org/officeDocument/2006/relationships/header" Target="header6.xml"/></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7.pn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Props1.xml><?xml version="1.0" encoding="utf-8"?>
<ds:datastoreItem xmlns:ds="http://schemas.openxmlformats.org/officeDocument/2006/customXml" ds:itemID="{CEF87A65-8D03-490D-99A6-8582A7D250CA}">
  <ds:schemaRefs>
    <ds:schemaRef ds:uri="http://schemas.microsoft.com/sharepoint/v3/contenttype/forms"/>
  </ds:schemaRefs>
</ds:datastoreItem>
</file>

<file path=customXml/itemProps2.xml><?xml version="1.0" encoding="utf-8"?>
<ds:datastoreItem xmlns:ds="http://schemas.openxmlformats.org/officeDocument/2006/customXml" ds:itemID="{3F041D4E-3159-43A8-AEAE-CD7AB4B477E6}">
  <ds:schemaRefs>
    <ds:schemaRef ds:uri="http://schemas.openxmlformats.org/officeDocument/2006/bibliography"/>
  </ds:schemaRefs>
</ds:datastoreItem>
</file>

<file path=customXml/itemProps3.xml><?xml version="1.0" encoding="utf-8"?>
<ds:datastoreItem xmlns:ds="http://schemas.openxmlformats.org/officeDocument/2006/customXml" ds:itemID="{28CC918C-9F43-4345-9D67-35F4CBFF6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F7803C-3F10-44BF-B421-F333810A6E32}">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1C408BD6-CA20-4228-8F55-F69C062A6B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BRI24139121_Att1_2024_Building_Blocks_Inclusion_Grant_Stream_Guidelines.dotx</Template>
  <TotalTime>0</TotalTime>
  <Pages>11</Pages>
  <Words>3856</Words>
  <Characters>21984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(superseded) VSBA Large Document Template</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(superseded) VSBA Large Document Template</dc:title>
  <dc:subject/>
  <dc:creator>Minka Marriott</dc:creator>
  <cp:keywords/>
  <dc:description/>
  <cp:lastModifiedBy>Shane Boyle 2</cp:lastModifiedBy>
  <cp:revision>2</cp:revision>
  <cp:lastPrinted>2016-12-22T02:25:00Z</cp:lastPrinted>
  <dcterms:created xsi:type="dcterms:W3CDTF">2024-06-21T03:09:00Z</dcterms:created>
  <dcterms:modified xsi:type="dcterms:W3CDTF">2024-06-21T03:09:00Z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0x01010027ECE205A2FCA74D94915D7B3FF8196E</vt:lpwstr>
  </property>
</Properties>
</file>